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8C" w:rsidRDefault="006C298C">
      <w:pPr>
        <w:widowControl/>
      </w:pPr>
      <w:r w:rsidRPr="00277540">
        <w:rPr>
          <w:rFonts w:ascii="標楷體" w:eastAsia="標楷體" w:hAnsi="標楷體" w:hint="eastAsia"/>
          <w:sz w:val="28"/>
          <w:szCs w:val="28"/>
        </w:rPr>
        <w:t>生物科寒假作業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</w:rPr>
        <w:t>：每題請選出一個最適答案。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0" w:name="Q_D49A0947666A4CCFA9DF080C4B227760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捕捉昆蟲的人常在晚間到野外放一盞捕蟲燈，則很多昆蟲就被吸引而前來，這是利用昆蟲對光的什麼特性？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正趨光行為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負趨光行為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正向光性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負向光性。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" w:name="Q_065FB9659EDA4C84B5BA17058603C867"/>
      <w:bookmarkEnd w:id="0"/>
      <w:r>
        <w:rPr>
          <w:rFonts w:ascii="新細明體" w:hAnsi="新細明體"/>
          <w:sz w:val="28"/>
          <w:szCs w:val="24"/>
        </w:rPr>
        <w:t xml:space="preserve">(A </w:t>
      </w:r>
      <w:r w:rsidRPr="00CD6719">
        <w:rPr>
          <w:rFonts w:ascii="新細明體" w:hAnsi="新細明體"/>
          <w:sz w:val="28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「觸景生情」與下列何者有關？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大腦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小腦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腦幹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脊髓。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" w:name="Q_2C97EC8BFD8E4FBDAA37539961318BE7"/>
      <w:bookmarkEnd w:id="1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生物體構造和機能的最基本單位為何？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組織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器官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器官</w:t>
      </w:r>
      <w:r w:rsidRPr="00CD6719">
        <w:rPr>
          <w:rFonts w:ascii="Times New Roman" w:eastAsia="標楷體" w:hAnsi="Times New Roman" w:hint="eastAsia"/>
          <w:szCs w:val="24"/>
        </w:rPr>
        <w:t>系統。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" w:name="Q_8C02022B871744BDBDD122C700DFF4AD"/>
      <w:bookmarkEnd w:id="2"/>
      <w:r>
        <w:rPr>
          <w:rFonts w:ascii="新細明體" w:hAnsi="新細明體"/>
          <w:sz w:val="28"/>
          <w:szCs w:val="24"/>
        </w:rPr>
        <w:t xml:space="preserve">(A </w:t>
      </w:r>
      <w:r w:rsidRPr="00CD6719">
        <w:rPr>
          <w:rFonts w:ascii="新細明體" w:hAnsi="新細明體"/>
          <w:sz w:val="28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三百多年前，</w:t>
      </w:r>
      <w:r w:rsidRPr="00CD6719">
        <w:rPr>
          <w:rFonts w:ascii="Times New Roman" w:eastAsia="標楷體" w:hAnsi="Times New Roman" w:hint="eastAsia"/>
          <w:szCs w:val="24"/>
          <w:u w:val="single"/>
        </w:rPr>
        <w:t>虎克</w:t>
      </w:r>
      <w:r w:rsidRPr="00CD6719">
        <w:rPr>
          <w:rFonts w:ascii="Times New Roman" w:eastAsia="標楷體" w:hAnsi="Times New Roman" w:hint="eastAsia"/>
          <w:szCs w:val="24"/>
        </w:rPr>
        <w:t>觀察軟木栓薄片，將其中蜂窩狀的小格子命名為何？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生物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組織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器官。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4" w:name="Q_AFE80588644840C983A9FF6111669F18"/>
      <w:bookmarkEnd w:id="3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假如地球又再一次面對冰河時期，地球上所有的綠色植物都被消滅，大氣中哪種成分將最先用盡？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二氧化碳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氧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氮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水蒸氣。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5" w:name="Q_12F78EE80CAC46768AB2901B88A5EB93"/>
      <w:bookmarkEnd w:id="4"/>
      <w:r>
        <w:rPr>
          <w:rFonts w:ascii="新細明體" w:hAnsi="新細明體"/>
          <w:sz w:val="28"/>
          <w:szCs w:val="24"/>
        </w:rPr>
        <w:t xml:space="preserve">(C </w:t>
      </w:r>
      <w:r w:rsidRPr="00CD6719">
        <w:rPr>
          <w:rFonts w:ascii="新細明體" w:hAnsi="新細明體"/>
          <w:sz w:val="28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下列何種腺體所分泌的激素和體內的鈣濃度平衡有關？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腦垂腺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甲狀腺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副甲狀腺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胰島。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6" w:name="Q_7849B7FA1FD6464A9F7B101231C3DB07"/>
      <w:bookmarkEnd w:id="5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表皮細胞呈扁平、不規則的形狀，其主要的功能應為下列何者？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支持作用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保護作用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連接作用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蒸發作用。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7" w:name="Q_C4ABD8732F4E4E0CBBF0168DEC0D8DC2"/>
      <w:bookmarkEnd w:id="6"/>
      <w:r>
        <w:rPr>
          <w:rFonts w:ascii="新細明體" w:hAnsi="新細明體"/>
          <w:sz w:val="28"/>
          <w:szCs w:val="24"/>
        </w:rPr>
        <w:t xml:space="preserve">(A </w:t>
      </w:r>
      <w:r w:rsidRPr="00CD6719">
        <w:rPr>
          <w:rFonts w:ascii="新細明體" w:hAnsi="新細明體"/>
          <w:sz w:val="28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植物維生所需要的水分大都來自於何處？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根部的吸收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莖的吸收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葉片的吸收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光合作用的形成。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8" w:name="Q_1B1BDD74F65E408DAD9A1F49BA4A8024"/>
      <w:bookmarkEnd w:id="7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光合作用中，氣體是由哪裡進出？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氣孔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角質層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葉脈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葉片下表皮。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9" w:name="Q_E1B50B24BF834EE9A600B9D73080A5DB"/>
      <w:bookmarkEnd w:id="8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運動時心跳加快，在生理上有何意義？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加速氧氣的運輸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增加二氧化碳的含量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減少體熱的散失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增加尿液的形成。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0" w:name="Q_CC54B5063A7143E3A6B224EE065297BF"/>
      <w:bookmarkEnd w:id="9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地球形成初期的原始大氣成分和現在不同，當行光合作用的生物出現後大氣才開始有哪一種氣體？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氫氣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氧氣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氮氣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甲烷。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1" w:name="Q_8C534CB130804D9C805D287CAD19B7C1"/>
      <w:bookmarkEnd w:id="10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上體育課時，當老師從背後叫學生的名字</w:t>
      </w:r>
      <w:r>
        <w:rPr>
          <w:rFonts w:ascii="Times New Roman" w:eastAsia="標楷體" w:hAnsi="Times New Roman" w:hint="eastAsia"/>
          <w:szCs w:val="24"/>
        </w:rPr>
        <w:t>，被叫到的同學會舉手並喊「有」。下列何者為此反應過程中的受器？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眼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耳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口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手。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2" w:name="Q_B6EFE0763B1A429AAF71B74A677190A9"/>
      <w:bookmarkEnd w:id="11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人體的體溫過高時，主要可藉由哪個構造排除過多的熱，以維持適宜的體溫？</w:t>
      </w:r>
      <w:r>
        <w:rPr>
          <w:rFonts w:ascii="Times New Roman" w:eastAsia="標楷體" w:hAnsi="Times New Roman"/>
          <w:szCs w:val="24"/>
        </w:rPr>
        <w:t xml:space="preserve">  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毛髮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皮膚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指甲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尿、糞。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3" w:name="Q_3DD5A42328964746B07D7731D883437F"/>
      <w:bookmarkEnd w:id="12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下面哪一個</w:t>
      </w:r>
      <w:r w:rsidRPr="00CD6719">
        <w:rPr>
          <w:rFonts w:ascii="Times New Roman" w:eastAsia="標楷體" w:hAnsi="Times New Roman" w:hint="eastAsia"/>
          <w:szCs w:val="24"/>
          <w:u w:val="double"/>
        </w:rPr>
        <w:t>不屬於</w:t>
      </w:r>
      <w:r w:rsidRPr="00CD6719">
        <w:rPr>
          <w:rFonts w:ascii="Times New Roman" w:eastAsia="標楷體" w:hAnsi="Times New Roman" w:hint="eastAsia"/>
          <w:szCs w:val="24"/>
        </w:rPr>
        <w:t>內分泌腺？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腦垂腺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性腺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唾腺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腎上腺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4" w:name="Q_859F42E1854F49BA9FAF6A009EDD9A58"/>
      <w:bookmarkEnd w:id="13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  <w:u w:val="single"/>
        </w:rPr>
        <w:t>小智</w:t>
      </w:r>
      <w:r w:rsidRPr="00CD6719">
        <w:rPr>
          <w:rFonts w:ascii="Times New Roman" w:eastAsia="標楷體" w:hAnsi="Times New Roman" w:hint="eastAsia"/>
          <w:szCs w:val="24"/>
        </w:rPr>
        <w:t>想要研究動物</w:t>
      </w:r>
      <w:r>
        <w:rPr>
          <w:rFonts w:ascii="Times New Roman" w:eastAsia="標楷體" w:hAnsi="Times New Roman" w:hint="eastAsia"/>
          <w:szCs w:val="24"/>
        </w:rPr>
        <w:t>細胞產生能量的方式。他應該從細胞中取出下列哪一種構造進行研究？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液胞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細胞膜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細胞核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粒線體。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5" w:name="Q_C7274BE02B62439B9039D1ED3930ECC0"/>
      <w:bookmarkEnd w:id="14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能控制細胞物質的進出，並分隔細胞內、外的構造是下列何者？</w:t>
      </w:r>
      <w:r>
        <w:rPr>
          <w:rFonts w:ascii="Times New Roman" w:eastAsia="標楷體" w:hAnsi="Times New Roman"/>
          <w:szCs w:val="24"/>
        </w:rPr>
        <w:t xml:space="preserve">  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細胞核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細胞質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細胞壁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細胞膜。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6" w:name="Q_CC13324CBA7D427BA5E01B20077C0183"/>
      <w:bookmarkEnd w:id="15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生物體內能改變化學反應速率的物質稱為什麼？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酵素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水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醣類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粒線體。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7" w:name="Q_88C486A8203D4DBD96171C2139AA0199"/>
      <w:bookmarkEnd w:id="16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動物防止水分散失的構造中，下列何者</w:t>
      </w:r>
      <w:r w:rsidRPr="00CD6719">
        <w:rPr>
          <w:rFonts w:ascii="Times New Roman" w:eastAsia="標楷體" w:hAnsi="Times New Roman" w:hint="eastAsia"/>
          <w:szCs w:val="24"/>
          <w:u w:val="double"/>
        </w:rPr>
        <w:t>錯誤</w:t>
      </w:r>
      <w:r w:rsidRPr="00CD6719">
        <w:rPr>
          <w:rFonts w:ascii="Times New Roman" w:eastAsia="標楷體" w:hAnsi="Times New Roman" w:hint="eastAsia"/>
          <w:szCs w:val="24"/>
        </w:rPr>
        <w:t>？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爬蟲類的骨板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青蛙的皮膚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人類皮膚的角質層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昆蟲的外骨骼。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8" w:name="Q_E02326AEE3E74937924B7E11AEDC1EC6"/>
      <w:bookmarkEnd w:id="17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bCs/>
          <w:szCs w:val="24"/>
        </w:rPr>
        <w:t>甲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消化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bCs/>
          <w:szCs w:val="24"/>
        </w:rPr>
        <w:t>乙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內分泌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bCs/>
          <w:szCs w:val="24"/>
        </w:rPr>
        <w:t>丙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呼吸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bCs/>
          <w:szCs w:val="24"/>
        </w:rPr>
        <w:t>丁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循環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bCs/>
          <w:szCs w:val="24"/>
        </w:rPr>
        <w:t>戊</w:t>
      </w:r>
      <w:r w:rsidRPr="00CD6719">
        <w:rPr>
          <w:rFonts w:ascii="標楷體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神經</w:t>
      </w:r>
      <w:r w:rsidRPr="00CD6719">
        <w:rPr>
          <w:rFonts w:ascii="Times New Roman" w:eastAsia="標楷體" w:hAnsi="Times New Roman" w:hint="eastAsia"/>
          <w:szCs w:val="24"/>
        </w:rPr>
        <w:t>；動物通常以</w:t>
      </w:r>
      <w:r>
        <w:rPr>
          <w:rFonts w:ascii="Times New Roman" w:eastAsia="標楷體" w:hAnsi="Times New Roman" w:hint="eastAsia"/>
          <w:szCs w:val="24"/>
        </w:rPr>
        <w:t>上述</w:t>
      </w:r>
      <w:r w:rsidRPr="00CD6719">
        <w:rPr>
          <w:rFonts w:ascii="Times New Roman" w:eastAsia="標楷體" w:hAnsi="Times New Roman" w:hint="eastAsia"/>
          <w:szCs w:val="24"/>
        </w:rPr>
        <w:t>哪些系統協調身體各部分的活動？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bCs/>
          <w:szCs w:val="24"/>
        </w:rPr>
        <w:t>甲乙</w:t>
      </w:r>
      <w:r w:rsidRPr="00CD6719">
        <w:rPr>
          <w:rFonts w:ascii="Times New Roman" w:eastAsia="標楷體" w:hAnsi="Times New Roman" w:hint="eastAsia"/>
          <w:szCs w:val="24"/>
        </w:rPr>
        <w:t xml:space="preserve">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bCs/>
          <w:szCs w:val="24"/>
        </w:rPr>
        <w:t>乙丙</w:t>
      </w:r>
      <w:r w:rsidRPr="00CD6719">
        <w:rPr>
          <w:rFonts w:ascii="Times New Roman" w:eastAsia="標楷體" w:hAnsi="Times New Roman" w:hint="eastAsia"/>
          <w:szCs w:val="24"/>
        </w:rPr>
        <w:t xml:space="preserve">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bCs/>
          <w:szCs w:val="24"/>
        </w:rPr>
        <w:t>丁戊</w:t>
      </w:r>
      <w:r w:rsidRPr="00CD6719">
        <w:rPr>
          <w:rFonts w:ascii="Times New Roman" w:eastAsia="標楷體" w:hAnsi="Times New Roman" w:hint="eastAsia"/>
          <w:szCs w:val="24"/>
        </w:rPr>
        <w:t xml:space="preserve">　</w:t>
      </w:r>
      <w:r w:rsidRPr="00CD6719">
        <w:rPr>
          <w:rFonts w:ascii="標楷體" w:eastAsia="標楷體" w:hAnsi="Times New Roman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Times New Roman"/>
          <w:szCs w:val="24"/>
        </w:rPr>
        <w:t>)</w:t>
      </w:r>
      <w:r w:rsidRPr="00CD6719">
        <w:rPr>
          <w:rFonts w:ascii="Times New Roman" w:eastAsia="標楷體" w:hAnsi="Times New Roman" w:hint="eastAsia"/>
          <w:bCs/>
          <w:szCs w:val="24"/>
        </w:rPr>
        <w:t>乙戊</w:t>
      </w:r>
      <w:r w:rsidRPr="00CD6719">
        <w:rPr>
          <w:rFonts w:ascii="Times New Roman" w:eastAsia="標楷體" w:hAnsi="Times New Roman" w:hint="eastAsia"/>
          <w:szCs w:val="24"/>
        </w:rPr>
        <w:t>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19" w:name="Q_99117722F6CE48FDB03F3CE465D24FEC"/>
      <w:bookmarkEnd w:id="18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蒐集參考相關資料後，針對問題的預設答案即稱為何？</w:t>
      </w:r>
      <w:r>
        <w:rPr>
          <w:rFonts w:ascii="Times New Roman" w:eastAsia="標楷體" w:hAnsi="Times New Roman"/>
          <w:szCs w:val="24"/>
        </w:rPr>
        <w:t xml:space="preserve"> 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學說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假說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師說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定律。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0" w:name="Q_EF68378D9DED4D48AF16E1B49AC81D24"/>
      <w:bookmarkEnd w:id="19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下列何者既可分泌激素，又可分泌消化酵素？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胰臟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肝臟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腎上腺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腦垂腺。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1" w:name="Q_049B8E438ED249E597EF6C8B77364D3F"/>
      <w:bookmarkEnd w:id="20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設計實驗時所考慮到的各種會影響實驗結果的因素，科學家稱這些因素為何？</w:t>
      </w:r>
    </w:p>
    <w:p w:rsidR="006C298C" w:rsidRPr="00CD6719" w:rsidRDefault="006C298C" w:rsidP="00CD6719">
      <w:pPr>
        <w:kinsoku w:val="0"/>
        <w:overflowPunct w:val="0"/>
        <w:autoSpaceDE w:val="0"/>
        <w:autoSpaceDN w:val="0"/>
        <w:snapToGrid w:val="0"/>
        <w:spacing w:line="240" w:lineRule="atLeast"/>
        <w:ind w:leftChars="394" w:left="946"/>
        <w:rPr>
          <w:rFonts w:ascii="Times New Roman" w:eastAsia="標楷體" w:hAnsi="Times New Roman"/>
          <w:szCs w:val="24"/>
        </w:rPr>
      </w:pP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假設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結論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推論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標楷體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變因。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2" w:name="Q_A91E8E2EEC744815A261E638976875F1"/>
      <w:bookmarkEnd w:id="21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>
        <w:rPr>
          <w:rFonts w:ascii="Times New Roman" w:eastAsia="標楷體" w:hAnsi="Times New Roman" w:hint="eastAsia"/>
          <w:szCs w:val="24"/>
        </w:rPr>
        <w:t>下列</w:t>
      </w:r>
      <w:r w:rsidRPr="00CD6719">
        <w:rPr>
          <w:rFonts w:ascii="Times New Roman" w:eastAsia="標楷體" w:hAnsi="Times New Roman" w:hint="eastAsia"/>
          <w:szCs w:val="24"/>
        </w:rPr>
        <w:t>何者是由腦幹控制？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語言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感覺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咳嗽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記憶。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3" w:name="Q_E5485C91A07E45FA977FF76E383315CB"/>
      <w:bookmarkEnd w:id="22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下列哪些動物可將體內蛋白質代謝後產生的氨，直接排出體外？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蛾、蝗蟲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長頸鹿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鴿子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草履蟲、變形蟲。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4" w:name="Q_9F8A37042351471491B4CA3A815B34A1"/>
      <w:bookmarkEnd w:id="23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  <w:u w:val="single"/>
        </w:rPr>
        <w:t>虎克</w:t>
      </w:r>
      <w:r w:rsidRPr="00CD6719">
        <w:rPr>
          <w:rFonts w:ascii="Times New Roman" w:eastAsia="標楷體" w:hAnsi="Times New Roman" w:hint="eastAsia"/>
          <w:szCs w:val="24"/>
        </w:rPr>
        <w:t>觀察軟木栓的薄片，所看到的蜂窩狀小格子是細胞的哪一部分構造？</w:t>
      </w:r>
    </w:p>
    <w:p w:rsidR="006C298C" w:rsidRPr="00CD6719" w:rsidRDefault="006C298C" w:rsidP="00CD6719">
      <w:pPr>
        <w:kinsoku w:val="0"/>
        <w:overflowPunct w:val="0"/>
        <w:autoSpaceDE w:val="0"/>
        <w:autoSpaceDN w:val="0"/>
        <w:snapToGrid w:val="0"/>
        <w:spacing w:line="240" w:lineRule="atLeast"/>
        <w:ind w:leftChars="394" w:left="946"/>
        <w:rPr>
          <w:rFonts w:ascii="Times New Roman" w:eastAsia="標楷體" w:hAnsi="Times New Roman"/>
          <w:szCs w:val="24"/>
        </w:rPr>
      </w:pP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細胞膜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細胞質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細胞壁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細胞核。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5" w:name="Q_CC64FCAB1D4542D6A7E864096DB3B425"/>
      <w:bookmarkEnd w:id="24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  <w:u w:val="single"/>
        </w:rPr>
        <w:t>海賊王</w:t>
      </w:r>
      <w:r w:rsidRPr="00CD6719">
        <w:rPr>
          <w:rFonts w:ascii="Times New Roman" w:eastAsia="標楷體" w:hAnsi="Times New Roman" w:hint="eastAsia"/>
          <w:szCs w:val="24"/>
        </w:rPr>
        <w:t>是相當受歡迎的卡通，而卡通影片能夠呈現在電視上，主要是利用什麼原理？其控制的中樞又是在何處？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標楷體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視覺疲勞，大腦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標楷體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視覺暫留，大腦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標楷體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視覺疲勞，腦幹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標楷體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視覺暫留，腦幹。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6" w:name="Q_7E86527449C1403C9C69DBEE60AD7D10"/>
      <w:bookmarkEnd w:id="25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下列何者屬於「動器」的種類？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腦、脊髓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耳朵、眼睛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鼻子、嘴巴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肌肉、腺體。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7" w:name="Q_5DB583501B604B9B8E15DD3467954A1F"/>
      <w:bookmarkEnd w:id="26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6-1-01" style="position:absolute;left:0;text-align:left;margin-left:405.7pt;margin-top:41.25pt;width:51.35pt;height:99.55pt;z-index:251658240;visibility:visible">
            <v:imagedata r:id="rId5" o:title=""/>
            <w10:wrap type="square"/>
          </v:shape>
        </w:pict>
      </w:r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有許多國中學生，無照騎乘機車，又飆車，發生意外事故後，被送進醫院，如果傷者不幸變成「植物人」，所謂「植物人」是指何處已經喪失功能？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大腦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小腦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腦幹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脊髓。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8" w:name="Q_303C269175E04CA0958694CBFC6046B9"/>
      <w:bookmarkEnd w:id="27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>
        <w:rPr>
          <w:rFonts w:ascii="Times New Roman" w:eastAsia="標楷體" w:hAnsi="Times New Roman" w:hint="eastAsia"/>
          <w:szCs w:val="24"/>
        </w:rPr>
        <w:t>如圖為人體泌尿系統</w:t>
      </w:r>
      <w:r w:rsidRPr="00CD6719">
        <w:rPr>
          <w:rFonts w:ascii="Times New Roman" w:eastAsia="標楷體" w:hAnsi="Times New Roman" w:hint="eastAsia"/>
          <w:szCs w:val="24"/>
        </w:rPr>
        <w:t>，請問人體可藉由圖中構造排出過多的何種物質，以維持體內的恆定？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二氧化碳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葡萄糖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水分　</w:t>
      </w:r>
      <w:r>
        <w:rPr>
          <w:rFonts w:ascii="Times New Roman" w:eastAsia="標楷體" w:hAnsi="Times New Roman"/>
          <w:szCs w:val="24"/>
        </w:rPr>
        <w:t xml:space="preserve"> 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消化後的食物殘渣。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29" w:name="Q_F5AA71661DC74E439062053AEC7589B9"/>
      <w:bookmarkEnd w:id="28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>
        <w:rPr>
          <w:rFonts w:ascii="Times New Roman" w:eastAsia="標楷體" w:hAnsi="Times New Roman" w:hint="eastAsia"/>
          <w:szCs w:val="24"/>
        </w:rPr>
        <w:t>水筆仔樹枝上常會</w:t>
      </w:r>
      <w:r w:rsidRPr="00CD6719">
        <w:rPr>
          <w:rFonts w:ascii="Times New Roman" w:eastAsia="標楷體" w:hAnsi="Times New Roman" w:hint="eastAsia"/>
          <w:szCs w:val="24"/>
        </w:rPr>
        <w:t>掛著一根一根的筆狀物，請問這些是水筆仔的何種構造？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氣生根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果實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變形的莖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胎生苗。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0" w:name="Q_93CA5C15B1A24C20BAECC82030EB69A2"/>
      <w:bookmarkEnd w:id="29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  <w:u w:val="single"/>
        </w:rPr>
        <w:t>魯夫</w:t>
      </w:r>
      <w:r w:rsidRPr="00CD6719">
        <w:rPr>
          <w:rFonts w:ascii="Times New Roman" w:eastAsia="標楷體" w:hAnsi="Times New Roman" w:hint="eastAsia"/>
          <w:szCs w:val="24"/>
        </w:rPr>
        <w:t>為了帶</w:t>
      </w:r>
      <w:r w:rsidRPr="00CD6719">
        <w:rPr>
          <w:rFonts w:ascii="Times New Roman" w:eastAsia="標楷體" w:hAnsi="Times New Roman" w:hint="eastAsia"/>
          <w:szCs w:val="24"/>
          <w:u w:val="single"/>
        </w:rPr>
        <w:t>娜美</w:t>
      </w:r>
      <w:r w:rsidRPr="00CD6719">
        <w:rPr>
          <w:rFonts w:ascii="Times New Roman" w:eastAsia="標楷體" w:hAnsi="Times New Roman" w:hint="eastAsia"/>
          <w:szCs w:val="24"/>
        </w:rPr>
        <w:t>、</w:t>
      </w:r>
      <w:r w:rsidRPr="00CD6719">
        <w:rPr>
          <w:rFonts w:ascii="Times New Roman" w:eastAsia="標楷體" w:hAnsi="Times New Roman" w:hint="eastAsia"/>
          <w:szCs w:val="24"/>
          <w:u w:val="single"/>
        </w:rPr>
        <w:t>香吉士</w:t>
      </w:r>
      <w:r w:rsidRPr="00CD6719">
        <w:rPr>
          <w:rFonts w:ascii="Times New Roman" w:eastAsia="標楷體" w:hAnsi="Times New Roman" w:hint="eastAsia"/>
          <w:szCs w:val="24"/>
        </w:rPr>
        <w:t>和</w:t>
      </w:r>
      <w:r w:rsidRPr="00CD6719">
        <w:rPr>
          <w:rFonts w:ascii="Times New Roman" w:eastAsia="標楷體" w:hAnsi="Times New Roman" w:hint="eastAsia"/>
          <w:szCs w:val="24"/>
          <w:u w:val="single"/>
        </w:rPr>
        <w:t>索隆</w:t>
      </w:r>
      <w:r w:rsidRPr="00CD6719">
        <w:rPr>
          <w:rFonts w:ascii="Times New Roman" w:eastAsia="標楷體" w:hAnsi="Times New Roman" w:hint="eastAsia"/>
          <w:szCs w:val="24"/>
        </w:rPr>
        <w:t>躲避海軍的追捕，雙手各抱著</w:t>
      </w:r>
      <w:r w:rsidRPr="00CD6719">
        <w:rPr>
          <w:rFonts w:ascii="Times New Roman" w:eastAsia="標楷體" w:hAnsi="Times New Roman" w:hint="eastAsia"/>
          <w:szCs w:val="24"/>
          <w:u w:val="single"/>
        </w:rPr>
        <w:t>香吉士</w:t>
      </w:r>
      <w:r w:rsidRPr="00CD6719">
        <w:rPr>
          <w:rFonts w:ascii="Times New Roman" w:eastAsia="標楷體" w:hAnsi="Times New Roman" w:hint="eastAsia"/>
          <w:szCs w:val="24"/>
        </w:rPr>
        <w:t>和</w:t>
      </w:r>
      <w:r w:rsidRPr="00CD6719">
        <w:rPr>
          <w:rFonts w:ascii="Times New Roman" w:eastAsia="標楷體" w:hAnsi="Times New Roman" w:hint="eastAsia"/>
          <w:szCs w:val="24"/>
          <w:u w:val="single"/>
        </w:rPr>
        <w:t>索隆</w:t>
      </w:r>
      <w:r w:rsidRPr="00CD6719">
        <w:rPr>
          <w:rFonts w:ascii="Times New Roman" w:eastAsia="標楷體" w:hAnsi="Times New Roman" w:hint="eastAsia"/>
          <w:szCs w:val="24"/>
        </w:rPr>
        <w:t>，又背著</w:t>
      </w:r>
      <w:r w:rsidRPr="00CD6719">
        <w:rPr>
          <w:rFonts w:ascii="Times New Roman" w:eastAsia="標楷體" w:hAnsi="Times New Roman" w:hint="eastAsia"/>
          <w:szCs w:val="24"/>
          <w:u w:val="single"/>
        </w:rPr>
        <w:t>娜美</w:t>
      </w:r>
      <w:r w:rsidRPr="00CD6719">
        <w:rPr>
          <w:rFonts w:ascii="Times New Roman" w:eastAsia="標楷體" w:hAnsi="Times New Roman" w:hint="eastAsia"/>
          <w:szCs w:val="24"/>
        </w:rPr>
        <w:t>，從一樓跑到九樓逃生，這種力量是哪個腺體所產生的激素的作用？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副甲狀腺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腎上腺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性腺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腦垂腺。</w:t>
      </w:r>
    </w:p>
    <w:p w:rsidR="006C298C" w:rsidRPr="00CD6719" w:rsidRDefault="006C298C" w:rsidP="00CD671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1" w:name="Q_AA760DC6263D4A0F9CE7EA4139AB04D0"/>
      <w:bookmarkEnd w:id="30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植物進行光合作用時，在第一階段所釋出之物質為何？</w:t>
      </w:r>
    </w:p>
    <w:p w:rsidR="006C298C" w:rsidRPr="00CD6719" w:rsidRDefault="006C298C" w:rsidP="00CD6719">
      <w:pPr>
        <w:kinsoku w:val="0"/>
        <w:overflowPunct w:val="0"/>
        <w:autoSpaceDE w:val="0"/>
        <w:autoSpaceDN w:val="0"/>
        <w:snapToGrid w:val="0"/>
        <w:spacing w:line="240" w:lineRule="atLeast"/>
        <w:ind w:leftChars="394" w:left="946"/>
        <w:rPr>
          <w:rFonts w:ascii="Times New Roman" w:eastAsia="標楷體" w:hAnsi="Times New Roman"/>
          <w:szCs w:val="24"/>
        </w:rPr>
      </w:pP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Ａ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水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Ｂ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氧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Ｃ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 xml:space="preserve">葡萄糖　</w:t>
      </w:r>
      <w:r w:rsidRPr="00CD6719">
        <w:rPr>
          <w:rFonts w:ascii="標楷體" w:eastAsia="標楷體" w:hAnsi="標楷體"/>
          <w:szCs w:val="24"/>
        </w:rPr>
        <w:t>(</w:t>
      </w:r>
      <w:r w:rsidRPr="00CD6719">
        <w:rPr>
          <w:rFonts w:ascii="標楷體" w:eastAsia="標楷體" w:hAnsi="Times New Roman" w:hint="eastAsia"/>
          <w:szCs w:val="24"/>
        </w:rPr>
        <w:t>Ｄ</w:t>
      </w:r>
      <w:r w:rsidRPr="00CD6719">
        <w:rPr>
          <w:rFonts w:ascii="標楷體" w:eastAsia="標楷體" w:hAnsi="標楷體"/>
          <w:szCs w:val="24"/>
        </w:rPr>
        <w:t>)</w:t>
      </w:r>
      <w:r w:rsidRPr="00CD6719">
        <w:rPr>
          <w:rFonts w:ascii="Times New Roman" w:eastAsia="標楷體" w:hAnsi="Times New Roman" w:hint="eastAsia"/>
          <w:szCs w:val="24"/>
        </w:rPr>
        <w:t>氮。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2" w:name="Q_628102BEAB9C4A19A2DE56E57456D66B"/>
      <w:bookmarkEnd w:id="31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下列何種生物</w:t>
      </w:r>
      <w:r w:rsidRPr="00CD6719">
        <w:rPr>
          <w:rFonts w:ascii="Times New Roman" w:eastAsia="標楷體" w:hAnsi="Times New Roman" w:hint="eastAsia"/>
          <w:szCs w:val="24"/>
          <w:u w:val="double"/>
        </w:rPr>
        <w:t>不具</w:t>
      </w:r>
      <w:r w:rsidRPr="00CD6719">
        <w:rPr>
          <w:rFonts w:ascii="Times New Roman" w:eastAsia="標楷體" w:hAnsi="Times New Roman" w:hint="eastAsia"/>
          <w:szCs w:val="24"/>
        </w:rPr>
        <w:t>循環系統？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蝗蟲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青蛙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海綿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人類。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3" w:name="Q_B9D94B4020BD416181B948E20F480D82"/>
      <w:bookmarkEnd w:id="32"/>
      <w:r>
        <w:rPr>
          <w:rFonts w:ascii="新細明體" w:hAnsi="新細明體"/>
          <w:sz w:val="28"/>
          <w:szCs w:val="24"/>
        </w:rPr>
        <w:t>(A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下列哪一種生物的組成層次中，</w:t>
      </w:r>
      <w:r w:rsidRPr="00CD6719">
        <w:rPr>
          <w:rFonts w:ascii="Times New Roman" w:eastAsia="標楷體" w:hAnsi="Times New Roman" w:hint="eastAsia"/>
          <w:szCs w:val="24"/>
          <w:u w:val="double"/>
        </w:rPr>
        <w:t>沒有</w:t>
      </w:r>
      <w:r w:rsidRPr="00CD6719">
        <w:rPr>
          <w:rFonts w:ascii="Times New Roman" w:eastAsia="標楷體" w:hAnsi="Times New Roman" w:hint="eastAsia"/>
          <w:szCs w:val="24"/>
        </w:rPr>
        <w:t>「器官系統」這個層級？</w:t>
      </w:r>
      <w:r>
        <w:rPr>
          <w:rFonts w:ascii="Times New Roman" w:eastAsia="標楷體" w:hAnsi="Times New Roman"/>
          <w:szCs w:val="24"/>
        </w:rPr>
        <w:t xml:space="preserve">  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香水百合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人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青蛙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蜂鳥。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4" w:name="Q_34651AFD5F6845E89F93BBD9D5E1F8C5"/>
      <w:bookmarkEnd w:id="33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體操選手的動作敏捷，是因為他的哪一部分可以協調全身肌肉的活動，維持身體的平衡？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大腦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小腦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腦幹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脊髓。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5" w:name="Q_EBA1E3954AAC43DB80B3957E7E93E963"/>
      <w:bookmarkEnd w:id="34"/>
      <w:r>
        <w:rPr>
          <w:rFonts w:ascii="新細明體" w:hAnsi="新細明體"/>
          <w:sz w:val="28"/>
          <w:szCs w:val="24"/>
        </w:rPr>
        <w:t>(C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植物「蒸散作用」的主要目的為何？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獲得充足的二氧化碳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去除多餘的水分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獲取水分　</w:t>
      </w:r>
      <w:r w:rsidRPr="00AA6CEA">
        <w:rPr>
          <w:rFonts w:ascii="標楷體" w:eastAsia="標楷體" w:hAnsi="Times New Roman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Times New Roman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能夠順利釋放氧氣。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6" w:name="Q_BF930457FA9F4716875DF9B12708D0C0"/>
      <w:bookmarkEnd w:id="35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哪些脊椎動物體內有體溫調節中樞，能使體溫維持一定？</w:t>
      </w:r>
      <w:r>
        <w:rPr>
          <w:rFonts w:ascii="Times New Roman" w:eastAsia="標楷體" w:hAnsi="Times New Roman"/>
          <w:szCs w:val="24"/>
        </w:rPr>
        <w:t xml:space="preserve"> 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魚類和兩生類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兩生類和爬蟲類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爬蟲類和鳥類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鳥類和哺乳類。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7" w:name="Q_1DB2034B85DD4A99BA20F8E74D7D2A38"/>
      <w:bookmarkEnd w:id="36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>
        <w:rPr>
          <w:rFonts w:ascii="Times New Roman" w:eastAsia="標楷體" w:hAnsi="Times New Roman" w:hint="eastAsia"/>
          <w:szCs w:val="24"/>
        </w:rPr>
        <w:t>生物需要哪些</w:t>
      </w:r>
      <w:r w:rsidRPr="00CD6719">
        <w:rPr>
          <w:rFonts w:ascii="Times New Roman" w:eastAsia="標楷體" w:hAnsi="Times New Roman" w:hint="eastAsia"/>
          <w:szCs w:val="24"/>
        </w:rPr>
        <w:t>來維持生命？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水分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空氣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日光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以上皆是。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8" w:name="Q_18821B1BF7814F9AB8EF5175EF77538D"/>
      <w:bookmarkEnd w:id="37"/>
      <w:r>
        <w:rPr>
          <w:rFonts w:ascii="新細明體" w:hAnsi="新細明體"/>
          <w:sz w:val="28"/>
          <w:szCs w:val="24"/>
        </w:rPr>
        <w:t>(D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綠色植物</w:t>
      </w:r>
      <w:r w:rsidRPr="00CD6719">
        <w:rPr>
          <w:rFonts w:ascii="Times New Roman" w:eastAsia="標楷體" w:hAnsi="Times New Roman" w:hint="eastAsia"/>
          <w:szCs w:val="24"/>
          <w:u w:val="double"/>
        </w:rPr>
        <w:t>不能</w:t>
      </w:r>
      <w:r w:rsidRPr="00CD6719">
        <w:rPr>
          <w:rFonts w:ascii="Times New Roman" w:eastAsia="標楷體" w:hAnsi="Times New Roman" w:hint="eastAsia"/>
          <w:szCs w:val="24"/>
        </w:rPr>
        <w:t>在下列哪一種環境下生活？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乾燥的沙漠地帶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熱帶雨林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/>
          <w:szCs w:val="24"/>
        </w:rPr>
        <w:t>100</w:t>
      </w:r>
      <w:r w:rsidRPr="00AA6CEA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AA6CEA">
        <w:rPr>
          <w:rFonts w:ascii="Times New Roman" w:eastAsia="標楷體" w:hAnsi="Times New Roman" w:hint="eastAsia"/>
          <w:szCs w:val="24"/>
        </w:rPr>
        <w:t xml:space="preserve">公尺以內的淺海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又深又黑的地洞。</w:t>
      </w:r>
    </w:p>
    <w:p w:rsidR="006C298C" w:rsidRPr="00AA6CEA" w:rsidRDefault="006C298C" w:rsidP="00AA6CEA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tLeast"/>
        <w:ind w:left="964" w:hanging="567"/>
        <w:rPr>
          <w:rFonts w:ascii="Times New Roman" w:eastAsia="標楷體" w:hAnsi="Times New Roman"/>
          <w:szCs w:val="24"/>
        </w:rPr>
      </w:pPr>
      <w:bookmarkStart w:id="39" w:name="Q_B3C24D7229C54CD8B4177AB82655CF1A"/>
      <w:bookmarkEnd w:id="38"/>
      <w:r>
        <w:rPr>
          <w:rFonts w:ascii="新細明體" w:hAnsi="新細明體"/>
          <w:sz w:val="28"/>
          <w:szCs w:val="24"/>
        </w:rPr>
        <w:t>(B</w:t>
      </w:r>
      <w:r w:rsidRPr="00CD6719">
        <w:rPr>
          <w:rFonts w:ascii="新細明體" w:hAnsi="新細明體"/>
          <w:sz w:val="28"/>
          <w:szCs w:val="24"/>
        </w:rPr>
        <w:t xml:space="preserve"> )</w:t>
      </w:r>
      <w:r w:rsidRPr="00CD6719">
        <w:rPr>
          <w:rFonts w:ascii="Times New Roman" w:eastAsia="標楷體" w:hAnsi="Times New Roman" w:hint="eastAsia"/>
          <w:szCs w:val="24"/>
        </w:rPr>
        <w:t>熱量的單位是下列何者？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Ａ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克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Ｂ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卡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Ｃ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 xml:space="preserve">公尺　</w:t>
      </w:r>
      <w:r w:rsidRPr="00AA6CEA">
        <w:rPr>
          <w:rFonts w:ascii="標楷體" w:eastAsia="標楷體" w:hAnsi="標楷體"/>
          <w:szCs w:val="24"/>
        </w:rPr>
        <w:t>(</w:t>
      </w:r>
      <w:r w:rsidRPr="00AA6CEA">
        <w:rPr>
          <w:rFonts w:ascii="標楷體" w:eastAsia="標楷體" w:hAnsi="Times New Roman" w:hint="eastAsia"/>
          <w:szCs w:val="24"/>
        </w:rPr>
        <w:t>Ｄ</w:t>
      </w:r>
      <w:r w:rsidRPr="00AA6CEA">
        <w:rPr>
          <w:rFonts w:ascii="標楷體" w:eastAsia="標楷體" w:hAnsi="標楷體"/>
          <w:szCs w:val="24"/>
        </w:rPr>
        <w:t>)</w:t>
      </w:r>
      <w:r w:rsidRPr="00AA6CEA">
        <w:rPr>
          <w:rFonts w:ascii="Times New Roman" w:eastAsia="標楷體" w:hAnsi="Times New Roman" w:hint="eastAsia"/>
          <w:szCs w:val="24"/>
        </w:rPr>
        <w:t>℃。</w:t>
      </w:r>
    </w:p>
    <w:p w:rsidR="006C298C" w:rsidRPr="00AA6CEA" w:rsidRDefault="006C298C" w:rsidP="00AA6CEA">
      <w:pPr>
        <w:jc w:val="center"/>
        <w:rPr>
          <w:rFonts w:ascii="微軟正黑體" w:eastAsia="微軟正黑體" w:hAnsi="微軟正黑體"/>
          <w:szCs w:val="24"/>
        </w:rPr>
      </w:pPr>
      <w:bookmarkStart w:id="40" w:name="_GoBack"/>
      <w:bookmarkEnd w:id="39"/>
      <w:bookmarkEnd w:id="40"/>
      <w:r w:rsidRPr="00AA6CEA">
        <w:rPr>
          <w:rFonts w:ascii="微軟正黑體" w:eastAsia="微軟正黑體" w:hAnsi="微軟正黑體" w:hint="eastAsia"/>
          <w:szCs w:val="24"/>
        </w:rPr>
        <w:t>以上</w:t>
      </w:r>
      <w:r w:rsidRPr="00AA6CEA">
        <w:rPr>
          <w:rFonts w:ascii="微軟正黑體" w:eastAsia="微軟正黑體" w:hAnsi="微軟正黑體"/>
          <w:szCs w:val="24"/>
        </w:rPr>
        <w:t>40</w:t>
      </w:r>
      <w:r w:rsidRPr="00AA6CEA">
        <w:rPr>
          <w:rFonts w:ascii="微軟正黑體" w:eastAsia="微軟正黑體" w:hAnsi="微軟正黑體" w:hint="eastAsia"/>
          <w:szCs w:val="24"/>
        </w:rPr>
        <w:t>題為寒假作業，亦為第一學期不及格者之補考題庫，請務必認真作答</w:t>
      </w:r>
    </w:p>
    <w:sectPr w:rsidR="006C298C" w:rsidRPr="00AA6CEA" w:rsidSect="00CD6719">
      <w:pgSz w:w="11906" w:h="16838"/>
      <w:pgMar w:top="1134" w:right="1416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華康硬黑體W7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C84"/>
    <w:multiLevelType w:val="multilevel"/>
    <w:tmpl w:val="29E80918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cs="Times New Roman" w:hint="eastAsia"/>
        <w:b w:val="0"/>
        <w:i w:val="0"/>
        <w:shadow w:val="0"/>
        <w:emboss w:val="0"/>
        <w:imprint w:val="0"/>
        <w:color w:val="000000"/>
        <w:sz w:val="2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3142118"/>
    <w:multiLevelType w:val="multilevel"/>
    <w:tmpl w:val="0422EC88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cs="Times New Roman" w:hint="eastAsia"/>
        <w:b/>
        <w:i w:val="0"/>
        <w:shadow w:val="0"/>
        <w:emboss w:val="0"/>
        <w:imprint w:val="0"/>
        <w:color w:val="000000"/>
        <w:sz w:val="24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B92"/>
    <w:rsid w:val="00040D5A"/>
    <w:rsid w:val="0012465D"/>
    <w:rsid w:val="00277540"/>
    <w:rsid w:val="002D250A"/>
    <w:rsid w:val="00390B35"/>
    <w:rsid w:val="003B3001"/>
    <w:rsid w:val="004C63F7"/>
    <w:rsid w:val="00563E89"/>
    <w:rsid w:val="00621DC8"/>
    <w:rsid w:val="006C298C"/>
    <w:rsid w:val="00850D76"/>
    <w:rsid w:val="00881B92"/>
    <w:rsid w:val="008D30C1"/>
    <w:rsid w:val="008D4EA4"/>
    <w:rsid w:val="008E4AD2"/>
    <w:rsid w:val="00900672"/>
    <w:rsid w:val="00A1626F"/>
    <w:rsid w:val="00AA6CEA"/>
    <w:rsid w:val="00AC6EDE"/>
    <w:rsid w:val="00B63015"/>
    <w:rsid w:val="00BC1186"/>
    <w:rsid w:val="00CD6719"/>
    <w:rsid w:val="00F45C11"/>
    <w:rsid w:val="00F7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C1186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D6719"/>
    <w:pPr>
      <w:keepNext/>
      <w:widowControl/>
      <w:numPr>
        <w:ilvl w:val="1"/>
        <w:numId w:val="1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719"/>
    <w:pPr>
      <w:keepNext/>
      <w:numPr>
        <w:ilvl w:val="2"/>
        <w:numId w:val="1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719"/>
    <w:pPr>
      <w:keepNext/>
      <w:numPr>
        <w:ilvl w:val="3"/>
        <w:numId w:val="1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719"/>
    <w:pPr>
      <w:keepNext/>
      <w:numPr>
        <w:ilvl w:val="4"/>
        <w:numId w:val="1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719"/>
    <w:pPr>
      <w:keepNext/>
      <w:numPr>
        <w:ilvl w:val="5"/>
        <w:numId w:val="1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719"/>
    <w:pPr>
      <w:keepNext/>
      <w:numPr>
        <w:ilvl w:val="6"/>
        <w:numId w:val="1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719"/>
    <w:pPr>
      <w:keepNext/>
      <w:numPr>
        <w:ilvl w:val="7"/>
        <w:numId w:val="1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719"/>
    <w:pPr>
      <w:keepNext/>
      <w:numPr>
        <w:ilvl w:val="8"/>
        <w:numId w:val="1"/>
      </w:numPr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6719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7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719"/>
    <w:rPr>
      <w:rFonts w:ascii="Cambria" w:eastAsia="新細明體" w:hAnsi="Cambria" w:cs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7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719"/>
    <w:rPr>
      <w:rFonts w:ascii="Cambria" w:eastAsia="新細明體" w:hAnsi="Cambria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7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719"/>
    <w:rPr>
      <w:rFonts w:ascii="Cambria" w:eastAsia="新細明體" w:hAnsi="Cambria" w:cs="Times New Roman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719"/>
    <w:rPr>
      <w:rFonts w:ascii="Cambria" w:eastAsia="新細明體" w:hAnsi="Cambria" w:cs="Times New Roman"/>
      <w:sz w:val="36"/>
      <w:szCs w:val="36"/>
    </w:rPr>
  </w:style>
  <w:style w:type="table" w:styleId="TableGrid">
    <w:name w:val="Table Grid"/>
    <w:basedOn w:val="TableNormal"/>
    <w:uiPriority w:val="99"/>
    <w:rsid w:val="00881B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671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71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生物科寒假作業1：每題請選出一個最適答案</dc:title>
  <dc:subject/>
  <dc:creator>USER</dc:creator>
  <cp:keywords/>
  <dc:description/>
  <cp:lastModifiedBy>mis</cp:lastModifiedBy>
  <cp:revision>2</cp:revision>
  <cp:lastPrinted>2016-02-15T01:10:00Z</cp:lastPrinted>
  <dcterms:created xsi:type="dcterms:W3CDTF">2016-02-15T01:12:00Z</dcterms:created>
  <dcterms:modified xsi:type="dcterms:W3CDTF">2016-02-15T01:12:00Z</dcterms:modified>
</cp:coreProperties>
</file>