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4B" w:rsidRPr="004701CB" w:rsidRDefault="00396A4B" w:rsidP="000612CF">
      <w:pPr>
        <w:tabs>
          <w:tab w:val="left" w:pos="10065"/>
        </w:tabs>
        <w:overflowPunct w:val="0"/>
        <w:autoSpaceDE w:val="0"/>
        <w:autoSpaceDN w:val="0"/>
        <w:adjustRightInd w:val="0"/>
        <w:spacing w:line="211" w:lineRule="auto"/>
        <w:ind w:left="4300" w:right="277" w:hanging="3874"/>
        <w:jc w:val="center"/>
        <w:rPr>
          <w:rFonts w:ascii="標楷體" w:eastAsia="標楷體" w:hAnsi="標楷體" w:cs="¼Ð·¢Åé"/>
          <w:kern w:val="0"/>
          <w:sz w:val="40"/>
          <w:szCs w:val="40"/>
        </w:rPr>
      </w:pPr>
      <w:bookmarkStart w:id="0" w:name="_GoBack"/>
      <w:bookmarkEnd w:id="0"/>
      <w:r w:rsidRPr="004701CB">
        <w:rPr>
          <w:rFonts w:ascii="標楷體" w:eastAsia="標楷體" w:hAnsi="標楷體" w:cs="¼Ð·¢Åé"/>
          <w:kern w:val="0"/>
          <w:sz w:val="40"/>
          <w:szCs w:val="40"/>
        </w:rPr>
        <w:t>105</w:t>
      </w:r>
      <w:r w:rsidRPr="004701CB">
        <w:rPr>
          <w:rFonts w:ascii="標楷體" w:eastAsia="標楷體" w:hAnsi="標楷體" w:cs="¼Ð·¢Åé" w:hint="eastAsia"/>
          <w:kern w:val="0"/>
          <w:sz w:val="40"/>
          <w:szCs w:val="40"/>
        </w:rPr>
        <w:t>學年度全國中等學校暨小學跆拳道品勢錦標賽競賽規程</w:t>
      </w:r>
    </w:p>
    <w:p w:rsidR="00396A4B" w:rsidRPr="004701CB" w:rsidRDefault="00396A4B" w:rsidP="00F21306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一、宗旨：</w:t>
      </w:r>
    </w:p>
    <w:p w:rsidR="00396A4B" w:rsidRPr="004701CB" w:rsidRDefault="00396A4B" w:rsidP="00F21306">
      <w:pPr>
        <w:overflowPunct w:val="0"/>
        <w:autoSpaceDE w:val="0"/>
        <w:autoSpaceDN w:val="0"/>
        <w:adjustRightInd w:val="0"/>
        <w:spacing w:line="360" w:lineRule="exact"/>
        <w:ind w:left="1160" w:right="40" w:hanging="607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一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為倡導校園運動，增進學生身心健康，推展中等學校跆拳道運動，促進校園跆拳道運動競技與休閒運動風氣。</w:t>
      </w:r>
    </w:p>
    <w:p w:rsidR="00396A4B" w:rsidRPr="004701CB" w:rsidRDefault="00396A4B" w:rsidP="00F21306">
      <w:pPr>
        <w:overflowPunct w:val="0"/>
        <w:autoSpaceDE w:val="0"/>
        <w:autoSpaceDN w:val="0"/>
        <w:adjustRightInd w:val="0"/>
        <w:spacing w:line="360" w:lineRule="exact"/>
        <w:ind w:left="1160" w:right="40" w:hanging="607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配合世界跆拳道發展趨勢，培育國內基礎跆拳道運動人才，奠定跆拳道運動基礎技術水準，拓增熱愛跆拳道運動人口。</w:t>
      </w:r>
    </w:p>
    <w:p w:rsidR="00396A4B" w:rsidRPr="004701CB" w:rsidRDefault="00396A4B" w:rsidP="000C1BB6">
      <w:pPr>
        <w:overflowPunct w:val="0"/>
        <w:autoSpaceDE w:val="0"/>
        <w:autoSpaceDN w:val="0"/>
        <w:adjustRightInd w:val="0"/>
        <w:spacing w:line="360" w:lineRule="exact"/>
        <w:ind w:left="1160" w:right="40" w:hanging="607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三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配合全國中等學校運動會之跆拳道運動競賽舉行，建立學生跆拳道運動競賽賽務營運標準模式。</w:t>
      </w:r>
    </w:p>
    <w:p w:rsidR="00396A4B" w:rsidRPr="004701CB" w:rsidRDefault="00396A4B" w:rsidP="00F21306">
      <w:pPr>
        <w:overflowPunct w:val="0"/>
        <w:autoSpaceDE w:val="0"/>
        <w:autoSpaceDN w:val="0"/>
        <w:adjustRightInd w:val="0"/>
        <w:spacing w:line="360" w:lineRule="exact"/>
        <w:ind w:left="540" w:right="560" w:hanging="557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二、依據：</w:t>
      </w:r>
      <w:r>
        <w:rPr>
          <w:rFonts w:ascii="標楷體" w:eastAsia="標楷體" w:hAnsi="標楷體" w:cs="¼Ð·¢Åé" w:hint="eastAsia"/>
          <w:kern w:val="0"/>
          <w:szCs w:val="24"/>
        </w:rPr>
        <w:t>依</w:t>
      </w:r>
      <w:r>
        <w:rPr>
          <w:rFonts w:ascii="標楷體" w:eastAsia="標楷體" w:hAnsi="標楷體" w:cs="¼Ð·¢Åé"/>
          <w:kern w:val="0"/>
          <w:szCs w:val="24"/>
        </w:rPr>
        <w:t xml:space="preserve"> </w:t>
      </w:r>
      <w:r w:rsidRPr="003E35DB">
        <w:rPr>
          <w:rFonts w:ascii="標楷體" w:eastAsia="標楷體" w:hAnsi="標楷體" w:cs="¼Ð·¢Åé" w:hint="eastAsia"/>
          <w:kern w:val="0"/>
          <w:szCs w:val="24"/>
        </w:rPr>
        <w:t>臺教體署學</w:t>
      </w:r>
      <w:r w:rsidRPr="003E35DB">
        <w:rPr>
          <w:rFonts w:ascii="標楷體" w:eastAsia="標楷體" w:hAnsi="標楷體" w:cs="¼Ð·¢Åé"/>
          <w:kern w:val="0"/>
          <w:szCs w:val="24"/>
        </w:rPr>
        <w:t>(</w:t>
      </w:r>
      <w:r w:rsidRPr="003E35DB">
        <w:rPr>
          <w:rFonts w:ascii="標楷體" w:eastAsia="標楷體" w:hAnsi="標楷體" w:cs="¼Ð·¢Åé" w:hint="eastAsia"/>
          <w:kern w:val="0"/>
          <w:szCs w:val="24"/>
        </w:rPr>
        <w:t>三</w:t>
      </w:r>
      <w:r w:rsidRPr="003E35DB">
        <w:rPr>
          <w:rFonts w:ascii="標楷體" w:eastAsia="標楷體" w:hAnsi="標楷體" w:cs="¼Ð·¢Åé"/>
          <w:kern w:val="0"/>
          <w:szCs w:val="24"/>
        </w:rPr>
        <w:t>)</w:t>
      </w:r>
      <w:r w:rsidRPr="003E35DB">
        <w:rPr>
          <w:rFonts w:ascii="標楷體" w:eastAsia="標楷體" w:hAnsi="標楷體" w:cs="¼Ð·¢Åé" w:hint="eastAsia"/>
          <w:kern w:val="0"/>
          <w:szCs w:val="24"/>
        </w:rPr>
        <w:t>字第</w:t>
      </w:r>
      <w:r w:rsidRPr="003E35DB">
        <w:rPr>
          <w:rFonts w:ascii="標楷體" w:eastAsia="標楷體" w:hAnsi="標楷體" w:cs="¼Ð·¢Åé"/>
          <w:kern w:val="0"/>
          <w:szCs w:val="24"/>
        </w:rPr>
        <w:t>1060003904B</w:t>
      </w:r>
      <w:r w:rsidRPr="003E35DB">
        <w:rPr>
          <w:rFonts w:ascii="標楷體" w:eastAsia="標楷體" w:hAnsi="標楷體" w:cs="¼Ð·¢Åé" w:hint="eastAsia"/>
          <w:kern w:val="0"/>
          <w:szCs w:val="24"/>
        </w:rPr>
        <w:t>號</w:t>
      </w:r>
      <w:r>
        <w:rPr>
          <w:rFonts w:ascii="標楷體" w:eastAsia="標楷體" w:hAnsi="標楷體" w:cs="¼Ð·¢Åé"/>
          <w:kern w:val="0"/>
          <w:szCs w:val="24"/>
        </w:rPr>
        <w:t xml:space="preserve"> </w:t>
      </w:r>
      <w:r>
        <w:rPr>
          <w:rFonts w:ascii="標楷體" w:eastAsia="標楷體" w:hAnsi="標楷體" w:cs="¼Ð·¢Åé" w:hint="eastAsia"/>
          <w:kern w:val="0"/>
          <w:szCs w:val="24"/>
        </w:rPr>
        <w:t>辦理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396A4B" w:rsidRPr="004701CB" w:rsidRDefault="00396A4B" w:rsidP="00F21306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三、指導單位</w:t>
      </w:r>
    </w:p>
    <w:p w:rsidR="00396A4B" w:rsidRPr="004701CB" w:rsidRDefault="00396A4B" w:rsidP="00F21306">
      <w:pPr>
        <w:autoSpaceDE w:val="0"/>
        <w:autoSpaceDN w:val="0"/>
        <w:adjustRightInd w:val="0"/>
        <w:spacing w:line="360" w:lineRule="exact"/>
        <w:ind w:leftChars="236" w:left="566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教育部體育署、臺北市政府教育局、臺北市政府體育局、新北市政府教育局、新北市政府體育處、臺中市政府教育局、臺中市政府體育處、臺南市政府教育局、臺南市政府體育處、高雄市政府教育局、高雄市政府體育處、桃園市政府教育局、桃園市政府體育處、臺灣省各縣市政府教育處、金門縣政府教育處、連江縣政府教育局、中華民國體育運動總會、中華民國跆拳道協會、中華民國高級中等學校體育總會</w:t>
      </w:r>
    </w:p>
    <w:p w:rsidR="00396A4B" w:rsidRPr="004701CB" w:rsidRDefault="00396A4B" w:rsidP="00F21306">
      <w:pPr>
        <w:overflowPunct w:val="0"/>
        <w:autoSpaceDE w:val="0"/>
        <w:autoSpaceDN w:val="0"/>
        <w:adjustRightInd w:val="0"/>
        <w:spacing w:line="360" w:lineRule="exact"/>
        <w:ind w:right="840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四、主辦單位：中華學生跆拳道運動總會、苗栗縣政府</w:t>
      </w:r>
    </w:p>
    <w:p w:rsidR="00396A4B" w:rsidRPr="004701CB" w:rsidRDefault="00396A4B" w:rsidP="00F21306">
      <w:pPr>
        <w:overflowPunct w:val="0"/>
        <w:autoSpaceDE w:val="0"/>
        <w:autoSpaceDN w:val="0"/>
        <w:adjustRightInd w:val="0"/>
        <w:spacing w:line="360" w:lineRule="exact"/>
        <w:ind w:right="840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五、承辦單位：苗栗縣體育會</w:t>
      </w:r>
    </w:p>
    <w:p w:rsidR="00396A4B" w:rsidRPr="004701CB" w:rsidRDefault="00396A4B" w:rsidP="00855135">
      <w:pPr>
        <w:overflowPunct w:val="0"/>
        <w:autoSpaceDE w:val="0"/>
        <w:autoSpaceDN w:val="0"/>
        <w:adjustRightInd w:val="0"/>
        <w:spacing w:line="360" w:lineRule="exact"/>
        <w:ind w:left="1699" w:right="-6" w:hangingChars="708" w:hanging="1699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六、協辦單位：苗栗縣立體育場、徐志榮立法委員服務處、福興武術國民中小學、</w:t>
      </w:r>
    </w:p>
    <w:p w:rsidR="00396A4B" w:rsidRPr="004701CB" w:rsidRDefault="00396A4B" w:rsidP="008428EA">
      <w:pPr>
        <w:overflowPunct w:val="0"/>
        <w:autoSpaceDE w:val="0"/>
        <w:autoSpaceDN w:val="0"/>
        <w:adjustRightInd w:val="0"/>
        <w:spacing w:line="360" w:lineRule="exact"/>
        <w:ind w:leftChars="700" w:left="1697" w:right="-6" w:hangingChars="7" w:hanging="17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苗栗縣體育會跆拳道委員會、苗栗縣跆拳道發展協會。</w:t>
      </w:r>
    </w:p>
    <w:p w:rsidR="00396A4B" w:rsidRPr="004701CB" w:rsidRDefault="00396A4B" w:rsidP="00F21306">
      <w:pPr>
        <w:overflowPunct w:val="0"/>
        <w:autoSpaceDE w:val="0"/>
        <w:autoSpaceDN w:val="0"/>
        <w:adjustRightInd w:val="0"/>
        <w:spacing w:line="360" w:lineRule="exact"/>
        <w:ind w:left="1699" w:right="-6" w:hangingChars="708" w:hanging="1699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七、參加單位：凡政府核准立案之公立及私立高級中等學校及國民中、小學</w:t>
      </w: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含外僑學校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得以學校為組隊單位</w:t>
      </w:r>
      <w:r w:rsidRPr="004701CB">
        <w:rPr>
          <w:rFonts w:ascii="標楷體" w:eastAsia="標楷體" w:hAnsi="標楷體" w:cs="¼Ð·¢Åé"/>
          <w:kern w:val="0"/>
          <w:szCs w:val="24"/>
        </w:rPr>
        <w:t>,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組成代表隊報名參賽。</w:t>
      </w:r>
    </w:p>
    <w:p w:rsidR="00396A4B" w:rsidRPr="004701CB" w:rsidRDefault="00396A4B" w:rsidP="00F21306">
      <w:pPr>
        <w:overflowPunct w:val="0"/>
        <w:autoSpaceDE w:val="0"/>
        <w:autoSpaceDN w:val="0"/>
        <w:adjustRightInd w:val="0"/>
        <w:spacing w:line="360" w:lineRule="exact"/>
        <w:ind w:left="1699" w:right="840" w:hangingChars="708" w:hanging="1699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八、比賽時間：</w:t>
      </w:r>
      <w:smartTag w:uri="urn:schemas-microsoft-com:office:smarttags" w:element="chsdate">
        <w:smartTagPr>
          <w:attr w:name="IsROCDate" w:val="True"/>
          <w:attr w:name="IsLunarDate" w:val="False"/>
          <w:attr w:name="Day" w:val="25"/>
          <w:attr w:name="Month" w:val="2"/>
          <w:attr w:name="Year" w:val="2017"/>
        </w:smartTagPr>
        <w:r w:rsidRPr="004701CB">
          <w:rPr>
            <w:rFonts w:ascii="標楷體" w:eastAsia="標楷體" w:hAnsi="標楷體" w:cs="¼Ð·¢Åé" w:hint="eastAsia"/>
            <w:kern w:val="0"/>
            <w:szCs w:val="24"/>
          </w:rPr>
          <w:t>中華民國</w:t>
        </w:r>
        <w:r w:rsidRPr="004701CB">
          <w:rPr>
            <w:rFonts w:ascii="標楷體" w:eastAsia="標楷體" w:hAnsi="標楷體" w:cs="¼Ð·¢Åé"/>
            <w:kern w:val="0"/>
            <w:szCs w:val="24"/>
          </w:rPr>
          <w:t>106</w:t>
        </w:r>
        <w:r w:rsidRPr="004701CB">
          <w:rPr>
            <w:rFonts w:ascii="標楷體" w:eastAsia="標楷體" w:hAnsi="標楷體" w:cs="¼Ð·¢Åé" w:hint="eastAsia"/>
            <w:kern w:val="0"/>
            <w:szCs w:val="24"/>
          </w:rPr>
          <w:t>年</w:t>
        </w:r>
        <w:r w:rsidRPr="004701CB">
          <w:rPr>
            <w:rFonts w:ascii="標楷體" w:eastAsia="標楷體" w:hAnsi="標楷體" w:cs="¼Ð·¢Åé"/>
            <w:kern w:val="0"/>
            <w:szCs w:val="24"/>
          </w:rPr>
          <w:t>2</w:t>
        </w:r>
        <w:r w:rsidRPr="004701CB">
          <w:rPr>
            <w:rFonts w:ascii="標楷體" w:eastAsia="標楷體" w:hAnsi="標楷體" w:cs="¼Ð·¢Åé" w:hint="eastAsia"/>
            <w:kern w:val="0"/>
            <w:szCs w:val="24"/>
          </w:rPr>
          <w:t>月</w:t>
        </w:r>
        <w:r w:rsidRPr="004701CB">
          <w:rPr>
            <w:rFonts w:ascii="標楷體" w:eastAsia="標楷體" w:hAnsi="標楷體" w:cs="¼Ð·¢Åé"/>
            <w:kern w:val="0"/>
            <w:szCs w:val="24"/>
          </w:rPr>
          <w:t>25</w:t>
        </w:r>
        <w:r w:rsidRPr="004701CB">
          <w:rPr>
            <w:rFonts w:ascii="標楷體" w:eastAsia="標楷體" w:hAnsi="標楷體" w:cs="¼Ð·¢Åé" w:hint="eastAsia"/>
            <w:kern w:val="0"/>
            <w:szCs w:val="24"/>
          </w:rPr>
          <w:t>日</w:t>
        </w:r>
      </w:smartTag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星期六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至</w:t>
      </w:r>
      <w:r w:rsidRPr="004701CB">
        <w:rPr>
          <w:rFonts w:ascii="標楷體" w:eastAsia="標楷體" w:hAnsi="標楷體" w:cs="¼Ð·¢Åé"/>
          <w:kern w:val="0"/>
          <w:szCs w:val="24"/>
        </w:rPr>
        <w:t>106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年</w:t>
      </w:r>
      <w:r w:rsidRPr="004701CB">
        <w:rPr>
          <w:rFonts w:ascii="標楷體" w:eastAsia="標楷體" w:hAnsi="標楷體" w:cs="¼Ð·¢Åé"/>
          <w:kern w:val="0"/>
          <w:szCs w:val="24"/>
        </w:rPr>
        <w:t>2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月</w:t>
      </w:r>
      <w:r w:rsidRPr="004701CB">
        <w:rPr>
          <w:rFonts w:ascii="標楷體" w:eastAsia="標楷體" w:hAnsi="標楷體" w:cs="¼Ð·¢Åé"/>
          <w:kern w:val="0"/>
          <w:szCs w:val="24"/>
        </w:rPr>
        <w:t>26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日</w:t>
      </w: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星期日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，共二天</w:t>
      </w:r>
    </w:p>
    <w:p w:rsidR="00396A4B" w:rsidRPr="004701CB" w:rsidRDefault="00396A4B" w:rsidP="00E63AA4">
      <w:pPr>
        <w:overflowPunct w:val="0"/>
        <w:autoSpaceDE w:val="0"/>
        <w:autoSpaceDN w:val="0"/>
        <w:adjustRightInd w:val="0"/>
        <w:spacing w:line="360" w:lineRule="exact"/>
        <w:ind w:right="1100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九、比賽地點：苗栗巨蛋體育館</w:t>
      </w: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苗栗市國華路</w:t>
      </w:r>
      <w:r w:rsidRPr="004701CB">
        <w:rPr>
          <w:rFonts w:ascii="標楷體" w:eastAsia="標楷體" w:hAnsi="標楷體" w:cs="¼Ð·¢Åé"/>
          <w:kern w:val="0"/>
          <w:szCs w:val="24"/>
        </w:rPr>
        <w:t>1121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號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</w:p>
    <w:p w:rsidR="00396A4B" w:rsidRPr="004701CB" w:rsidRDefault="00396A4B" w:rsidP="00940694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="1560" w:right="135" w:hangingChars="650" w:hanging="1560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十、比賽組別：</w:t>
      </w:r>
    </w:p>
    <w:p w:rsidR="00396A4B" w:rsidRPr="004701CB" w:rsidRDefault="00396A4B" w:rsidP="00940694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118" w:left="1557" w:right="135" w:hangingChars="531" w:hanging="1274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一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公開組</w:t>
      </w:r>
      <w:r w:rsidRPr="004701CB">
        <w:rPr>
          <w:rFonts w:ascii="標楷體" w:eastAsia="標楷體" w:hAnsi="標楷體" w:cs="¼Ð·¢Åé"/>
          <w:kern w:val="0"/>
          <w:szCs w:val="24"/>
        </w:rPr>
        <w:t>:(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須具備中華民國跆拳道協會頒發一段以上資格者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</w:p>
    <w:p w:rsidR="00396A4B" w:rsidRPr="004701CB" w:rsidRDefault="00396A4B" w:rsidP="00940694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right="135" w:firstLineChars="295" w:firstLine="708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1.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公開個人組區分：</w:t>
      </w:r>
    </w:p>
    <w:p w:rsidR="00396A4B" w:rsidRPr="004701CB" w:rsidRDefault="00396A4B" w:rsidP="00940694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right="135" w:firstLineChars="412" w:firstLine="989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(1).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高中男子組、高中女子組。</w:t>
      </w:r>
    </w:p>
    <w:p w:rsidR="00396A4B" w:rsidRPr="004701CB" w:rsidRDefault="00396A4B" w:rsidP="00940694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-1" w:left="-2" w:right="135" w:firstLineChars="413" w:firstLine="991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(2).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國中男子組、國中女子組。</w:t>
      </w:r>
    </w:p>
    <w:p w:rsidR="00396A4B" w:rsidRPr="004701CB" w:rsidRDefault="00396A4B" w:rsidP="00940694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295" w:left="1558" w:right="135" w:hangingChars="354" w:hanging="850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2.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公開雙人組區分：</w:t>
      </w:r>
    </w:p>
    <w:p w:rsidR="00396A4B" w:rsidRPr="004701CB" w:rsidRDefault="00396A4B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3" w:left="1557" w:right="135" w:hangingChars="236" w:hanging="566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(1).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高中組。</w:t>
      </w:r>
    </w:p>
    <w:p w:rsidR="00396A4B" w:rsidRPr="004701CB" w:rsidRDefault="00396A4B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3" w:left="1557" w:right="135" w:hangingChars="236" w:hanging="566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(2).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國中組。</w:t>
      </w:r>
    </w:p>
    <w:p w:rsidR="00396A4B" w:rsidRPr="004701CB" w:rsidRDefault="00396A4B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295" w:left="1558" w:right="135" w:hangingChars="354" w:hanging="850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3.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公開團體三人組區分：</w:t>
      </w:r>
    </w:p>
    <w:p w:rsidR="00396A4B" w:rsidRPr="004701CB" w:rsidRDefault="00396A4B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3" w:left="1557" w:right="135" w:hangingChars="236" w:hanging="566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(1).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高中男子組、高中女子組。</w:t>
      </w:r>
    </w:p>
    <w:p w:rsidR="00396A4B" w:rsidRPr="004701CB" w:rsidRDefault="00396A4B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3" w:left="1557" w:right="135" w:hangingChars="236" w:hanging="566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(2).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國中男子組、國中女子組。</w:t>
      </w:r>
    </w:p>
    <w:p w:rsidR="00396A4B" w:rsidRPr="004701CB" w:rsidRDefault="00396A4B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118" w:left="708" w:right="135" w:hangingChars="177" w:hanging="425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推廣組：</w:t>
      </w: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須具備跆拳道八級以上資格者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</w:p>
    <w:p w:rsidR="00396A4B" w:rsidRPr="004701CB" w:rsidRDefault="00396A4B" w:rsidP="00DF46DA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295" w:left="2976" w:right="135" w:hangingChars="945" w:hanging="2268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1.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推廣個人組區分：</w:t>
      </w: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國小低年級意指一、二年級；國小中年級意指三、四年級；國小高年級意指五、六年級；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</w:p>
    <w:p w:rsidR="00396A4B" w:rsidRPr="004701CB" w:rsidRDefault="00396A4B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right="135" w:firstLineChars="412" w:firstLine="989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(1).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高中男、女子高色帶組；高中男、女子低色帶組。</w:t>
      </w:r>
    </w:p>
    <w:p w:rsidR="00396A4B" w:rsidRPr="004701CB" w:rsidRDefault="00396A4B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-1" w:left="-2" w:right="135" w:firstLineChars="413" w:firstLine="991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(2).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國中男、女子高色帶組；國中男、女子低色帶組。</w:t>
      </w:r>
    </w:p>
    <w:p w:rsidR="00396A4B" w:rsidRPr="004701CB" w:rsidRDefault="00396A4B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1" w:left="1413" w:right="135" w:hangingChars="178" w:hanging="427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(3).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國小高年級男、女子黑帶組；國小高年級男、女子高色帶組；國小高年級男、女子</w:t>
      </w:r>
      <w:r>
        <w:rPr>
          <w:rFonts w:ascii="標楷體" w:eastAsia="標楷體" w:hAnsi="標楷體" w:cs="¼Ð·¢Åé" w:hint="eastAsia"/>
          <w:kern w:val="0"/>
          <w:szCs w:val="24"/>
        </w:rPr>
        <w:t>低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色帶組。</w:t>
      </w:r>
    </w:p>
    <w:p w:rsidR="00396A4B" w:rsidRPr="004701CB" w:rsidRDefault="00396A4B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1" w:left="1413" w:right="135" w:hangingChars="178" w:hanging="427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 xml:space="preserve">(4). 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國小中年級</w:t>
      </w:r>
      <w:r>
        <w:rPr>
          <w:rFonts w:ascii="標楷體" w:eastAsia="標楷體" w:hAnsi="標楷體" w:cs="¼Ð·¢Åé" w:hint="eastAsia"/>
          <w:kern w:val="0"/>
          <w:szCs w:val="24"/>
        </w:rPr>
        <w:t>男、女子黑帶組；國小中年級男、女子高色帶組；國小中年級男、女子低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色帶組。</w:t>
      </w:r>
    </w:p>
    <w:p w:rsidR="00396A4B" w:rsidRPr="004701CB" w:rsidRDefault="00396A4B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1" w:left="1413" w:right="135" w:hangingChars="178" w:hanging="427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 xml:space="preserve">(5). 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國小低年級</w:t>
      </w:r>
      <w:r>
        <w:rPr>
          <w:rFonts w:ascii="標楷體" w:eastAsia="標楷體" w:hAnsi="標楷體" w:cs="¼Ð·¢Åé" w:hint="eastAsia"/>
          <w:kern w:val="0"/>
          <w:szCs w:val="24"/>
        </w:rPr>
        <w:t>男、女子黑帶組；國小低年級男、女子高色帶組；國小低年級男、女子低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色帶組。</w:t>
      </w:r>
    </w:p>
    <w:p w:rsidR="00396A4B" w:rsidRPr="004701CB" w:rsidRDefault="00396A4B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295" w:left="1558" w:right="135" w:hangingChars="354" w:hanging="850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2.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推廣混合雙人組區分：</w:t>
      </w:r>
    </w:p>
    <w:p w:rsidR="00396A4B" w:rsidRPr="004701CB" w:rsidRDefault="00396A4B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3" w:left="1557" w:right="135" w:hangingChars="236" w:hanging="566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(1).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高中色帶組。</w:t>
      </w:r>
    </w:p>
    <w:p w:rsidR="00396A4B" w:rsidRPr="004701CB" w:rsidRDefault="00396A4B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3" w:left="1557" w:right="135" w:hangingChars="236" w:hanging="566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(2).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國中色帶組。</w:t>
      </w:r>
    </w:p>
    <w:p w:rsidR="00396A4B" w:rsidRPr="004701CB" w:rsidRDefault="00396A4B" w:rsidP="00B01FA8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2" w:left="1414" w:right="135" w:hangingChars="177" w:hanging="425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(3).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國小高年級黑帶組、國小中年級黑帶組、國小低年級黑帶組、國小高年級色帶組、國小中年級色帶組、國小低年級色帶組。</w:t>
      </w:r>
    </w:p>
    <w:p w:rsidR="00396A4B" w:rsidRPr="004701CB" w:rsidRDefault="00396A4B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295" w:left="1558" w:right="135" w:hangingChars="354" w:hanging="850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3.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推廣團體三人組區分：</w:t>
      </w:r>
    </w:p>
    <w:p w:rsidR="00396A4B" w:rsidRPr="004701CB" w:rsidRDefault="00396A4B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3" w:left="1557" w:right="135" w:hangingChars="236" w:hanging="566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(1).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高中色帶男子組、高中色帶女子組。</w:t>
      </w:r>
    </w:p>
    <w:p w:rsidR="00396A4B" w:rsidRPr="004701CB" w:rsidRDefault="00396A4B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3" w:left="1557" w:right="135" w:hangingChars="236" w:hanging="566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(2).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國中色帶男子組、國中色帶女子組。</w:t>
      </w:r>
    </w:p>
    <w:p w:rsidR="00396A4B" w:rsidRPr="004701CB" w:rsidRDefault="00396A4B" w:rsidP="00B01FA8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3" w:left="1557" w:right="135" w:hangingChars="236" w:hanging="566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(3).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國小黑帶男子組、國小黑帶女子組、國小色帶男子組、國小色帶女子組。</w:t>
      </w:r>
    </w:p>
    <w:p w:rsidR="00396A4B" w:rsidRPr="004701CB" w:rsidRDefault="00396A4B" w:rsidP="00297B87">
      <w:pPr>
        <w:overflowPunct w:val="0"/>
        <w:autoSpaceDE w:val="0"/>
        <w:autoSpaceDN w:val="0"/>
        <w:adjustRightInd w:val="0"/>
        <w:spacing w:line="360" w:lineRule="exact"/>
        <w:ind w:right="1100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十一、比賽方式與規定：</w:t>
      </w:r>
    </w:p>
    <w:p w:rsidR="00396A4B" w:rsidRPr="004701CB" w:rsidRDefault="00396A4B" w:rsidP="006546EB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exact"/>
        <w:ind w:leftChars="0" w:right="1100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公開組：</w:t>
      </w:r>
    </w:p>
    <w:p w:rsidR="00396A4B" w:rsidRPr="004701CB" w:rsidRDefault="00396A4B" w:rsidP="00A41765">
      <w:pPr>
        <w:pStyle w:val="ListParagraph"/>
        <w:overflowPunct w:val="0"/>
        <w:autoSpaceDE w:val="0"/>
        <w:autoSpaceDN w:val="0"/>
        <w:adjustRightInd w:val="0"/>
        <w:spacing w:line="360" w:lineRule="exact"/>
        <w:ind w:leftChars="294" w:left="989" w:right="-6" w:hangingChars="118" w:hanging="283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/>
          <w:kern w:val="0"/>
          <w:szCs w:val="24"/>
        </w:rPr>
        <w:t>1.</w:t>
      </w:r>
      <w:r w:rsidRPr="004701CB">
        <w:rPr>
          <w:rFonts w:ascii="標楷體" w:eastAsia="標楷體" w:hAnsi="標楷體" w:hint="eastAsia"/>
          <w:kern w:val="0"/>
          <w:szCs w:val="24"/>
        </w:rPr>
        <w:t>個人賽：初賽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採用評分篩選資格賽制，錄取前</w:t>
      </w:r>
      <w:r w:rsidRPr="004701CB">
        <w:rPr>
          <w:rFonts w:ascii="標楷體" w:eastAsia="標楷體" w:hAnsi="標楷體" w:cs="¼Ð·¢Åé"/>
          <w:kern w:val="0"/>
          <w:szCs w:val="24"/>
        </w:rPr>
        <w:t>16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名進入複賽（複賽時以初賽的原籤號為出場序），複賽再取前</w:t>
      </w:r>
      <w:r w:rsidRPr="004701CB">
        <w:rPr>
          <w:rFonts w:ascii="標楷體" w:eastAsia="標楷體" w:hAnsi="標楷體" w:cs="¼Ð·¢Åé"/>
          <w:kern w:val="0"/>
          <w:szCs w:val="24"/>
        </w:rPr>
        <w:t>8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名進入決賽，決賽採用</w:t>
      </w:r>
      <w:r w:rsidRPr="004701CB">
        <w:rPr>
          <w:rFonts w:ascii="標楷體" w:eastAsia="標楷體" w:hAnsi="標楷體" w:cs="¼Ð·¢Åé"/>
          <w:kern w:val="0"/>
          <w:szCs w:val="24"/>
        </w:rPr>
        <w:t>PK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單循環淘汰賽制進行</w:t>
      </w: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決賽籤號以複賽成績第</w:t>
      </w:r>
      <w:r w:rsidRPr="004701CB">
        <w:rPr>
          <w:rFonts w:ascii="標楷體" w:eastAsia="標楷體" w:hAnsi="標楷體" w:cs="¼Ð·¢Åé"/>
          <w:kern w:val="0"/>
          <w:szCs w:val="24"/>
        </w:rPr>
        <w:t>1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、</w:t>
      </w:r>
      <w:r w:rsidRPr="004701CB">
        <w:rPr>
          <w:rFonts w:ascii="標楷體" w:eastAsia="標楷體" w:hAnsi="標楷體" w:cs="¼Ð·¢Åé"/>
          <w:kern w:val="0"/>
          <w:szCs w:val="24"/>
        </w:rPr>
        <w:t>2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名為種子籤</w:t>
      </w:r>
      <w:r w:rsidRPr="004701CB">
        <w:rPr>
          <w:rFonts w:ascii="標楷體" w:eastAsia="標楷體" w:hAnsi="標楷體" w:cs="¼Ð·¢Åé"/>
          <w:kern w:val="0"/>
          <w:szCs w:val="24"/>
        </w:rPr>
        <w:t>,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其餘選手重新抽籤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396A4B" w:rsidRPr="004701CB" w:rsidRDefault="00396A4B" w:rsidP="00A41765">
      <w:pPr>
        <w:autoSpaceDE w:val="0"/>
        <w:autoSpaceDN w:val="0"/>
        <w:adjustRightInd w:val="0"/>
        <w:spacing w:line="360" w:lineRule="exact"/>
        <w:ind w:leftChars="294" w:left="989" w:hangingChars="118" w:hanging="283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2.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雙人配對賽：採用評分篩選資格賽制進行比賽，初賽錄取前</w:t>
      </w:r>
      <w:r w:rsidRPr="004701CB">
        <w:rPr>
          <w:rFonts w:ascii="標楷體" w:eastAsia="標楷體" w:hAnsi="標楷體" w:cs="¼Ð·¢Åé"/>
          <w:kern w:val="0"/>
          <w:szCs w:val="24"/>
        </w:rPr>
        <w:t>16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名進入複賽</w:t>
      </w: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複賽時以初賽的原籤號為出場序</w:t>
      </w:r>
      <w:r w:rsidRPr="004701CB">
        <w:rPr>
          <w:rFonts w:ascii="標楷體" w:eastAsia="標楷體" w:hAnsi="標楷體" w:cs="¼Ð·¢Åé"/>
          <w:kern w:val="0"/>
          <w:szCs w:val="24"/>
        </w:rPr>
        <w:t xml:space="preserve">) 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複賽再取前</w:t>
      </w:r>
      <w:r w:rsidRPr="004701CB">
        <w:rPr>
          <w:rFonts w:ascii="標楷體" w:eastAsia="標楷體" w:hAnsi="標楷體" w:cs="¼Ð·¢Åé"/>
          <w:kern w:val="0"/>
          <w:szCs w:val="24"/>
        </w:rPr>
        <w:t>8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名進入決賽</w:t>
      </w:r>
      <w:r w:rsidRPr="004701CB">
        <w:rPr>
          <w:rFonts w:ascii="標楷體" w:eastAsia="標楷體" w:hAnsi="標楷體" w:cs="¼Ð·¢Åé"/>
          <w:kern w:val="0"/>
          <w:szCs w:val="24"/>
        </w:rPr>
        <w:t>,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決賽採用</w:t>
      </w:r>
      <w:r w:rsidRPr="004701CB">
        <w:rPr>
          <w:rFonts w:ascii="標楷體" w:eastAsia="標楷體" w:hAnsi="標楷體" w:cs="¼Ð·¢Åé"/>
          <w:kern w:val="0"/>
          <w:szCs w:val="24"/>
        </w:rPr>
        <w:t>PK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單循環淘汰賽制進行</w:t>
      </w: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決賽籤號以複賽成績第</w:t>
      </w:r>
      <w:r w:rsidRPr="004701CB">
        <w:rPr>
          <w:rFonts w:ascii="標楷體" w:eastAsia="標楷體" w:hAnsi="標楷體" w:cs="¼Ð·¢Åé"/>
          <w:kern w:val="0"/>
          <w:szCs w:val="24"/>
        </w:rPr>
        <w:t>1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、</w:t>
      </w:r>
      <w:r w:rsidRPr="004701CB">
        <w:rPr>
          <w:rFonts w:ascii="標楷體" w:eastAsia="標楷體" w:hAnsi="標楷體" w:cs="¼Ð·¢Åé"/>
          <w:kern w:val="0"/>
          <w:szCs w:val="24"/>
        </w:rPr>
        <w:t>2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名為種子籤</w:t>
      </w:r>
      <w:r w:rsidRPr="004701CB">
        <w:rPr>
          <w:rFonts w:ascii="標楷體" w:eastAsia="標楷體" w:hAnsi="標楷體" w:cs="¼Ð·¢Åé"/>
          <w:kern w:val="0"/>
          <w:szCs w:val="24"/>
        </w:rPr>
        <w:t>,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其餘選手重新抽籤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396A4B" w:rsidRPr="004701CB" w:rsidRDefault="00396A4B" w:rsidP="00A41765">
      <w:pPr>
        <w:autoSpaceDE w:val="0"/>
        <w:autoSpaceDN w:val="0"/>
        <w:adjustRightInd w:val="0"/>
        <w:spacing w:line="360" w:lineRule="exact"/>
        <w:ind w:leftChars="294" w:left="989" w:hangingChars="118" w:hanging="283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3.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三人團體賽：採用評分篩選資格賽制進行比賽，初賽錄取前</w:t>
      </w:r>
      <w:r w:rsidRPr="004701CB">
        <w:rPr>
          <w:rFonts w:ascii="標楷體" w:eastAsia="標楷體" w:hAnsi="標楷體" w:cs="¼Ð·¢Åé"/>
          <w:kern w:val="0"/>
          <w:szCs w:val="24"/>
        </w:rPr>
        <w:t>16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名進入複賽</w:t>
      </w: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複賽時以初賽的原籤號為出場序</w:t>
      </w:r>
      <w:r w:rsidRPr="004701CB">
        <w:rPr>
          <w:rFonts w:ascii="標楷體" w:eastAsia="標楷體" w:hAnsi="標楷體" w:cs="¼Ð·¢Åé"/>
          <w:kern w:val="0"/>
          <w:szCs w:val="24"/>
        </w:rPr>
        <w:t xml:space="preserve">) 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複賽再取前</w:t>
      </w:r>
      <w:r w:rsidRPr="004701CB">
        <w:rPr>
          <w:rFonts w:ascii="標楷體" w:eastAsia="標楷體" w:hAnsi="標楷體" w:cs="¼Ð·¢Åé"/>
          <w:kern w:val="0"/>
          <w:szCs w:val="24"/>
        </w:rPr>
        <w:t>8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名進入決賽</w:t>
      </w:r>
      <w:r w:rsidRPr="004701CB">
        <w:rPr>
          <w:rFonts w:ascii="標楷體" w:eastAsia="標楷體" w:hAnsi="標楷體" w:cs="¼Ð·¢Åé"/>
          <w:kern w:val="0"/>
          <w:szCs w:val="24"/>
        </w:rPr>
        <w:t>,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決賽採用</w:t>
      </w:r>
      <w:r w:rsidRPr="004701CB">
        <w:rPr>
          <w:rFonts w:ascii="標楷體" w:eastAsia="標楷體" w:hAnsi="標楷體" w:cs="¼Ð·¢Åé"/>
          <w:kern w:val="0"/>
          <w:szCs w:val="24"/>
        </w:rPr>
        <w:t>PK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單循環淘汰賽制進行</w:t>
      </w: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決賽籤號以複賽成績第</w:t>
      </w:r>
      <w:r w:rsidRPr="004701CB">
        <w:rPr>
          <w:rFonts w:ascii="標楷體" w:eastAsia="標楷體" w:hAnsi="標楷體" w:cs="¼Ð·¢Åé"/>
          <w:kern w:val="0"/>
          <w:szCs w:val="24"/>
        </w:rPr>
        <w:t>1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、</w:t>
      </w:r>
      <w:r w:rsidRPr="004701CB">
        <w:rPr>
          <w:rFonts w:ascii="標楷體" w:eastAsia="標楷體" w:hAnsi="標楷體" w:cs="¼Ð·¢Åé"/>
          <w:kern w:val="0"/>
          <w:szCs w:val="24"/>
        </w:rPr>
        <w:t>2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名為種子籤</w:t>
      </w:r>
      <w:r w:rsidRPr="004701CB">
        <w:rPr>
          <w:rFonts w:ascii="標楷體" w:eastAsia="標楷體" w:hAnsi="標楷體" w:cs="¼Ð·¢Åé"/>
          <w:kern w:val="0"/>
          <w:szCs w:val="24"/>
        </w:rPr>
        <w:t>,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其餘選手重新抽籤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396A4B" w:rsidRPr="004701CB" w:rsidRDefault="00396A4B" w:rsidP="001051CC">
      <w:pPr>
        <w:autoSpaceDE w:val="0"/>
        <w:autoSpaceDN w:val="0"/>
        <w:adjustRightInd w:val="0"/>
        <w:spacing w:line="360" w:lineRule="exact"/>
        <w:ind w:leftChars="119" w:left="989" w:hangingChars="293" w:hanging="703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/>
          <w:kern w:val="0"/>
          <w:szCs w:val="24"/>
        </w:rPr>
        <w:t>(</w:t>
      </w:r>
      <w:r w:rsidRPr="004701CB">
        <w:rPr>
          <w:rFonts w:ascii="標楷體" w:eastAsia="標楷體" w:hAnsi="標楷體" w:hint="eastAsia"/>
          <w:kern w:val="0"/>
          <w:szCs w:val="24"/>
        </w:rPr>
        <w:t>二</w:t>
      </w:r>
      <w:r w:rsidRPr="004701CB">
        <w:rPr>
          <w:rFonts w:ascii="標楷體" w:eastAsia="標楷體" w:hAnsi="標楷體"/>
          <w:kern w:val="0"/>
          <w:szCs w:val="24"/>
        </w:rPr>
        <w:t>)</w:t>
      </w:r>
      <w:r w:rsidRPr="004701CB">
        <w:rPr>
          <w:rFonts w:ascii="標楷體" w:eastAsia="標楷體" w:hAnsi="標楷體" w:hint="eastAsia"/>
          <w:kern w:val="0"/>
          <w:szCs w:val="24"/>
        </w:rPr>
        <w:t>推廣組：</w:t>
      </w:r>
    </w:p>
    <w:p w:rsidR="00396A4B" w:rsidRPr="004701CB" w:rsidRDefault="00396A4B" w:rsidP="001051CC">
      <w:pPr>
        <w:pStyle w:val="ListParagraph"/>
        <w:overflowPunct w:val="0"/>
        <w:autoSpaceDE w:val="0"/>
        <w:autoSpaceDN w:val="0"/>
        <w:adjustRightInd w:val="0"/>
        <w:spacing w:line="360" w:lineRule="exact"/>
        <w:ind w:leftChars="294" w:left="989" w:right="-6" w:hangingChars="118" w:hanging="283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/>
          <w:kern w:val="0"/>
          <w:szCs w:val="24"/>
        </w:rPr>
        <w:t>1.</w:t>
      </w:r>
      <w:r w:rsidRPr="004701CB">
        <w:rPr>
          <w:rFonts w:ascii="標楷體" w:eastAsia="標楷體" w:hAnsi="標楷體" w:hint="eastAsia"/>
          <w:kern w:val="0"/>
          <w:szCs w:val="24"/>
        </w:rPr>
        <w:t>個人賽：各組別至多以</w:t>
      </w:r>
      <w:r w:rsidRPr="004701CB">
        <w:rPr>
          <w:rFonts w:ascii="標楷體" w:eastAsia="標楷體" w:hAnsi="標楷體"/>
          <w:kern w:val="0"/>
          <w:szCs w:val="24"/>
        </w:rPr>
        <w:t>8</w:t>
      </w:r>
      <w:r w:rsidRPr="004701CB">
        <w:rPr>
          <w:rFonts w:ascii="標楷體" w:eastAsia="標楷體" w:hAnsi="標楷體" w:hint="eastAsia"/>
          <w:kern w:val="0"/>
          <w:szCs w:val="24"/>
        </w:rPr>
        <w:t>人為一組</w:t>
      </w:r>
      <w:r w:rsidRPr="004701CB">
        <w:rPr>
          <w:rFonts w:ascii="標楷體" w:eastAsia="標楷體" w:hAnsi="標楷體"/>
          <w:kern w:val="0"/>
          <w:szCs w:val="24"/>
        </w:rPr>
        <w:t>,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採用評分篩選賽制比賽。</w:t>
      </w:r>
    </w:p>
    <w:p w:rsidR="00396A4B" w:rsidRPr="004701CB" w:rsidRDefault="00396A4B" w:rsidP="001051CC">
      <w:pPr>
        <w:autoSpaceDE w:val="0"/>
        <w:autoSpaceDN w:val="0"/>
        <w:adjustRightInd w:val="0"/>
        <w:spacing w:line="360" w:lineRule="exact"/>
        <w:ind w:leftChars="294" w:left="989" w:hangingChars="118" w:hanging="283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2.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雙人配對賽：</w:t>
      </w:r>
      <w:r w:rsidRPr="004701CB">
        <w:rPr>
          <w:rFonts w:ascii="標楷體" w:eastAsia="標楷體" w:hAnsi="標楷體" w:hint="eastAsia"/>
          <w:kern w:val="0"/>
          <w:szCs w:val="24"/>
        </w:rPr>
        <w:t>各組別至多以</w:t>
      </w:r>
      <w:r w:rsidRPr="004701CB">
        <w:rPr>
          <w:rFonts w:ascii="標楷體" w:eastAsia="標楷體" w:hAnsi="標楷體"/>
          <w:kern w:val="0"/>
          <w:szCs w:val="24"/>
        </w:rPr>
        <w:t>8</w:t>
      </w:r>
      <w:r w:rsidRPr="004701CB">
        <w:rPr>
          <w:rFonts w:ascii="標楷體" w:eastAsia="標楷體" w:hAnsi="標楷體" w:hint="eastAsia"/>
          <w:kern w:val="0"/>
          <w:szCs w:val="24"/>
        </w:rPr>
        <w:t>隊為一組，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採用評分篩選賽制比賽。</w:t>
      </w:r>
    </w:p>
    <w:p w:rsidR="00396A4B" w:rsidRPr="004701CB" w:rsidRDefault="00396A4B" w:rsidP="001051CC">
      <w:pPr>
        <w:autoSpaceDE w:val="0"/>
        <w:autoSpaceDN w:val="0"/>
        <w:adjustRightInd w:val="0"/>
        <w:spacing w:line="360" w:lineRule="exact"/>
        <w:ind w:leftChars="294" w:left="989" w:hangingChars="118" w:hanging="283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3.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三人團體賽：</w:t>
      </w:r>
      <w:r w:rsidRPr="004701CB">
        <w:rPr>
          <w:rFonts w:ascii="標楷體" w:eastAsia="標楷體" w:hAnsi="標楷體" w:hint="eastAsia"/>
          <w:kern w:val="0"/>
          <w:szCs w:val="24"/>
        </w:rPr>
        <w:t>各組別至多以</w:t>
      </w:r>
      <w:r w:rsidRPr="004701CB">
        <w:rPr>
          <w:rFonts w:ascii="標楷體" w:eastAsia="標楷體" w:hAnsi="標楷體"/>
          <w:kern w:val="0"/>
          <w:szCs w:val="24"/>
        </w:rPr>
        <w:t>8</w:t>
      </w:r>
      <w:r w:rsidRPr="004701CB">
        <w:rPr>
          <w:rFonts w:ascii="標楷體" w:eastAsia="標楷體" w:hAnsi="標楷體" w:hint="eastAsia"/>
          <w:kern w:val="0"/>
          <w:szCs w:val="24"/>
        </w:rPr>
        <w:t>隊為一組，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採用評分篩選賽制比賽。</w:t>
      </w:r>
    </w:p>
    <w:p w:rsidR="00396A4B" w:rsidRPr="004701CB" w:rsidRDefault="00396A4B" w:rsidP="007E440B">
      <w:pPr>
        <w:autoSpaceDE w:val="0"/>
        <w:autoSpaceDN w:val="0"/>
        <w:adjustRightInd w:val="0"/>
        <w:spacing w:line="360" w:lineRule="exact"/>
        <w:ind w:leftChars="119" w:left="992" w:hangingChars="294" w:hanging="706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三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各組比賽品勢項目表：</w:t>
      </w:r>
    </w:p>
    <w:p w:rsidR="00396A4B" w:rsidRPr="004701CB" w:rsidRDefault="00396A4B" w:rsidP="007E440B">
      <w:pPr>
        <w:autoSpaceDE w:val="0"/>
        <w:autoSpaceDN w:val="0"/>
        <w:adjustRightInd w:val="0"/>
        <w:spacing w:line="360" w:lineRule="exact"/>
        <w:ind w:leftChars="296" w:left="1557" w:hangingChars="353" w:hanging="847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/>
          <w:kern w:val="0"/>
          <w:szCs w:val="24"/>
        </w:rPr>
        <w:t>1.</w:t>
      </w:r>
      <w:r w:rsidRPr="004701CB">
        <w:rPr>
          <w:rFonts w:ascii="標楷體" w:eastAsia="標楷體" w:hAnsi="標楷體" w:hint="eastAsia"/>
          <w:kern w:val="0"/>
          <w:szCs w:val="24"/>
        </w:rPr>
        <w:t>公開組品勢項目表：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3"/>
        <w:gridCol w:w="6096"/>
      </w:tblGrid>
      <w:tr w:rsidR="00396A4B" w:rsidRPr="00DD4971" w:rsidTr="00DD4971">
        <w:trPr>
          <w:trHeight w:val="450"/>
        </w:trPr>
        <w:tc>
          <w:tcPr>
            <w:tcW w:w="3543" w:type="dxa"/>
            <w:vAlign w:val="center"/>
          </w:tcPr>
          <w:p w:rsidR="00396A4B" w:rsidRPr="00DD4971" w:rsidRDefault="00396A4B" w:rsidP="00DD497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賽</w:t>
            </w:r>
            <w:r w:rsidRPr="00DD4971">
              <w:rPr>
                <w:rFonts w:ascii="標楷體" w:eastAsia="標楷體" w:hAnsi="標楷體"/>
                <w:kern w:val="0"/>
                <w:szCs w:val="24"/>
              </w:rPr>
              <w:t xml:space="preserve">      </w:t>
            </w: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別</w:t>
            </w:r>
          </w:p>
        </w:tc>
        <w:tc>
          <w:tcPr>
            <w:tcW w:w="6096" w:type="dxa"/>
            <w:vAlign w:val="center"/>
          </w:tcPr>
          <w:p w:rsidR="00396A4B" w:rsidRPr="00DD4971" w:rsidRDefault="00396A4B" w:rsidP="00DD497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比</w:t>
            </w:r>
            <w:r w:rsidRPr="00DD4971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賽</w:t>
            </w:r>
            <w:r w:rsidRPr="00DD4971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品</w:t>
            </w:r>
            <w:r w:rsidRPr="00DD4971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勢</w:t>
            </w:r>
            <w:r w:rsidRPr="00DD4971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由以下品勢中抽選其中二項品勢比賽</w:t>
            </w:r>
            <w:r w:rsidRPr="00DD4971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  <w:tr w:rsidR="00396A4B" w:rsidRPr="00DD4971" w:rsidTr="00DD4971">
        <w:trPr>
          <w:trHeight w:val="450"/>
        </w:trPr>
        <w:tc>
          <w:tcPr>
            <w:tcW w:w="3543" w:type="dxa"/>
            <w:vAlign w:val="center"/>
          </w:tcPr>
          <w:p w:rsidR="00396A4B" w:rsidRPr="00DD4971" w:rsidRDefault="00396A4B" w:rsidP="00DD497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高中組及國中組個人賽</w:t>
            </w:r>
          </w:p>
        </w:tc>
        <w:tc>
          <w:tcPr>
            <w:tcW w:w="6096" w:type="dxa"/>
            <w:vAlign w:val="center"/>
          </w:tcPr>
          <w:p w:rsidR="00396A4B" w:rsidRPr="00DD4971" w:rsidRDefault="00396A4B" w:rsidP="00DD497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太極</w:t>
            </w:r>
            <w:r w:rsidRPr="00DD4971">
              <w:rPr>
                <w:rFonts w:ascii="標楷體" w:eastAsia="標楷體" w:hAnsi="標楷體"/>
                <w:kern w:val="0"/>
                <w:szCs w:val="24"/>
              </w:rPr>
              <w:t>4</w:t>
            </w: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章</w:t>
            </w:r>
            <w:r w:rsidRPr="00DD4971">
              <w:rPr>
                <w:rFonts w:ascii="標楷體" w:eastAsia="標楷體" w:hAnsi="標楷體"/>
                <w:kern w:val="0"/>
                <w:szCs w:val="24"/>
              </w:rPr>
              <w:t xml:space="preserve"> ~ </w:t>
            </w: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太白</w:t>
            </w:r>
          </w:p>
        </w:tc>
      </w:tr>
      <w:tr w:rsidR="00396A4B" w:rsidRPr="00DD4971" w:rsidTr="00DD4971">
        <w:trPr>
          <w:trHeight w:val="450"/>
        </w:trPr>
        <w:tc>
          <w:tcPr>
            <w:tcW w:w="3543" w:type="dxa"/>
            <w:vAlign w:val="center"/>
          </w:tcPr>
          <w:p w:rsidR="00396A4B" w:rsidRPr="00DD4971" w:rsidRDefault="00396A4B" w:rsidP="00DD497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高中組及國中組雙人配對賽</w:t>
            </w:r>
          </w:p>
        </w:tc>
        <w:tc>
          <w:tcPr>
            <w:tcW w:w="6096" w:type="dxa"/>
            <w:vAlign w:val="center"/>
          </w:tcPr>
          <w:p w:rsidR="00396A4B" w:rsidRPr="00DD4971" w:rsidRDefault="00396A4B" w:rsidP="00DD497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太極</w:t>
            </w:r>
            <w:r w:rsidRPr="00DD4971">
              <w:rPr>
                <w:rFonts w:ascii="標楷體" w:eastAsia="標楷體" w:hAnsi="標楷體"/>
                <w:kern w:val="0"/>
                <w:szCs w:val="24"/>
              </w:rPr>
              <w:t>4</w:t>
            </w: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章</w:t>
            </w:r>
            <w:r w:rsidRPr="00DD4971">
              <w:rPr>
                <w:rFonts w:ascii="標楷體" w:eastAsia="標楷體" w:hAnsi="標楷體"/>
                <w:kern w:val="0"/>
                <w:szCs w:val="24"/>
              </w:rPr>
              <w:t xml:space="preserve"> ~ </w:t>
            </w: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太白</w:t>
            </w:r>
          </w:p>
        </w:tc>
      </w:tr>
      <w:tr w:rsidR="00396A4B" w:rsidRPr="00DD4971" w:rsidTr="00DD4971">
        <w:trPr>
          <w:trHeight w:val="450"/>
        </w:trPr>
        <w:tc>
          <w:tcPr>
            <w:tcW w:w="3543" w:type="dxa"/>
            <w:vAlign w:val="center"/>
          </w:tcPr>
          <w:p w:rsidR="00396A4B" w:rsidRPr="00DD4971" w:rsidRDefault="00396A4B" w:rsidP="00DD497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高中組及國中組團體三人賽</w:t>
            </w:r>
          </w:p>
        </w:tc>
        <w:tc>
          <w:tcPr>
            <w:tcW w:w="6096" w:type="dxa"/>
            <w:vAlign w:val="center"/>
          </w:tcPr>
          <w:p w:rsidR="00396A4B" w:rsidRPr="00DD4971" w:rsidRDefault="00396A4B" w:rsidP="00DD497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太極</w:t>
            </w:r>
            <w:r w:rsidRPr="00DD4971">
              <w:rPr>
                <w:rFonts w:ascii="標楷體" w:eastAsia="標楷體" w:hAnsi="標楷體"/>
                <w:kern w:val="0"/>
                <w:szCs w:val="24"/>
              </w:rPr>
              <w:t>4</w:t>
            </w: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章</w:t>
            </w:r>
            <w:r w:rsidRPr="00DD4971">
              <w:rPr>
                <w:rFonts w:ascii="標楷體" w:eastAsia="標楷體" w:hAnsi="標楷體"/>
                <w:kern w:val="0"/>
                <w:szCs w:val="24"/>
              </w:rPr>
              <w:t xml:space="preserve"> ~ </w:t>
            </w: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太白</w:t>
            </w:r>
          </w:p>
        </w:tc>
      </w:tr>
    </w:tbl>
    <w:p w:rsidR="00396A4B" w:rsidRPr="004701CB" w:rsidRDefault="00396A4B" w:rsidP="00D42BA5">
      <w:pPr>
        <w:autoSpaceDE w:val="0"/>
        <w:autoSpaceDN w:val="0"/>
        <w:adjustRightInd w:val="0"/>
        <w:spacing w:line="360" w:lineRule="exact"/>
        <w:ind w:leftChars="296" w:left="1560" w:hangingChars="354" w:hanging="850"/>
        <w:rPr>
          <w:rFonts w:ascii="標楷體" w:eastAsia="標楷體" w:hAnsi="標楷體"/>
          <w:kern w:val="0"/>
          <w:szCs w:val="24"/>
        </w:rPr>
      </w:pPr>
    </w:p>
    <w:p w:rsidR="00396A4B" w:rsidRPr="004701CB" w:rsidRDefault="00396A4B" w:rsidP="00D42BA5">
      <w:pPr>
        <w:autoSpaceDE w:val="0"/>
        <w:autoSpaceDN w:val="0"/>
        <w:adjustRightInd w:val="0"/>
        <w:spacing w:line="360" w:lineRule="exact"/>
        <w:ind w:leftChars="296" w:left="1560" w:hangingChars="354" w:hanging="850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/>
          <w:kern w:val="0"/>
          <w:szCs w:val="24"/>
        </w:rPr>
        <w:t>2.</w:t>
      </w:r>
      <w:r w:rsidRPr="004701CB">
        <w:rPr>
          <w:rFonts w:ascii="標楷體" w:eastAsia="標楷體" w:hAnsi="標楷體" w:hint="eastAsia"/>
          <w:kern w:val="0"/>
          <w:szCs w:val="24"/>
        </w:rPr>
        <w:t>推廣組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品勢項目表</w:t>
      </w:r>
      <w:r w:rsidRPr="004701CB">
        <w:rPr>
          <w:rFonts w:ascii="標楷體" w:eastAsia="標楷體" w:hAnsi="標楷體" w:hint="eastAsia"/>
          <w:kern w:val="0"/>
          <w:szCs w:val="24"/>
        </w:rPr>
        <w:t>：</w:t>
      </w:r>
      <w:r w:rsidRPr="004701CB">
        <w:rPr>
          <w:rFonts w:ascii="標楷體" w:eastAsia="標楷體" w:hAnsi="標楷體"/>
          <w:kern w:val="0"/>
          <w:szCs w:val="24"/>
        </w:rPr>
        <w:t xml:space="preserve">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1"/>
        <w:gridCol w:w="4678"/>
      </w:tblGrid>
      <w:tr w:rsidR="00396A4B" w:rsidRPr="00DD4971" w:rsidTr="00DD4971">
        <w:trPr>
          <w:trHeight w:val="537"/>
        </w:trPr>
        <w:tc>
          <w:tcPr>
            <w:tcW w:w="4961" w:type="dxa"/>
            <w:vAlign w:val="center"/>
          </w:tcPr>
          <w:p w:rsidR="00396A4B" w:rsidRPr="00DD4971" w:rsidRDefault="00396A4B" w:rsidP="00DD497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賽</w:t>
            </w:r>
            <w:r w:rsidRPr="00DD4971">
              <w:rPr>
                <w:rFonts w:ascii="標楷體" w:eastAsia="標楷體" w:hAnsi="標楷體"/>
                <w:kern w:val="0"/>
                <w:szCs w:val="24"/>
              </w:rPr>
              <w:t xml:space="preserve">      </w:t>
            </w: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別</w:t>
            </w:r>
          </w:p>
        </w:tc>
        <w:tc>
          <w:tcPr>
            <w:tcW w:w="4678" w:type="dxa"/>
            <w:vAlign w:val="center"/>
          </w:tcPr>
          <w:p w:rsidR="00396A4B" w:rsidRPr="00DD4971" w:rsidRDefault="00396A4B" w:rsidP="00DD497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比賽品勢</w:t>
            </w:r>
          </w:p>
          <w:p w:rsidR="00396A4B" w:rsidRPr="00DD4971" w:rsidRDefault="00396A4B" w:rsidP="00DD497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D4971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由以下品勢中抽選其中二項品勢比賽</w:t>
            </w:r>
            <w:r w:rsidRPr="00DD4971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  <w:tr w:rsidR="00396A4B" w:rsidRPr="00DD4971" w:rsidTr="00DD4971">
        <w:trPr>
          <w:trHeight w:val="537"/>
        </w:trPr>
        <w:tc>
          <w:tcPr>
            <w:tcW w:w="4961" w:type="dxa"/>
            <w:vAlign w:val="center"/>
          </w:tcPr>
          <w:p w:rsidR="00396A4B" w:rsidRPr="00DD4971" w:rsidRDefault="00396A4B" w:rsidP="00DD497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高中及國中個人高色帶組</w:t>
            </w:r>
          </w:p>
        </w:tc>
        <w:tc>
          <w:tcPr>
            <w:tcW w:w="4678" w:type="dxa"/>
            <w:vAlign w:val="center"/>
          </w:tcPr>
          <w:p w:rsidR="00396A4B" w:rsidRPr="00DD4971" w:rsidRDefault="00396A4B" w:rsidP="00DD497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太極</w:t>
            </w:r>
            <w:r w:rsidRPr="00DD4971">
              <w:rPr>
                <w:rFonts w:ascii="標楷體" w:eastAsia="標楷體" w:hAnsi="標楷體"/>
                <w:kern w:val="0"/>
                <w:szCs w:val="24"/>
              </w:rPr>
              <w:t>4</w:t>
            </w: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章～太極</w:t>
            </w:r>
            <w:r w:rsidRPr="00DD4971">
              <w:rPr>
                <w:rFonts w:ascii="標楷體" w:eastAsia="標楷體" w:hAnsi="標楷體"/>
                <w:kern w:val="0"/>
                <w:szCs w:val="24"/>
              </w:rPr>
              <w:t>7</w:t>
            </w: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章</w:t>
            </w:r>
          </w:p>
        </w:tc>
      </w:tr>
      <w:tr w:rsidR="00396A4B" w:rsidRPr="00DD4971" w:rsidTr="00DD4971">
        <w:trPr>
          <w:trHeight w:val="537"/>
        </w:trPr>
        <w:tc>
          <w:tcPr>
            <w:tcW w:w="4961" w:type="dxa"/>
            <w:vAlign w:val="center"/>
          </w:tcPr>
          <w:p w:rsidR="00396A4B" w:rsidRPr="00DD4971" w:rsidRDefault="00396A4B" w:rsidP="00DD497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高中及國中個人低色帶組</w:t>
            </w:r>
          </w:p>
        </w:tc>
        <w:tc>
          <w:tcPr>
            <w:tcW w:w="4678" w:type="dxa"/>
            <w:vAlign w:val="center"/>
          </w:tcPr>
          <w:p w:rsidR="00396A4B" w:rsidRPr="00DD4971" w:rsidRDefault="00396A4B" w:rsidP="00DD497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太極</w:t>
            </w:r>
            <w:r w:rsidRPr="00DD4971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章～太極</w:t>
            </w:r>
            <w:r w:rsidRPr="00DD4971">
              <w:rPr>
                <w:rFonts w:ascii="標楷體" w:eastAsia="標楷體" w:hAnsi="標楷體"/>
                <w:kern w:val="0"/>
                <w:szCs w:val="24"/>
              </w:rPr>
              <w:t>4</w:t>
            </w: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章</w:t>
            </w:r>
          </w:p>
        </w:tc>
      </w:tr>
      <w:tr w:rsidR="00396A4B" w:rsidRPr="00DD4971" w:rsidTr="00DD4971">
        <w:trPr>
          <w:trHeight w:val="537"/>
        </w:trPr>
        <w:tc>
          <w:tcPr>
            <w:tcW w:w="4961" w:type="dxa"/>
            <w:vAlign w:val="center"/>
          </w:tcPr>
          <w:p w:rsidR="00396A4B" w:rsidRPr="00DD4971" w:rsidRDefault="00396A4B" w:rsidP="00DD497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高中及國中雙人、團體三人色帶組</w:t>
            </w:r>
          </w:p>
        </w:tc>
        <w:tc>
          <w:tcPr>
            <w:tcW w:w="4678" w:type="dxa"/>
            <w:vAlign w:val="center"/>
          </w:tcPr>
          <w:p w:rsidR="00396A4B" w:rsidRPr="00DD4971" w:rsidRDefault="00396A4B" w:rsidP="00DD497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太極</w:t>
            </w:r>
            <w:r w:rsidRPr="00DD4971">
              <w:rPr>
                <w:rFonts w:ascii="標楷體" w:eastAsia="標楷體" w:hAnsi="標楷體"/>
                <w:kern w:val="0"/>
                <w:szCs w:val="24"/>
              </w:rPr>
              <w:t>4</w:t>
            </w: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章～太極</w:t>
            </w:r>
            <w:r w:rsidRPr="00DD4971">
              <w:rPr>
                <w:rFonts w:ascii="標楷體" w:eastAsia="標楷體" w:hAnsi="標楷體"/>
                <w:kern w:val="0"/>
                <w:szCs w:val="24"/>
              </w:rPr>
              <w:t>7</w:t>
            </w: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章</w:t>
            </w:r>
          </w:p>
        </w:tc>
      </w:tr>
      <w:tr w:rsidR="00396A4B" w:rsidRPr="00DD4971" w:rsidTr="00DD4971">
        <w:trPr>
          <w:trHeight w:val="537"/>
        </w:trPr>
        <w:tc>
          <w:tcPr>
            <w:tcW w:w="4961" w:type="dxa"/>
            <w:vAlign w:val="center"/>
          </w:tcPr>
          <w:p w:rsidR="00396A4B" w:rsidRPr="00DD4971" w:rsidRDefault="00396A4B" w:rsidP="00DD497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國小低、中、高年級個人黑帶組</w:t>
            </w:r>
          </w:p>
        </w:tc>
        <w:tc>
          <w:tcPr>
            <w:tcW w:w="4678" w:type="dxa"/>
            <w:vAlign w:val="center"/>
          </w:tcPr>
          <w:p w:rsidR="00396A4B" w:rsidRPr="00DD4971" w:rsidRDefault="00396A4B" w:rsidP="00DD497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太極</w:t>
            </w:r>
            <w:r w:rsidRPr="00DD4971">
              <w:rPr>
                <w:rFonts w:ascii="標楷體" w:eastAsia="標楷體" w:hAnsi="標楷體"/>
                <w:kern w:val="0"/>
                <w:szCs w:val="24"/>
              </w:rPr>
              <w:t>4</w:t>
            </w: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章～高麗</w:t>
            </w:r>
          </w:p>
        </w:tc>
      </w:tr>
      <w:tr w:rsidR="00396A4B" w:rsidRPr="00DD4971" w:rsidTr="00DD4971">
        <w:trPr>
          <w:trHeight w:val="537"/>
        </w:trPr>
        <w:tc>
          <w:tcPr>
            <w:tcW w:w="4961" w:type="dxa"/>
            <w:vAlign w:val="center"/>
          </w:tcPr>
          <w:p w:rsidR="00396A4B" w:rsidRPr="00DD4971" w:rsidRDefault="00396A4B" w:rsidP="00DD497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國小低、中、高年級個人高色帶組</w:t>
            </w:r>
          </w:p>
        </w:tc>
        <w:tc>
          <w:tcPr>
            <w:tcW w:w="4678" w:type="dxa"/>
            <w:vAlign w:val="center"/>
          </w:tcPr>
          <w:p w:rsidR="00396A4B" w:rsidRPr="00DD4971" w:rsidRDefault="00396A4B" w:rsidP="00DD497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太極</w:t>
            </w:r>
            <w:r w:rsidRPr="00DD4971">
              <w:rPr>
                <w:rFonts w:ascii="標楷體" w:eastAsia="標楷體" w:hAnsi="標楷體"/>
                <w:kern w:val="0"/>
                <w:szCs w:val="24"/>
              </w:rPr>
              <w:t>4</w:t>
            </w: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章～太極</w:t>
            </w:r>
            <w:r w:rsidRPr="00DD4971">
              <w:rPr>
                <w:rFonts w:ascii="標楷體" w:eastAsia="標楷體" w:hAnsi="標楷體"/>
                <w:kern w:val="0"/>
                <w:szCs w:val="24"/>
              </w:rPr>
              <w:t>7</w:t>
            </w: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章</w:t>
            </w:r>
          </w:p>
        </w:tc>
      </w:tr>
      <w:tr w:rsidR="00396A4B" w:rsidRPr="00DD4971" w:rsidTr="00DD4971">
        <w:trPr>
          <w:trHeight w:val="537"/>
        </w:trPr>
        <w:tc>
          <w:tcPr>
            <w:tcW w:w="4961" w:type="dxa"/>
            <w:vAlign w:val="center"/>
          </w:tcPr>
          <w:p w:rsidR="00396A4B" w:rsidRPr="00DD4971" w:rsidRDefault="00396A4B" w:rsidP="00DD497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國小低、中、高年級個人低色帶組</w:t>
            </w:r>
          </w:p>
        </w:tc>
        <w:tc>
          <w:tcPr>
            <w:tcW w:w="4678" w:type="dxa"/>
            <w:vAlign w:val="center"/>
          </w:tcPr>
          <w:p w:rsidR="00396A4B" w:rsidRPr="00DD4971" w:rsidRDefault="00396A4B" w:rsidP="00DD497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太極</w:t>
            </w:r>
            <w:r w:rsidRPr="00DD4971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章～太極</w:t>
            </w:r>
            <w:r w:rsidRPr="00DD4971">
              <w:rPr>
                <w:rFonts w:ascii="標楷體" w:eastAsia="標楷體" w:hAnsi="標楷體"/>
                <w:kern w:val="0"/>
                <w:szCs w:val="24"/>
              </w:rPr>
              <w:t>4</w:t>
            </w: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章</w:t>
            </w:r>
          </w:p>
        </w:tc>
      </w:tr>
      <w:tr w:rsidR="00396A4B" w:rsidRPr="00DD4971" w:rsidTr="00DD4971">
        <w:trPr>
          <w:trHeight w:val="537"/>
        </w:trPr>
        <w:tc>
          <w:tcPr>
            <w:tcW w:w="4961" w:type="dxa"/>
            <w:vAlign w:val="center"/>
          </w:tcPr>
          <w:p w:rsidR="00396A4B" w:rsidRPr="00DD4971" w:rsidRDefault="00396A4B" w:rsidP="00DD497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國小低、中、高年級雙人、團體三人黑帶組</w:t>
            </w:r>
          </w:p>
        </w:tc>
        <w:tc>
          <w:tcPr>
            <w:tcW w:w="4678" w:type="dxa"/>
            <w:vAlign w:val="center"/>
          </w:tcPr>
          <w:p w:rsidR="00396A4B" w:rsidRPr="00DD4971" w:rsidRDefault="00396A4B" w:rsidP="00DD497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太極</w:t>
            </w:r>
            <w:r w:rsidRPr="00DD4971">
              <w:rPr>
                <w:rFonts w:ascii="標楷體" w:eastAsia="標楷體" w:hAnsi="標楷體"/>
                <w:kern w:val="0"/>
                <w:szCs w:val="24"/>
              </w:rPr>
              <w:t>4</w:t>
            </w: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章～高麗</w:t>
            </w:r>
          </w:p>
        </w:tc>
      </w:tr>
      <w:tr w:rsidR="00396A4B" w:rsidRPr="00DD4971" w:rsidTr="00DD4971">
        <w:trPr>
          <w:trHeight w:val="537"/>
        </w:trPr>
        <w:tc>
          <w:tcPr>
            <w:tcW w:w="4961" w:type="dxa"/>
            <w:vAlign w:val="center"/>
          </w:tcPr>
          <w:p w:rsidR="00396A4B" w:rsidRPr="00DD4971" w:rsidRDefault="00396A4B" w:rsidP="00DD497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國小低、中、高年級雙人、團體三人色帶組</w:t>
            </w:r>
          </w:p>
        </w:tc>
        <w:tc>
          <w:tcPr>
            <w:tcW w:w="4678" w:type="dxa"/>
            <w:vAlign w:val="center"/>
          </w:tcPr>
          <w:p w:rsidR="00396A4B" w:rsidRPr="00DD4971" w:rsidRDefault="00396A4B" w:rsidP="00DD497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太極</w:t>
            </w:r>
            <w:r w:rsidRPr="00DD4971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章～太極</w:t>
            </w:r>
            <w:r w:rsidRPr="00DD4971">
              <w:rPr>
                <w:rFonts w:ascii="標楷體" w:eastAsia="標楷體" w:hAnsi="標楷體"/>
                <w:kern w:val="0"/>
                <w:szCs w:val="24"/>
              </w:rPr>
              <w:t>4</w:t>
            </w:r>
            <w:r w:rsidRPr="00DD4971">
              <w:rPr>
                <w:rFonts w:ascii="標楷體" w:eastAsia="標楷體" w:hAnsi="標楷體" w:hint="eastAsia"/>
                <w:kern w:val="0"/>
                <w:szCs w:val="24"/>
              </w:rPr>
              <w:t>章</w:t>
            </w:r>
          </w:p>
        </w:tc>
      </w:tr>
    </w:tbl>
    <w:p w:rsidR="00396A4B" w:rsidRPr="004701CB" w:rsidRDefault="00396A4B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  <w:szCs w:val="24"/>
        </w:rPr>
      </w:pPr>
    </w:p>
    <w:p w:rsidR="00396A4B" w:rsidRPr="004701CB" w:rsidRDefault="00396A4B" w:rsidP="00C24A45">
      <w:pPr>
        <w:overflowPunct w:val="0"/>
        <w:autoSpaceDE w:val="0"/>
        <w:autoSpaceDN w:val="0"/>
        <w:adjustRightInd w:val="0"/>
        <w:spacing w:line="360" w:lineRule="exact"/>
        <w:ind w:left="709" w:hanging="709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十二、組隊方式：臺北市、新北市、桃園市、臺中市、臺南市、高雄市、臺灣省各縣市、金門縣、連江縣之各公私立高級中等學校或國民中學，均以單一學校之學生為組隊單位報名參賽。</w:t>
      </w:r>
    </w:p>
    <w:p w:rsidR="00396A4B" w:rsidRPr="004701CB" w:rsidRDefault="00396A4B" w:rsidP="0067517C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十三、報名參賽規定：</w:t>
      </w:r>
    </w:p>
    <w:p w:rsidR="00396A4B" w:rsidRPr="004701CB" w:rsidRDefault="00396A4B" w:rsidP="0067517C">
      <w:pPr>
        <w:autoSpaceDE w:val="0"/>
        <w:autoSpaceDN w:val="0"/>
        <w:adjustRightInd w:val="0"/>
        <w:spacing w:line="360" w:lineRule="exact"/>
        <w:ind w:firstLineChars="118" w:firstLine="283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一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學籍規定：</w:t>
      </w:r>
    </w:p>
    <w:p w:rsidR="00396A4B" w:rsidRPr="004701CB" w:rsidRDefault="00396A4B" w:rsidP="00C24A45">
      <w:pPr>
        <w:overflowPunct w:val="0"/>
        <w:autoSpaceDE w:val="0"/>
        <w:autoSpaceDN w:val="0"/>
        <w:adjustRightInd w:val="0"/>
        <w:spacing w:line="360" w:lineRule="exact"/>
        <w:ind w:leftChars="236" w:left="849" w:right="1000" w:hangingChars="118" w:hanging="283"/>
        <w:jc w:val="right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1.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各校</w:t>
      </w:r>
      <w:r w:rsidRPr="004701CB">
        <w:rPr>
          <w:rFonts w:ascii="標楷體" w:eastAsia="標楷體" w:hAnsi="標楷體" w:cs="¼Ð·¢Åé"/>
          <w:kern w:val="0"/>
          <w:szCs w:val="24"/>
        </w:rPr>
        <w:t>105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學年度當學期開學日即在代表學校就學，設有學籍，現仍在學者為限。</w:t>
      </w:r>
    </w:p>
    <w:p w:rsidR="00396A4B" w:rsidRPr="004701CB" w:rsidRDefault="00396A4B" w:rsidP="0067517C">
      <w:pPr>
        <w:autoSpaceDE w:val="0"/>
        <w:autoSpaceDN w:val="0"/>
        <w:adjustRightInd w:val="0"/>
        <w:spacing w:line="360" w:lineRule="exact"/>
        <w:ind w:leftChars="236" w:left="849" w:hangingChars="118" w:hanging="283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2.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在國中修業</w:t>
      </w:r>
      <w:r w:rsidRPr="004701CB">
        <w:rPr>
          <w:rFonts w:ascii="標楷體" w:eastAsia="標楷體" w:hAnsi="標楷體" w:cs="¼Ð·¢Åé"/>
          <w:kern w:val="0"/>
          <w:szCs w:val="24"/>
        </w:rPr>
        <w:t xml:space="preserve"> 3 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年以上者，不得報名參加國中組。</w:t>
      </w:r>
    </w:p>
    <w:p w:rsidR="00396A4B" w:rsidRPr="004701CB" w:rsidRDefault="00396A4B" w:rsidP="0067517C">
      <w:pPr>
        <w:overflowPunct w:val="0"/>
        <w:autoSpaceDE w:val="0"/>
        <w:autoSpaceDN w:val="0"/>
        <w:adjustRightInd w:val="0"/>
        <w:spacing w:line="360" w:lineRule="exact"/>
        <w:ind w:leftChars="236" w:left="849" w:hangingChars="118" w:hanging="283"/>
        <w:jc w:val="both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3.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開學日之認定：高級中等學校以教育部核定之學年學期開學日為基準，國民中學以所屬各縣市政府公佈核定之學年學期開學日為基準。</w:t>
      </w:r>
    </w:p>
    <w:p w:rsidR="00396A4B" w:rsidRPr="004701CB" w:rsidRDefault="00396A4B" w:rsidP="0067517C">
      <w:pPr>
        <w:overflowPunct w:val="0"/>
        <w:autoSpaceDE w:val="0"/>
        <w:autoSpaceDN w:val="0"/>
        <w:adjustRightInd w:val="0"/>
        <w:spacing w:line="360" w:lineRule="exact"/>
        <w:ind w:left="1080" w:right="20" w:hanging="796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年齡規定：</w:t>
      </w:r>
    </w:p>
    <w:p w:rsidR="00396A4B" w:rsidRPr="004701CB" w:rsidRDefault="00396A4B" w:rsidP="00DC10A7">
      <w:pPr>
        <w:overflowPunct w:val="0"/>
        <w:autoSpaceDE w:val="0"/>
        <w:autoSpaceDN w:val="0"/>
        <w:adjustRightInd w:val="0"/>
        <w:spacing w:line="360" w:lineRule="exact"/>
        <w:ind w:left="1080" w:right="20" w:hanging="513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1.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高中組以目前在高級中等學校就讀者為限。</w:t>
      </w:r>
    </w:p>
    <w:p w:rsidR="00396A4B" w:rsidRPr="004701CB" w:rsidRDefault="00396A4B" w:rsidP="00DC10A7">
      <w:pPr>
        <w:overflowPunct w:val="0"/>
        <w:autoSpaceDE w:val="0"/>
        <w:autoSpaceDN w:val="0"/>
        <w:adjustRightInd w:val="0"/>
        <w:spacing w:line="360" w:lineRule="exact"/>
        <w:ind w:left="1080" w:right="20" w:hanging="513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2.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國中組以目前在國民中等學校就讀者為限。</w:t>
      </w:r>
    </w:p>
    <w:p w:rsidR="00396A4B" w:rsidRPr="004701CB" w:rsidRDefault="00396A4B" w:rsidP="00DC10A7">
      <w:pPr>
        <w:overflowPunct w:val="0"/>
        <w:autoSpaceDE w:val="0"/>
        <w:autoSpaceDN w:val="0"/>
        <w:adjustRightInd w:val="0"/>
        <w:spacing w:line="360" w:lineRule="exact"/>
        <w:ind w:left="1080" w:right="20" w:hanging="513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3.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國小組以目前在國民小學就讀者為限。</w:t>
      </w:r>
    </w:p>
    <w:p w:rsidR="00396A4B" w:rsidRPr="004701CB" w:rsidRDefault="00396A4B" w:rsidP="00BE1B7C">
      <w:pPr>
        <w:overflowPunct w:val="0"/>
        <w:autoSpaceDE w:val="0"/>
        <w:autoSpaceDN w:val="0"/>
        <w:adjustRightInd w:val="0"/>
        <w:spacing w:line="360" w:lineRule="exact"/>
        <w:ind w:left="1080" w:right="20" w:hanging="938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hint="eastAsia"/>
          <w:kern w:val="0"/>
          <w:szCs w:val="24"/>
        </w:rPr>
        <w:t>（三）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身體狀況：報名參賽學生應經醫院檢查，認定可參加激烈運動競賽者，證明書留存學校備查，並於選手保證書具結。</w:t>
      </w:r>
    </w:p>
    <w:p w:rsidR="00396A4B" w:rsidRPr="004701CB" w:rsidRDefault="00396A4B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十四、比賽規定</w:t>
      </w:r>
      <w:bookmarkStart w:id="1" w:name="page4"/>
      <w:bookmarkEnd w:id="1"/>
    </w:p>
    <w:p w:rsidR="00396A4B" w:rsidRPr="004701CB" w:rsidRDefault="00396A4B" w:rsidP="00822160">
      <w:pPr>
        <w:autoSpaceDE w:val="0"/>
        <w:autoSpaceDN w:val="0"/>
        <w:adjustRightInd w:val="0"/>
        <w:spacing w:line="360" w:lineRule="exact"/>
        <w:ind w:leftChars="118" w:left="849" w:hangingChars="236" w:hanging="566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一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比賽規則：採用中華民國跆拳道協會公佈之跆拳道品勢規則。如對規則有爭議，以世界跆拳道聯盟</w:t>
      </w:r>
      <w:r w:rsidRPr="004701CB">
        <w:rPr>
          <w:rFonts w:ascii="標楷體" w:eastAsia="標楷體" w:hAnsi="標楷體" w:cs="¼Ð·¢Åé"/>
          <w:kern w:val="0"/>
          <w:szCs w:val="24"/>
        </w:rPr>
        <w:t>(WTF)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最新頒佈之國際跆拳道品勢規則英文版為準，若規則中有未盡事宜，由競賽管理委員會解釋之。</w:t>
      </w:r>
    </w:p>
    <w:p w:rsidR="00396A4B" w:rsidRPr="004701CB" w:rsidRDefault="00396A4B" w:rsidP="00822160">
      <w:pPr>
        <w:overflowPunct w:val="0"/>
        <w:autoSpaceDE w:val="0"/>
        <w:autoSpaceDN w:val="0"/>
        <w:adjustRightInd w:val="0"/>
        <w:spacing w:line="360" w:lineRule="exact"/>
        <w:ind w:leftChars="118" w:left="849" w:right="114" w:hangingChars="236" w:hanging="566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比賽服裝：</w:t>
      </w:r>
    </w:p>
    <w:p w:rsidR="00396A4B" w:rsidRPr="004701CB" w:rsidRDefault="00396A4B" w:rsidP="00B168F6">
      <w:pPr>
        <w:overflowPunct w:val="0"/>
        <w:autoSpaceDE w:val="0"/>
        <w:autoSpaceDN w:val="0"/>
        <w:adjustRightInd w:val="0"/>
        <w:spacing w:line="360" w:lineRule="exact"/>
        <w:ind w:leftChars="236" w:left="847" w:right="114" w:hangingChars="117" w:hanging="281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1.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公開組：必須穿著世界跆拳道聯盟認證指定之品勢道服。</w:t>
      </w:r>
    </w:p>
    <w:p w:rsidR="00396A4B" w:rsidRPr="004701CB" w:rsidRDefault="00396A4B" w:rsidP="00B168F6">
      <w:pPr>
        <w:overflowPunct w:val="0"/>
        <w:autoSpaceDE w:val="0"/>
        <w:autoSpaceDN w:val="0"/>
        <w:adjustRightInd w:val="0"/>
        <w:spacing w:line="360" w:lineRule="exact"/>
        <w:ind w:leftChars="236" w:left="847" w:right="114" w:hangingChars="117" w:hanging="281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2.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推廣組：得為世界跆拳道聯盟認證指定之品勢道服或一般傳統道服皆可。</w:t>
      </w:r>
    </w:p>
    <w:p w:rsidR="00396A4B" w:rsidRPr="004701CB" w:rsidRDefault="00396A4B" w:rsidP="00DC10A7">
      <w:pPr>
        <w:autoSpaceDE w:val="0"/>
        <w:autoSpaceDN w:val="0"/>
        <w:adjustRightInd w:val="0"/>
        <w:spacing w:line="360" w:lineRule="exact"/>
        <w:ind w:leftChars="118" w:left="849" w:hangingChars="236" w:hanging="566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三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有關比賽之賽制及進行方式調整，在領隊會議時公告之不另行個別通知。</w:t>
      </w:r>
    </w:p>
    <w:p w:rsidR="00396A4B" w:rsidRPr="004701CB" w:rsidRDefault="00396A4B" w:rsidP="00E63AA4">
      <w:pPr>
        <w:overflowPunct w:val="0"/>
        <w:autoSpaceDE w:val="0"/>
        <w:autoSpaceDN w:val="0"/>
        <w:adjustRightInd w:val="0"/>
        <w:spacing w:line="360" w:lineRule="exact"/>
        <w:ind w:left="1320" w:right="2040" w:hangingChars="550" w:hanging="1320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十五、報名方式</w:t>
      </w:r>
      <w:bookmarkStart w:id="2" w:name="page5"/>
      <w:bookmarkEnd w:id="2"/>
    </w:p>
    <w:p w:rsidR="00396A4B" w:rsidRPr="004701CB" w:rsidRDefault="00396A4B" w:rsidP="00CC508B">
      <w:pPr>
        <w:pStyle w:val="ListParagraph"/>
        <w:numPr>
          <w:ilvl w:val="0"/>
          <w:numId w:val="3"/>
        </w:numPr>
        <w:tabs>
          <w:tab w:val="left" w:pos="10064"/>
        </w:tabs>
        <w:overflowPunct w:val="0"/>
        <w:autoSpaceDE w:val="0"/>
        <w:autoSpaceDN w:val="0"/>
        <w:adjustRightInd w:val="0"/>
        <w:spacing w:line="360" w:lineRule="exact"/>
        <w:ind w:leftChars="0" w:left="851" w:right="-1" w:hanging="568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報名日期：自即日起至</w:t>
      </w:r>
      <w:r w:rsidRPr="004701CB">
        <w:rPr>
          <w:rFonts w:ascii="標楷體" w:eastAsia="標楷體" w:hAnsi="標楷體" w:cs="¼Ð·¢Åé"/>
          <w:kern w:val="0"/>
          <w:szCs w:val="24"/>
        </w:rPr>
        <w:t xml:space="preserve"> 106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年</w:t>
      </w:r>
      <w:r w:rsidRPr="004701CB">
        <w:rPr>
          <w:rFonts w:ascii="標楷體" w:eastAsia="標楷體" w:hAnsi="標楷體" w:cs="¼Ð·¢Åé"/>
          <w:kern w:val="0"/>
          <w:szCs w:val="24"/>
        </w:rPr>
        <w:t>2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月</w:t>
      </w:r>
      <w:r w:rsidRPr="004701CB">
        <w:rPr>
          <w:rFonts w:ascii="標楷體" w:eastAsia="標楷體" w:hAnsi="標楷體" w:cs="¼Ð·¢Åé"/>
          <w:kern w:val="0"/>
          <w:szCs w:val="24"/>
        </w:rPr>
        <w:t>6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日</w:t>
      </w: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星期一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止，一律採用上網報名逾時不受理。</w:t>
      </w:r>
    </w:p>
    <w:p w:rsidR="00396A4B" w:rsidRPr="004701CB" w:rsidRDefault="00396A4B" w:rsidP="003D06D4">
      <w:pPr>
        <w:autoSpaceDE w:val="0"/>
        <w:autoSpaceDN w:val="0"/>
        <w:adjustRightInd w:val="0"/>
        <w:spacing w:line="360" w:lineRule="exact"/>
        <w:ind w:leftChars="118" w:left="847" w:hangingChars="235" w:hanging="564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本次比賽採網路報名，報名網址為</w:t>
      </w:r>
      <w:r w:rsidRPr="004701CB">
        <w:rPr>
          <w:rFonts w:ascii="標楷體" w:eastAsia="標楷體" w:hAnsi="標楷體" w:cs="¼Ð·¢Åé"/>
          <w:kern w:val="0"/>
          <w:szCs w:val="24"/>
        </w:rPr>
        <w:t>:</w:t>
      </w:r>
      <w:hyperlink r:id="rId7" w:history="1">
        <w:r w:rsidRPr="004701CB">
          <w:rPr>
            <w:rStyle w:val="Hyperlink"/>
            <w:rFonts w:ascii="標楷體" w:eastAsia="標楷體" w:hAnsi="標楷體" w:cs="¼Ð·¢Åé"/>
            <w:color w:val="auto"/>
            <w:kern w:val="0"/>
            <w:szCs w:val="24"/>
          </w:rPr>
          <w:t>http://www.heibow.comze.com/apply/index.php</w:t>
        </w:r>
      </w:hyperlink>
      <w:r w:rsidRPr="004701CB">
        <w:rPr>
          <w:rFonts w:ascii="標楷體" w:eastAsia="標楷體" w:hAnsi="標楷體" w:cs="¼Ð·¢Åé" w:hint="eastAsia"/>
          <w:kern w:val="0"/>
          <w:szCs w:val="24"/>
        </w:rPr>
        <w:t>請各單位先上網登錄帳號後始可進行網路報名，報名完成後請務必列印報名資料並加蓋學校戳章連同報名資料</w:t>
      </w: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選手切結書、郵政劃撥收據影本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於</w:t>
      </w:r>
      <w:r w:rsidRPr="004701CB">
        <w:rPr>
          <w:rFonts w:ascii="標楷體" w:eastAsia="標楷體" w:hAnsi="標楷體" w:cs="¼Ð·¢Åé"/>
          <w:kern w:val="0"/>
          <w:szCs w:val="24"/>
        </w:rPr>
        <w:t>106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年</w:t>
      </w:r>
      <w:r w:rsidRPr="004701CB">
        <w:rPr>
          <w:rFonts w:ascii="標楷體" w:eastAsia="標楷體" w:hAnsi="標楷體" w:cs="¼Ð·¢Åé"/>
          <w:kern w:val="0"/>
          <w:szCs w:val="24"/>
        </w:rPr>
        <w:t>2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月</w:t>
      </w:r>
      <w:r w:rsidRPr="004701CB">
        <w:rPr>
          <w:rFonts w:ascii="標楷體" w:eastAsia="標楷體" w:hAnsi="標楷體" w:cs="¼Ð·¢Åé"/>
          <w:kern w:val="0"/>
          <w:szCs w:val="24"/>
        </w:rPr>
        <w:t>10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日</w:t>
      </w: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星期五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下午</w:t>
      </w:r>
      <w:r w:rsidRPr="004701CB">
        <w:rPr>
          <w:rFonts w:ascii="標楷體" w:eastAsia="標楷體" w:hAnsi="標楷體" w:cs="¼Ð·¢Åé"/>
          <w:kern w:val="0"/>
          <w:szCs w:val="24"/>
        </w:rPr>
        <w:t>4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時前寄至新北市三芝區古庄里</w:t>
      </w:r>
      <w:r w:rsidRPr="004701CB">
        <w:rPr>
          <w:rFonts w:ascii="標楷體" w:eastAsia="標楷體" w:hAnsi="標楷體" w:cs="¼Ð·¢Åé"/>
          <w:kern w:val="0"/>
          <w:szCs w:val="24"/>
        </w:rPr>
        <w:t>6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鄰</w:t>
      </w:r>
      <w:r w:rsidRPr="004701CB">
        <w:rPr>
          <w:rFonts w:ascii="標楷體" w:eastAsia="標楷體" w:hAnsi="標楷體" w:cs="¼Ð·¢Åé"/>
          <w:kern w:val="0"/>
          <w:szCs w:val="24"/>
        </w:rPr>
        <w:t>48-1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號</w:t>
      </w:r>
      <w:r w:rsidRPr="004701CB">
        <w:rPr>
          <w:rFonts w:ascii="標楷體" w:eastAsia="標楷體" w:hAnsi="標楷體" w:cs="¼Ð·¢Åé"/>
          <w:kern w:val="0"/>
          <w:szCs w:val="24"/>
        </w:rPr>
        <w:t xml:space="preserve"> 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競賽組羅文祥教練收</w:t>
      </w: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電話</w:t>
      </w:r>
      <w:r w:rsidRPr="004701CB">
        <w:rPr>
          <w:rFonts w:ascii="標楷體" w:eastAsia="標楷體" w:hAnsi="標楷體" w:cs="¼Ð·¢Åé"/>
          <w:kern w:val="0"/>
          <w:szCs w:val="24"/>
        </w:rPr>
        <w:t>0937424805)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以上資料缺少一項或未準時完成報名手續者，恕不受理參賽事宜。</w:t>
      </w:r>
    </w:p>
    <w:p w:rsidR="00396A4B" w:rsidRPr="004701CB" w:rsidRDefault="00396A4B" w:rsidP="003D06D4">
      <w:pPr>
        <w:autoSpaceDE w:val="0"/>
        <w:autoSpaceDN w:val="0"/>
        <w:adjustRightInd w:val="0"/>
        <w:spacing w:line="360" w:lineRule="exact"/>
        <w:ind w:leftChars="118" w:left="847" w:hangingChars="235" w:hanging="564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三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報名費：</w:t>
      </w:r>
    </w:p>
    <w:p w:rsidR="00396A4B" w:rsidRPr="004701CB" w:rsidRDefault="00396A4B" w:rsidP="003D06D4">
      <w:pPr>
        <w:autoSpaceDE w:val="0"/>
        <w:autoSpaceDN w:val="0"/>
        <w:adjustRightInd w:val="0"/>
        <w:spacing w:line="360" w:lineRule="exact"/>
        <w:ind w:leftChars="236" w:left="844" w:hangingChars="116" w:hanging="278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1.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個</w:t>
      </w:r>
      <w:r w:rsidRPr="004701CB">
        <w:rPr>
          <w:rFonts w:ascii="標楷體" w:eastAsia="標楷體" w:hAnsi="標楷體" w:cs="¼Ð·¢Åé"/>
          <w:kern w:val="0"/>
          <w:szCs w:val="24"/>
        </w:rPr>
        <w:t xml:space="preserve">  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人</w:t>
      </w:r>
      <w:r w:rsidRPr="004701CB">
        <w:rPr>
          <w:rFonts w:ascii="標楷體" w:eastAsia="標楷體" w:hAnsi="標楷體" w:cs="¼Ð·¢Åé"/>
          <w:kern w:val="0"/>
          <w:szCs w:val="24"/>
        </w:rPr>
        <w:t xml:space="preserve">  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賽：每人新臺幣</w:t>
      </w:r>
      <w:r w:rsidRPr="004701CB">
        <w:rPr>
          <w:rFonts w:ascii="標楷體" w:eastAsia="標楷體" w:hAnsi="標楷體" w:cs="¼Ð·¢Åé"/>
          <w:kern w:val="0"/>
          <w:szCs w:val="24"/>
        </w:rPr>
        <w:t xml:space="preserve"> 500 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元整。</w:t>
      </w:r>
    </w:p>
    <w:p w:rsidR="00396A4B" w:rsidRPr="004701CB" w:rsidRDefault="00396A4B" w:rsidP="003D06D4">
      <w:pPr>
        <w:overflowPunct w:val="0"/>
        <w:autoSpaceDE w:val="0"/>
        <w:autoSpaceDN w:val="0"/>
        <w:adjustRightInd w:val="0"/>
        <w:spacing w:line="360" w:lineRule="exact"/>
        <w:ind w:leftChars="236" w:left="844" w:hangingChars="116" w:hanging="278"/>
        <w:jc w:val="both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2.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男女配對賽：每組新台幣</w:t>
      </w:r>
      <w:r w:rsidRPr="004701CB">
        <w:rPr>
          <w:rFonts w:ascii="標楷體" w:eastAsia="標楷體" w:hAnsi="標楷體" w:cs="¼Ð·¢Åé"/>
          <w:kern w:val="0"/>
          <w:szCs w:val="24"/>
        </w:rPr>
        <w:t xml:space="preserve"> 700 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元整。</w:t>
      </w:r>
    </w:p>
    <w:p w:rsidR="00396A4B" w:rsidRPr="004701CB" w:rsidRDefault="00396A4B" w:rsidP="003D06D4">
      <w:pPr>
        <w:overflowPunct w:val="0"/>
        <w:autoSpaceDE w:val="0"/>
        <w:autoSpaceDN w:val="0"/>
        <w:adjustRightInd w:val="0"/>
        <w:spacing w:line="360" w:lineRule="exact"/>
        <w:ind w:leftChars="236" w:left="844" w:hangingChars="116" w:hanging="278"/>
        <w:jc w:val="both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3.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三人團體賽：每組新台幣</w:t>
      </w:r>
      <w:r w:rsidRPr="004701CB">
        <w:rPr>
          <w:rFonts w:ascii="標楷體" w:eastAsia="標楷體" w:hAnsi="標楷體" w:cs="¼Ð·¢Åé"/>
          <w:kern w:val="0"/>
          <w:szCs w:val="24"/>
        </w:rPr>
        <w:t xml:space="preserve"> 1,000 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元整。</w:t>
      </w:r>
    </w:p>
    <w:p w:rsidR="00396A4B" w:rsidRPr="004701CB" w:rsidRDefault="00396A4B" w:rsidP="00823A31">
      <w:pPr>
        <w:overflowPunct w:val="0"/>
        <w:autoSpaceDE w:val="0"/>
        <w:autoSpaceDN w:val="0"/>
        <w:adjustRightInd w:val="0"/>
        <w:spacing w:line="360" w:lineRule="exact"/>
        <w:ind w:leftChars="351" w:left="842" w:firstLineChars="2" w:firstLine="5"/>
        <w:jc w:val="both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繳費方式：以郵政劃撥方式匯入本會郵局帳戶【抬頭中華民國學生跆拳道運動總會吳兩平</w:t>
      </w:r>
      <w:r w:rsidRPr="004701CB">
        <w:rPr>
          <w:rFonts w:ascii="標楷體" w:eastAsia="標楷體" w:hAnsi="標楷體" w:cs="¼Ð·¢Åé"/>
          <w:kern w:val="0"/>
          <w:szCs w:val="24"/>
        </w:rPr>
        <w:t>50328114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號】。劃撥時，請於劃撥單通訊欄內，註明報名學校、報名項目、人數及學生姓名，以利核對，郵政劃撥收據正本，請各校留存，影印本將連同報名表及選手切結書，寄送籌備會。</w:t>
      </w:r>
    </w:p>
    <w:p w:rsidR="00396A4B" w:rsidRPr="004701CB" w:rsidRDefault="00396A4B" w:rsidP="00972E11">
      <w:pPr>
        <w:overflowPunct w:val="0"/>
        <w:autoSpaceDE w:val="0"/>
        <w:autoSpaceDN w:val="0"/>
        <w:adjustRightInd w:val="0"/>
        <w:spacing w:line="360" w:lineRule="exact"/>
        <w:ind w:leftChars="118" w:left="847" w:hangingChars="235" w:hanging="564"/>
        <w:jc w:val="both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四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本會收到各單位報名資料及郵局匯款金額收據影本，核對無誤時，將開立收據在比賽期間交予報名單位。</w:t>
      </w:r>
    </w:p>
    <w:p w:rsidR="00396A4B" w:rsidRPr="004701CB" w:rsidRDefault="00396A4B" w:rsidP="003D06D4">
      <w:pPr>
        <w:overflowPunct w:val="0"/>
        <w:autoSpaceDE w:val="0"/>
        <w:autoSpaceDN w:val="0"/>
        <w:adjustRightInd w:val="0"/>
        <w:spacing w:line="360" w:lineRule="exact"/>
        <w:ind w:leftChars="118" w:left="847" w:right="20" w:hangingChars="235" w:hanging="564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五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本會比賽期間將辦理公共意外責任險，有關學生意外傷害保險，敬請學校或家長另為辦理。</w:t>
      </w:r>
    </w:p>
    <w:p w:rsidR="00396A4B" w:rsidRPr="004701CB" w:rsidRDefault="00396A4B" w:rsidP="003D06D4">
      <w:pPr>
        <w:autoSpaceDE w:val="0"/>
        <w:autoSpaceDN w:val="0"/>
        <w:adjustRightInd w:val="0"/>
        <w:spacing w:line="360" w:lineRule="exact"/>
        <w:ind w:leftChars="118" w:left="847" w:hangingChars="235" w:hanging="564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六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比賽相關訊息，可至下列網站參閱</w:t>
      </w:r>
      <w:r w:rsidRPr="004701CB">
        <w:rPr>
          <w:rFonts w:ascii="標楷體" w:eastAsia="標楷體" w:hAnsi="標楷體" w:cs="¼Ð·¢Åé"/>
          <w:kern w:val="0"/>
          <w:szCs w:val="24"/>
        </w:rPr>
        <w:t>:</w:t>
      </w:r>
    </w:p>
    <w:p w:rsidR="00396A4B" w:rsidRPr="004701CB" w:rsidRDefault="00396A4B" w:rsidP="003D06D4">
      <w:pPr>
        <w:autoSpaceDE w:val="0"/>
        <w:autoSpaceDN w:val="0"/>
        <w:adjustRightInd w:val="0"/>
        <w:spacing w:line="360" w:lineRule="exact"/>
        <w:ind w:leftChars="236" w:left="844" w:hangingChars="116" w:hanging="278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1.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中華學生跆拳道運動總會</w:t>
      </w:r>
      <w:hyperlink r:id="rId8" w:tgtFrame="_blank" w:history="1">
        <w:r w:rsidRPr="004701CB">
          <w:rPr>
            <w:rStyle w:val="Hyperlink"/>
            <w:rFonts w:ascii="標楷體" w:eastAsia="標楷體" w:hAnsi="標楷體"/>
            <w:b/>
            <w:color w:val="auto"/>
            <w:szCs w:val="24"/>
            <w:shd w:val="clear" w:color="auto" w:fill="ECEEF3"/>
          </w:rPr>
          <w:t>http://www.ctstf.org/infolist.html</w:t>
        </w:r>
      </w:hyperlink>
    </w:p>
    <w:p w:rsidR="00396A4B" w:rsidRPr="004701CB" w:rsidRDefault="00396A4B" w:rsidP="00180B81">
      <w:pPr>
        <w:autoSpaceDE w:val="0"/>
        <w:autoSpaceDN w:val="0"/>
        <w:adjustRightInd w:val="0"/>
        <w:spacing w:line="360" w:lineRule="exact"/>
        <w:ind w:leftChars="236" w:left="844" w:hangingChars="116" w:hanging="278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2.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中華民國跆拳道協會</w:t>
      </w:r>
      <w:hyperlink r:id="rId9" w:history="1">
        <w:r w:rsidRPr="004701CB">
          <w:rPr>
            <w:rFonts w:ascii="標楷體" w:eastAsia="標楷體" w:hAnsi="標楷體" w:cs="²Ó©úÅé"/>
            <w:kern w:val="0"/>
            <w:szCs w:val="24"/>
          </w:rPr>
          <w:t>http://www.taekwondo.org.t</w:t>
        </w:r>
      </w:hyperlink>
      <w:r w:rsidRPr="004701CB">
        <w:rPr>
          <w:rFonts w:ascii="標楷體" w:eastAsia="標楷體" w:hAnsi="標楷體" w:cs="²Ó©úÅé"/>
          <w:kern w:val="0"/>
          <w:szCs w:val="24"/>
        </w:rPr>
        <w:t>w</w:t>
      </w:r>
    </w:p>
    <w:p w:rsidR="00396A4B" w:rsidRPr="004701CB" w:rsidRDefault="00396A4B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十六、抽籤與教練會議及開賽：</w:t>
      </w:r>
    </w:p>
    <w:p w:rsidR="00396A4B" w:rsidRPr="004701CB" w:rsidRDefault="00396A4B" w:rsidP="003D06D4">
      <w:pPr>
        <w:overflowPunct w:val="0"/>
        <w:autoSpaceDE w:val="0"/>
        <w:autoSpaceDN w:val="0"/>
        <w:adjustRightInd w:val="0"/>
        <w:spacing w:line="360" w:lineRule="exact"/>
        <w:ind w:left="851" w:hanging="567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一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民國</w:t>
      </w:r>
      <w:r w:rsidRPr="004701CB">
        <w:rPr>
          <w:rFonts w:ascii="標楷體" w:eastAsia="標楷體" w:hAnsi="標楷體" w:cs="¼Ð·¢Åé"/>
          <w:kern w:val="0"/>
          <w:szCs w:val="24"/>
        </w:rPr>
        <w:t>106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年</w:t>
      </w:r>
      <w:r w:rsidRPr="004701CB">
        <w:rPr>
          <w:rFonts w:ascii="標楷體" w:eastAsia="標楷體" w:hAnsi="標楷體" w:cs="¼Ð·¢Åé"/>
          <w:kern w:val="0"/>
          <w:szCs w:val="24"/>
        </w:rPr>
        <w:t>2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月</w:t>
      </w:r>
      <w:r w:rsidRPr="004701CB">
        <w:rPr>
          <w:rFonts w:ascii="標楷體" w:eastAsia="標楷體" w:hAnsi="標楷體" w:cs="¼Ð·¢Åé"/>
          <w:kern w:val="0"/>
          <w:szCs w:val="24"/>
        </w:rPr>
        <w:t>16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日</w:t>
      </w: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星期日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下午二時正，假苗栗巨蛋體育館</w:t>
      </w: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苗栗市國華路</w:t>
      </w:r>
      <w:r w:rsidRPr="004701CB">
        <w:rPr>
          <w:rFonts w:ascii="標楷體" w:eastAsia="標楷體" w:hAnsi="標楷體" w:cs="¼Ð·¢Åé"/>
          <w:kern w:val="0"/>
          <w:szCs w:val="24"/>
        </w:rPr>
        <w:t>1121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號</w:t>
      </w:r>
      <w:r w:rsidRPr="004701CB">
        <w:rPr>
          <w:rFonts w:ascii="標楷體" w:eastAsia="標楷體" w:hAnsi="標楷體" w:cs="¼Ð·¢Åé"/>
          <w:kern w:val="0"/>
          <w:szCs w:val="24"/>
        </w:rPr>
        <w:t>)1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樓會議室舉行賽程抽籤</w:t>
      </w: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本次賽會一律採用電腦抽籤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396A4B" w:rsidRPr="004701CB" w:rsidRDefault="00396A4B" w:rsidP="003D06D4">
      <w:pPr>
        <w:autoSpaceDE w:val="0"/>
        <w:autoSpaceDN w:val="0"/>
        <w:adjustRightInd w:val="0"/>
        <w:spacing w:line="360" w:lineRule="exact"/>
        <w:ind w:leftChars="117" w:left="847" w:hangingChars="236" w:hanging="566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教練會議於民國</w:t>
      </w:r>
      <w:r w:rsidRPr="004701CB">
        <w:rPr>
          <w:rFonts w:ascii="標楷體" w:eastAsia="標楷體" w:hAnsi="標楷體" w:cs="¼Ð·¢Åé"/>
          <w:kern w:val="0"/>
          <w:szCs w:val="24"/>
        </w:rPr>
        <w:t>106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年</w:t>
      </w:r>
      <w:r w:rsidRPr="004701CB">
        <w:rPr>
          <w:rFonts w:ascii="標楷體" w:eastAsia="標楷體" w:hAnsi="標楷體" w:cs="¼Ð·¢Åé"/>
          <w:kern w:val="0"/>
          <w:szCs w:val="24"/>
        </w:rPr>
        <w:t>2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月</w:t>
      </w:r>
      <w:r w:rsidRPr="004701CB">
        <w:rPr>
          <w:rFonts w:ascii="標楷體" w:eastAsia="標楷體" w:hAnsi="標楷體" w:cs="¼Ð·¢Åé"/>
          <w:kern w:val="0"/>
          <w:szCs w:val="24"/>
        </w:rPr>
        <w:t>25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日</w:t>
      </w: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星期六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上午</w:t>
      </w:r>
      <w:r w:rsidRPr="004701CB">
        <w:rPr>
          <w:rFonts w:ascii="標楷體" w:eastAsia="標楷體" w:hAnsi="標楷體" w:cs="¼Ð·¢Åé"/>
          <w:kern w:val="0"/>
          <w:szCs w:val="24"/>
        </w:rPr>
        <w:t>8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時</w:t>
      </w:r>
      <w:r w:rsidRPr="004701CB">
        <w:rPr>
          <w:rFonts w:ascii="標楷體" w:eastAsia="標楷體" w:hAnsi="標楷體" w:cs="¼Ð·¢Åé"/>
          <w:kern w:val="0"/>
          <w:szCs w:val="24"/>
        </w:rPr>
        <w:t>00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分，假苗栗巨蛋體育館</w:t>
      </w: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苗栗市國華路</w:t>
      </w:r>
      <w:r w:rsidRPr="004701CB">
        <w:rPr>
          <w:rFonts w:ascii="標楷體" w:eastAsia="標楷體" w:hAnsi="標楷體" w:cs="¼Ð·¢Åé"/>
          <w:kern w:val="0"/>
          <w:szCs w:val="24"/>
        </w:rPr>
        <w:t>1121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號</w:t>
      </w:r>
      <w:r w:rsidRPr="004701CB">
        <w:rPr>
          <w:rFonts w:ascii="標楷體" w:eastAsia="標楷體" w:hAnsi="標楷體" w:cs="¼Ð·¢Åé"/>
          <w:kern w:val="0"/>
          <w:szCs w:val="24"/>
        </w:rPr>
        <w:t>)1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樓會議室舉行，並辦理報到及領取比賽秩序冊等資料。</w:t>
      </w:r>
    </w:p>
    <w:p w:rsidR="00396A4B" w:rsidRPr="004701CB" w:rsidRDefault="00396A4B" w:rsidP="003D06D4">
      <w:pPr>
        <w:autoSpaceDE w:val="0"/>
        <w:autoSpaceDN w:val="0"/>
        <w:adjustRightInd w:val="0"/>
        <w:spacing w:line="360" w:lineRule="exact"/>
        <w:ind w:left="851" w:hanging="567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三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品勢比賽於</w:t>
      </w:r>
      <w:r w:rsidRPr="004701CB">
        <w:rPr>
          <w:rFonts w:ascii="標楷體" w:eastAsia="標楷體" w:hAnsi="標楷體" w:cs="¼Ð·¢Åé"/>
          <w:kern w:val="0"/>
          <w:szCs w:val="24"/>
        </w:rPr>
        <w:t>106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年</w:t>
      </w:r>
      <w:r w:rsidRPr="004701CB">
        <w:rPr>
          <w:rFonts w:ascii="標楷體" w:eastAsia="標楷體" w:hAnsi="標楷體" w:cs="¼Ð·¢Åé"/>
          <w:kern w:val="0"/>
          <w:szCs w:val="24"/>
        </w:rPr>
        <w:t>2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月</w:t>
      </w:r>
      <w:r w:rsidRPr="004701CB">
        <w:rPr>
          <w:rFonts w:ascii="標楷體" w:eastAsia="標楷體" w:hAnsi="標楷體" w:cs="¼Ð·¢Åé"/>
          <w:kern w:val="0"/>
          <w:szCs w:val="24"/>
        </w:rPr>
        <w:t>25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日上午</w:t>
      </w:r>
      <w:r w:rsidRPr="004701CB">
        <w:rPr>
          <w:rFonts w:ascii="標楷體" w:eastAsia="標楷體" w:hAnsi="標楷體" w:cs="¼Ð·¢Åé"/>
          <w:kern w:val="0"/>
          <w:szCs w:val="24"/>
        </w:rPr>
        <w:t>8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時</w:t>
      </w:r>
      <w:r w:rsidRPr="004701CB">
        <w:rPr>
          <w:rFonts w:ascii="標楷體" w:eastAsia="標楷體" w:hAnsi="標楷體" w:cs="¼Ð·¢Åé"/>
          <w:kern w:val="0"/>
          <w:szCs w:val="24"/>
        </w:rPr>
        <w:t>30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分起開賽。</w:t>
      </w:r>
    </w:p>
    <w:p w:rsidR="00396A4B" w:rsidRPr="004701CB" w:rsidRDefault="00396A4B" w:rsidP="003D06D4">
      <w:pPr>
        <w:overflowPunct w:val="0"/>
        <w:autoSpaceDE w:val="0"/>
        <w:autoSpaceDN w:val="0"/>
        <w:adjustRightInd w:val="0"/>
        <w:spacing w:line="360" w:lineRule="exact"/>
        <w:ind w:left="851" w:right="40" w:hanging="567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四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凡本比賽一切有關規定或競賽規程修正事項，將於教練會議時宣佈與規定，並公佈於本會網站，不再另行通知。</w:t>
      </w:r>
    </w:p>
    <w:p w:rsidR="00396A4B" w:rsidRPr="004701CB" w:rsidRDefault="00396A4B" w:rsidP="00823A31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十七、獎勵：</w:t>
      </w:r>
    </w:p>
    <w:p w:rsidR="00396A4B" w:rsidRPr="004701CB" w:rsidRDefault="00396A4B" w:rsidP="00180B81">
      <w:pPr>
        <w:autoSpaceDE w:val="0"/>
        <w:autoSpaceDN w:val="0"/>
        <w:adjustRightInd w:val="0"/>
        <w:spacing w:line="360" w:lineRule="exact"/>
        <w:ind w:leftChars="118" w:left="849" w:hangingChars="236" w:hanging="566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一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選手獎：</w:t>
      </w:r>
    </w:p>
    <w:p w:rsidR="00396A4B" w:rsidRPr="004701CB" w:rsidRDefault="00396A4B" w:rsidP="00236FBC">
      <w:pPr>
        <w:overflowPunct w:val="0"/>
        <w:autoSpaceDE w:val="0"/>
        <w:autoSpaceDN w:val="0"/>
        <w:adjustRightInd w:val="0"/>
        <w:spacing w:line="360" w:lineRule="exact"/>
        <w:ind w:left="851" w:hanging="284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1.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公開組各組別均錄取成績前八名之選手，由本會頒給第一至三名之選手獎狀一紙及獎牌一枚</w:t>
      </w:r>
      <w:r w:rsidRPr="004701CB">
        <w:rPr>
          <w:rFonts w:ascii="標楷體" w:eastAsia="標楷體" w:hAnsi="標楷體" w:cs="¼Ð·¢Åé"/>
          <w:kern w:val="0"/>
          <w:szCs w:val="24"/>
        </w:rPr>
        <w:t>,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四至八名之選手獎狀一紙</w:t>
      </w:r>
      <w:r w:rsidRPr="004701CB">
        <w:rPr>
          <w:rFonts w:ascii="標楷體" w:eastAsia="標楷體" w:hAnsi="標楷體" w:cs="¼Ð·¢Åé"/>
          <w:kern w:val="0"/>
          <w:szCs w:val="24"/>
        </w:rPr>
        <w:t>;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推廣組各組別錄取成績前三名由本會頒給獎狀一紙及獎牌一枚。</w:t>
      </w:r>
    </w:p>
    <w:p w:rsidR="00396A4B" w:rsidRPr="004701CB" w:rsidRDefault="00396A4B" w:rsidP="00180B81">
      <w:pPr>
        <w:autoSpaceDE w:val="0"/>
        <w:autoSpaceDN w:val="0"/>
        <w:adjustRightInd w:val="0"/>
        <w:spacing w:line="360" w:lineRule="exact"/>
        <w:ind w:leftChars="117" w:left="847" w:hangingChars="236" w:hanging="566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最佳教練獎：由競賽管理委員會遴選最優教練五名各頒贈紀念獎牌一面。</w:t>
      </w:r>
    </w:p>
    <w:p w:rsidR="00396A4B" w:rsidRPr="004701CB" w:rsidRDefault="00396A4B" w:rsidP="00180B81">
      <w:pPr>
        <w:overflowPunct w:val="0"/>
        <w:autoSpaceDE w:val="0"/>
        <w:autoSpaceDN w:val="0"/>
        <w:adjustRightInd w:val="0"/>
        <w:spacing w:line="360" w:lineRule="exact"/>
        <w:ind w:leftChars="117" w:left="850" w:hangingChars="237" w:hanging="569"/>
        <w:jc w:val="both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三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最佳裁判獎：由競賽管理委員會遴選最優裁判五名各頒贈紀念獎牌一面。</w:t>
      </w:r>
    </w:p>
    <w:p w:rsidR="00396A4B" w:rsidRPr="004701CB" w:rsidRDefault="00396A4B" w:rsidP="00180B81">
      <w:pPr>
        <w:overflowPunct w:val="0"/>
        <w:autoSpaceDE w:val="0"/>
        <w:autoSpaceDN w:val="0"/>
        <w:adjustRightInd w:val="0"/>
        <w:spacing w:line="360" w:lineRule="exact"/>
        <w:ind w:left="851" w:hanging="567"/>
        <w:jc w:val="both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四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團體成績：錄取公開高中組、公開國中組、公開國小組等三組（男女成績合併計算）成績最優前六名頒贈團體獎牌一座</w:t>
      </w:r>
      <w:r w:rsidRPr="004701CB">
        <w:rPr>
          <w:rFonts w:ascii="標楷體" w:eastAsia="標楷體" w:hAnsi="標楷體" w:cs="¼Ð·¢Åé"/>
          <w:kern w:val="0"/>
          <w:szCs w:val="24"/>
        </w:rPr>
        <w:t>,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團體成績計算方式以各單位所獲金牌數較多者為優勝</w:t>
      </w:r>
      <w:r w:rsidRPr="004701CB">
        <w:rPr>
          <w:rFonts w:ascii="標楷體" w:eastAsia="標楷體" w:hAnsi="標楷體" w:cs="¼Ð·¢Åé"/>
          <w:kern w:val="0"/>
          <w:szCs w:val="24"/>
        </w:rPr>
        <w:t>,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金牌數相同時以銀牌數較多者為勝</w:t>
      </w:r>
      <w:r w:rsidRPr="004701CB">
        <w:rPr>
          <w:rFonts w:ascii="標楷體" w:eastAsia="標楷體" w:hAnsi="標楷體" w:cs="¼Ð·¢Åé"/>
          <w:kern w:val="0"/>
          <w:szCs w:val="24"/>
        </w:rPr>
        <w:t>,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以此類推。</w:t>
      </w:r>
    </w:p>
    <w:p w:rsidR="00396A4B" w:rsidRPr="004701CB" w:rsidRDefault="00396A4B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十八、懲處：</w:t>
      </w:r>
    </w:p>
    <w:p w:rsidR="00396A4B" w:rsidRPr="004701CB" w:rsidRDefault="00396A4B" w:rsidP="00B10EC0">
      <w:pPr>
        <w:autoSpaceDE w:val="0"/>
        <w:autoSpaceDN w:val="0"/>
        <w:adjustRightInd w:val="0"/>
        <w:spacing w:line="360" w:lineRule="exact"/>
        <w:ind w:firstLineChars="118" w:firstLine="283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一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警告：凡於競賽中有下列情事者，予以警告。</w:t>
      </w:r>
    </w:p>
    <w:p w:rsidR="00396A4B" w:rsidRPr="004701CB" w:rsidRDefault="00396A4B" w:rsidP="00B10EC0">
      <w:pPr>
        <w:overflowPunct w:val="0"/>
        <w:autoSpaceDE w:val="0"/>
        <w:autoSpaceDN w:val="0"/>
        <w:adjustRightInd w:val="0"/>
        <w:spacing w:line="360" w:lineRule="exact"/>
        <w:ind w:left="1276" w:right="240" w:hanging="425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1.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裁判員在一次競賽中，擔任裁判連續判決一次以上錯誤，經裁判委員會審定者。</w:t>
      </w:r>
    </w:p>
    <w:p w:rsidR="00396A4B" w:rsidRPr="004701CB" w:rsidRDefault="00396A4B" w:rsidP="00B10EC0">
      <w:pPr>
        <w:autoSpaceDE w:val="0"/>
        <w:autoSpaceDN w:val="0"/>
        <w:adjustRightInd w:val="0"/>
        <w:spacing w:line="360" w:lineRule="exact"/>
        <w:ind w:left="1276" w:hanging="425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2.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教練或選手在競賽場中，有不雅行為者。</w:t>
      </w:r>
    </w:p>
    <w:p w:rsidR="00396A4B" w:rsidRPr="004701CB" w:rsidRDefault="00396A4B" w:rsidP="00B10EC0">
      <w:pPr>
        <w:autoSpaceDE w:val="0"/>
        <w:autoSpaceDN w:val="0"/>
        <w:adjustRightInd w:val="0"/>
        <w:spacing w:line="360" w:lineRule="exact"/>
        <w:ind w:left="1276" w:hanging="425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3.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教練或選手無正當理由在競賽進行中，向裁判提出抗議者。</w:t>
      </w:r>
    </w:p>
    <w:p w:rsidR="00396A4B" w:rsidRPr="004701CB" w:rsidRDefault="00396A4B" w:rsidP="00B10EC0">
      <w:pPr>
        <w:autoSpaceDE w:val="0"/>
        <w:autoSpaceDN w:val="0"/>
        <w:adjustRightInd w:val="0"/>
        <w:spacing w:line="360" w:lineRule="exact"/>
        <w:ind w:leftChars="118" w:left="849" w:hangingChars="236" w:hanging="566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停權：具有下列情事者，停止一切權利。</w:t>
      </w:r>
    </w:p>
    <w:p w:rsidR="00396A4B" w:rsidRPr="004701CB" w:rsidRDefault="00396A4B" w:rsidP="00B10EC0">
      <w:pPr>
        <w:autoSpaceDE w:val="0"/>
        <w:autoSpaceDN w:val="0"/>
        <w:adjustRightInd w:val="0"/>
        <w:spacing w:line="360" w:lineRule="exact"/>
        <w:ind w:leftChars="353" w:left="1272" w:hangingChars="177" w:hanging="425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1.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教練或選手連續遭到警告三次，仍不知悔改者。</w:t>
      </w:r>
    </w:p>
    <w:p w:rsidR="00396A4B" w:rsidRPr="004701CB" w:rsidRDefault="00396A4B" w:rsidP="00B10EC0">
      <w:pPr>
        <w:autoSpaceDE w:val="0"/>
        <w:autoSpaceDN w:val="0"/>
        <w:adjustRightInd w:val="0"/>
        <w:spacing w:line="360" w:lineRule="exact"/>
        <w:ind w:leftChars="353" w:left="1272" w:hangingChars="177" w:hanging="425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2.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教練或選手在會場以言行擾亂會場秩序者。</w:t>
      </w:r>
    </w:p>
    <w:p w:rsidR="00396A4B" w:rsidRPr="004701CB" w:rsidRDefault="00396A4B" w:rsidP="00B10EC0">
      <w:pPr>
        <w:autoSpaceDE w:val="0"/>
        <w:autoSpaceDN w:val="0"/>
        <w:adjustRightInd w:val="0"/>
        <w:spacing w:line="360" w:lineRule="exact"/>
        <w:ind w:leftChars="353" w:left="1272" w:hangingChars="177" w:hanging="425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3.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教練或選手對大會人員粗鄙言行及暴力行為者。</w:t>
      </w:r>
    </w:p>
    <w:p w:rsidR="00396A4B" w:rsidRPr="004701CB" w:rsidRDefault="00396A4B" w:rsidP="00B10EC0">
      <w:pPr>
        <w:autoSpaceDE w:val="0"/>
        <w:autoSpaceDN w:val="0"/>
        <w:adjustRightInd w:val="0"/>
        <w:spacing w:line="360" w:lineRule="exact"/>
        <w:ind w:leftChars="353" w:left="1272" w:hangingChars="177" w:hanging="425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4.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教練或選手在大會場內，以惡劣言行，表示抗議者。</w:t>
      </w:r>
    </w:p>
    <w:p w:rsidR="00396A4B" w:rsidRPr="004701CB" w:rsidRDefault="00396A4B" w:rsidP="00B10EC0">
      <w:pPr>
        <w:autoSpaceDE w:val="0"/>
        <w:autoSpaceDN w:val="0"/>
        <w:adjustRightInd w:val="0"/>
        <w:spacing w:line="360" w:lineRule="exact"/>
        <w:ind w:leftChars="353" w:left="1272" w:hangingChars="177" w:hanging="425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5.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在競賽中，裁判集體舞弊，妨害公正判決，經裁判委員會審議確定者。</w:t>
      </w:r>
    </w:p>
    <w:p w:rsidR="00396A4B" w:rsidRPr="004701CB" w:rsidRDefault="00396A4B" w:rsidP="00B10EC0">
      <w:pPr>
        <w:autoSpaceDE w:val="0"/>
        <w:autoSpaceDN w:val="0"/>
        <w:adjustRightInd w:val="0"/>
        <w:spacing w:line="360" w:lineRule="exact"/>
        <w:ind w:leftChars="353" w:left="1272" w:hangingChars="177" w:hanging="425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6.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競賽進行中，選手故意拒絕出場，或唆使別人拒絕出場，經查屬實者。</w:t>
      </w:r>
    </w:p>
    <w:p w:rsidR="00396A4B" w:rsidRPr="004701CB" w:rsidRDefault="00396A4B" w:rsidP="00B10EC0">
      <w:pPr>
        <w:autoSpaceDE w:val="0"/>
        <w:autoSpaceDN w:val="0"/>
        <w:adjustRightInd w:val="0"/>
        <w:spacing w:line="360" w:lineRule="exact"/>
        <w:ind w:leftChars="353" w:left="1272" w:hangingChars="177" w:hanging="425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7.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競賽中，令不合格選手出賽之教練，及該與賽選手。</w:t>
      </w:r>
    </w:p>
    <w:p w:rsidR="00396A4B" w:rsidRPr="004701CB" w:rsidRDefault="00396A4B" w:rsidP="00B10EC0">
      <w:pPr>
        <w:autoSpaceDE w:val="0"/>
        <w:autoSpaceDN w:val="0"/>
        <w:adjustRightInd w:val="0"/>
        <w:spacing w:line="360" w:lineRule="exact"/>
        <w:ind w:leftChars="353" w:left="1272" w:hangingChars="177" w:hanging="425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8.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比賽中，拒絕大會安排之合法裁判者。</w:t>
      </w:r>
    </w:p>
    <w:p w:rsidR="00396A4B" w:rsidRPr="004701CB" w:rsidRDefault="00396A4B" w:rsidP="00B10EC0">
      <w:pPr>
        <w:autoSpaceDE w:val="0"/>
        <w:autoSpaceDN w:val="0"/>
        <w:adjustRightInd w:val="0"/>
        <w:spacing w:line="360" w:lineRule="exact"/>
        <w:ind w:leftChars="353" w:left="1272" w:hangingChars="177" w:hanging="425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9.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競賽中，未經大會認定而私自更改選手成績者。</w:t>
      </w:r>
    </w:p>
    <w:p w:rsidR="00396A4B" w:rsidRPr="004701CB" w:rsidRDefault="00396A4B" w:rsidP="00B10EC0">
      <w:pPr>
        <w:autoSpaceDE w:val="0"/>
        <w:autoSpaceDN w:val="0"/>
        <w:adjustRightInd w:val="0"/>
        <w:spacing w:line="360" w:lineRule="exact"/>
        <w:ind w:leftChars="118" w:left="708" w:hangingChars="177" w:hanging="425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三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犯規行為</w:t>
      </w:r>
    </w:p>
    <w:p w:rsidR="00396A4B" w:rsidRPr="004701CB" w:rsidRDefault="00396A4B" w:rsidP="00B10EC0">
      <w:pPr>
        <w:autoSpaceDE w:val="0"/>
        <w:autoSpaceDN w:val="0"/>
        <w:adjustRightInd w:val="0"/>
        <w:spacing w:line="360" w:lineRule="exact"/>
        <w:ind w:leftChars="354" w:left="1131" w:hangingChars="117" w:hanging="281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1.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比賽場內除當場參賽之選手及</w:t>
      </w:r>
      <w:r w:rsidRPr="004701CB">
        <w:rPr>
          <w:rFonts w:ascii="標楷體" w:eastAsia="標楷體" w:hAnsi="標楷體" w:cs="¼Ð·¢Åé"/>
          <w:kern w:val="0"/>
          <w:szCs w:val="24"/>
        </w:rPr>
        <w:t xml:space="preserve"> 1 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名指導教練外，其他人員不得逗留在指導席上</w:t>
      </w:r>
      <w:bookmarkStart w:id="3" w:name="page8"/>
      <w:bookmarkEnd w:id="3"/>
      <w:r w:rsidRPr="004701CB">
        <w:rPr>
          <w:rFonts w:ascii="標楷體" w:eastAsia="標楷體" w:hAnsi="標楷體" w:cs="¼Ð·¢Åé" w:hint="eastAsia"/>
          <w:kern w:val="0"/>
          <w:szCs w:val="24"/>
        </w:rPr>
        <w:t>參觀或助陣加油，違者由主審裁決該方選手犯規行為。</w:t>
      </w:r>
    </w:p>
    <w:p w:rsidR="00396A4B" w:rsidRPr="004701CB" w:rsidRDefault="00396A4B" w:rsidP="00B10EC0">
      <w:pPr>
        <w:overflowPunct w:val="0"/>
        <w:autoSpaceDE w:val="0"/>
        <w:autoSpaceDN w:val="0"/>
        <w:adjustRightInd w:val="0"/>
        <w:spacing w:line="360" w:lineRule="exact"/>
        <w:ind w:leftChars="354" w:left="1131" w:hangingChars="117" w:hanging="281"/>
        <w:jc w:val="both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2.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選手或教練嚴禁靜坐在場內或指導區內抗議申訴，違者除主辦單位不接受申訴外，並取消該選手或教練繼續參賽資格，並禁止參加主辦單位舉辦之競賽或活動資格</w:t>
      </w:r>
      <w:r w:rsidRPr="004701CB">
        <w:rPr>
          <w:rFonts w:ascii="標楷體" w:eastAsia="標楷體" w:hAnsi="標楷體" w:cs="¼Ð·¢Åé"/>
          <w:kern w:val="0"/>
          <w:szCs w:val="24"/>
        </w:rPr>
        <w:t xml:space="preserve"> 2 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年。</w:t>
      </w:r>
    </w:p>
    <w:p w:rsidR="00396A4B" w:rsidRPr="004701CB" w:rsidRDefault="00396A4B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十九、申訴：</w:t>
      </w:r>
    </w:p>
    <w:p w:rsidR="00396A4B" w:rsidRPr="004701CB" w:rsidRDefault="00396A4B" w:rsidP="00180B81">
      <w:pPr>
        <w:autoSpaceDE w:val="0"/>
        <w:autoSpaceDN w:val="0"/>
        <w:adjustRightInd w:val="0"/>
        <w:spacing w:line="360" w:lineRule="exact"/>
        <w:ind w:leftChars="118" w:left="849" w:hangingChars="236" w:hanging="566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一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大會設競賽管理委員會，負責審理裁決競賽申訴案件。</w:t>
      </w:r>
    </w:p>
    <w:p w:rsidR="00396A4B" w:rsidRPr="004701CB" w:rsidRDefault="00396A4B" w:rsidP="00180B81">
      <w:pPr>
        <w:overflowPunct w:val="0"/>
        <w:autoSpaceDE w:val="0"/>
        <w:autoSpaceDN w:val="0"/>
        <w:adjustRightInd w:val="0"/>
        <w:spacing w:line="360" w:lineRule="exact"/>
        <w:ind w:leftChars="118" w:left="849" w:right="40" w:hangingChars="236" w:hanging="566"/>
        <w:jc w:val="both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對選手資格之申訴，應於比賽前十分鐘，檢附申訴書向大會競賽管理委員會提出。如發現冒名頂替或降級、越級者，除當場向裁判長報告外，同時仍應檢附申訴書向大會提出申訴。經查明屬實，得取消違規之選手及其所屬學校資格與所獲得比賽之成績。</w:t>
      </w:r>
    </w:p>
    <w:p w:rsidR="00396A4B" w:rsidRPr="004701CB" w:rsidRDefault="00396A4B" w:rsidP="00180B81">
      <w:pPr>
        <w:overflowPunct w:val="0"/>
        <w:autoSpaceDE w:val="0"/>
        <w:autoSpaceDN w:val="0"/>
        <w:adjustRightInd w:val="0"/>
        <w:spacing w:line="360" w:lineRule="exact"/>
        <w:ind w:leftChars="118" w:left="849" w:hangingChars="236" w:hanging="566"/>
        <w:jc w:val="both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三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比賽進行中，教練如有疑義，得提出經領隊同意提交申訴書，並繳交申訴金新台幣一萬元整，向大會競賽管理委員會提出申訴。競賽管理委員會應立即召開會議審理，並於下場競賽開始前以書面公佈審理之結果。（抗議不成立時，申訴金不予退還，充做大會比賽經費）</w:t>
      </w:r>
    </w:p>
    <w:p w:rsidR="00396A4B" w:rsidRPr="004701CB" w:rsidRDefault="00396A4B" w:rsidP="00180B81">
      <w:pPr>
        <w:overflowPunct w:val="0"/>
        <w:autoSpaceDE w:val="0"/>
        <w:autoSpaceDN w:val="0"/>
        <w:adjustRightInd w:val="0"/>
        <w:spacing w:line="360" w:lineRule="exact"/>
        <w:ind w:leftChars="118" w:left="849" w:right="20" w:hangingChars="236" w:hanging="566"/>
        <w:jc w:val="both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四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比賽進行中任何一員，均不得向裁判人員當面質詢，除不予受理外，並視違規情節輕重，得交大會競賽管理委員會議處。</w:t>
      </w:r>
    </w:p>
    <w:p w:rsidR="00396A4B" w:rsidRPr="004701CB" w:rsidRDefault="00396A4B" w:rsidP="00180B81">
      <w:pPr>
        <w:overflowPunct w:val="0"/>
        <w:autoSpaceDE w:val="0"/>
        <w:autoSpaceDN w:val="0"/>
        <w:adjustRightInd w:val="0"/>
        <w:spacing w:line="360" w:lineRule="exact"/>
        <w:ind w:leftChars="118" w:left="849" w:right="40" w:hangingChars="236" w:hanging="566"/>
        <w:jc w:val="both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五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凡未按大會規定提出申訴而阻礙競賽進行之選手或隊職員，均一律取消個人及學校所得之比賽成績。</w:t>
      </w:r>
    </w:p>
    <w:p w:rsidR="00396A4B" w:rsidRPr="004701CB" w:rsidRDefault="00396A4B" w:rsidP="00180B81">
      <w:pPr>
        <w:overflowPunct w:val="0"/>
        <w:autoSpaceDE w:val="0"/>
        <w:autoSpaceDN w:val="0"/>
        <w:adjustRightInd w:val="0"/>
        <w:spacing w:line="360" w:lineRule="exact"/>
        <w:ind w:leftChars="118" w:left="849" w:right="1580" w:hangingChars="236" w:hanging="566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六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競賽管理委員會審理之最後決議判決，為最終判決，不得再提出申訴。</w:t>
      </w:r>
    </w:p>
    <w:p w:rsidR="00396A4B" w:rsidRPr="004701CB" w:rsidRDefault="00396A4B" w:rsidP="00180B81">
      <w:pPr>
        <w:overflowPunct w:val="0"/>
        <w:autoSpaceDE w:val="0"/>
        <w:autoSpaceDN w:val="0"/>
        <w:adjustRightInd w:val="0"/>
        <w:spacing w:line="360" w:lineRule="exact"/>
        <w:ind w:right="1580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二十、附則</w:t>
      </w:r>
    </w:p>
    <w:p w:rsidR="00396A4B" w:rsidRPr="004701CB" w:rsidRDefault="00396A4B" w:rsidP="00180B81">
      <w:pPr>
        <w:overflowPunct w:val="0"/>
        <w:autoSpaceDE w:val="0"/>
        <w:autoSpaceDN w:val="0"/>
        <w:adjustRightInd w:val="0"/>
        <w:spacing w:line="360" w:lineRule="exact"/>
        <w:ind w:left="851" w:right="40" w:hanging="567"/>
        <w:jc w:val="both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一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比賽流程：每日比賽時間及各項目賽次順序，由競賽組宣布並公佈之。</w:t>
      </w:r>
    </w:p>
    <w:p w:rsidR="00396A4B" w:rsidRPr="004701CB" w:rsidRDefault="00396A4B" w:rsidP="00180B81">
      <w:pPr>
        <w:overflowPunct w:val="0"/>
        <w:autoSpaceDE w:val="0"/>
        <w:autoSpaceDN w:val="0"/>
        <w:adjustRightInd w:val="0"/>
        <w:spacing w:line="360" w:lineRule="exact"/>
        <w:ind w:left="851" w:right="40" w:hanging="567"/>
        <w:jc w:val="both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選手憑學生證</w:t>
      </w: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在學證明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參加比賽，報到時交檢錄組登記，未攜帶學生證</w:t>
      </w: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在學證明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不得參賽。</w:t>
      </w:r>
    </w:p>
    <w:p w:rsidR="00396A4B" w:rsidRPr="004701CB" w:rsidRDefault="00396A4B" w:rsidP="00180B81">
      <w:pPr>
        <w:autoSpaceDE w:val="0"/>
        <w:autoSpaceDN w:val="0"/>
        <w:adjustRightInd w:val="0"/>
        <w:spacing w:line="360" w:lineRule="exact"/>
        <w:ind w:left="851" w:hanging="567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三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參賽選手應於比賽前</w:t>
      </w:r>
      <w:r w:rsidRPr="004701CB">
        <w:rPr>
          <w:rFonts w:ascii="標楷體" w:eastAsia="標楷體" w:hAnsi="標楷體" w:cs="¼Ð·¢Åé"/>
          <w:kern w:val="0"/>
          <w:szCs w:val="24"/>
        </w:rPr>
        <w:t xml:space="preserve"> 1 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小時到檢錄區檢錄，未到者以棄權論</w:t>
      </w: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不另行唱名廣播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396A4B" w:rsidRPr="004701CB" w:rsidRDefault="00396A4B" w:rsidP="00180B81">
      <w:pPr>
        <w:overflowPunct w:val="0"/>
        <w:autoSpaceDE w:val="0"/>
        <w:autoSpaceDN w:val="0"/>
        <w:adjustRightInd w:val="0"/>
        <w:spacing w:line="360" w:lineRule="exact"/>
        <w:ind w:left="851" w:right="40" w:hanging="567"/>
        <w:jc w:val="both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四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比賽期間，請學校或家長或教練於報名時為學生辦理意外傷害保險，本會將另為學生辦理公共意外責任險。</w:t>
      </w:r>
    </w:p>
    <w:p w:rsidR="00396A4B" w:rsidRPr="004701CB" w:rsidRDefault="00396A4B" w:rsidP="00180B81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二十一、本規程由本會訂定後報教育部體育署核備後實施，修正時亦同。</w:t>
      </w:r>
    </w:p>
    <w:p w:rsidR="00396A4B" w:rsidRPr="004701CB" w:rsidRDefault="00396A4B" w:rsidP="00180B81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  <w:szCs w:val="24"/>
        </w:rPr>
      </w:pPr>
    </w:p>
    <w:p w:rsidR="00396A4B" w:rsidRPr="004701CB" w:rsidRDefault="00396A4B" w:rsidP="00180B81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  <w:szCs w:val="24"/>
        </w:rPr>
      </w:pPr>
    </w:p>
    <w:p w:rsidR="00396A4B" w:rsidRPr="004701CB" w:rsidRDefault="00396A4B" w:rsidP="004E7C18">
      <w:pPr>
        <w:autoSpaceDE w:val="0"/>
        <w:autoSpaceDN w:val="0"/>
        <w:adjustRightInd w:val="0"/>
        <w:spacing w:line="360" w:lineRule="exact"/>
        <w:ind w:leftChars="118" w:left="849" w:hangingChars="236" w:hanging="566"/>
        <w:rPr>
          <w:rFonts w:ascii="標楷體" w:eastAsia="標楷體" w:hAnsi="標楷體"/>
          <w:kern w:val="0"/>
          <w:szCs w:val="24"/>
        </w:rPr>
        <w:sectPr w:rsidR="00396A4B" w:rsidRPr="004701CB">
          <w:pgSz w:w="11900" w:h="16838"/>
          <w:pgMar w:top="894" w:right="840" w:bottom="641" w:left="860" w:header="720" w:footer="720" w:gutter="0"/>
          <w:cols w:space="720" w:equalWidth="0">
            <w:col w:w="10200"/>
          </w:cols>
          <w:noEndnote/>
        </w:sectPr>
      </w:pPr>
    </w:p>
    <w:p w:rsidR="00396A4B" w:rsidRPr="004701CB" w:rsidRDefault="00396A4B" w:rsidP="003D06D4">
      <w:pPr>
        <w:tabs>
          <w:tab w:val="left" w:pos="2460"/>
        </w:tabs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  <w:szCs w:val="24"/>
        </w:rPr>
      </w:pPr>
      <w:bookmarkStart w:id="4" w:name="page9"/>
      <w:bookmarkEnd w:id="4"/>
      <w:r>
        <w:rPr>
          <w:noProof/>
        </w:rPr>
        <w:pict>
          <v:line id="Line 37" o:spid="_x0000_s1026" style="position:absolute;z-index:-251658240;visibility:visible;mso-wrap-distance-left:3.17497mm;mso-wrap-distance-right:3.17497mm;mso-position-horizontal-relative:page;mso-position-vertical-relative:page" from="24.6pt,48.95pt" to="24.6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kcqEwIAACg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" o:allowincell="f">
            <w10:wrap anchorx="page" anchory="page"/>
          </v:line>
        </w:pict>
      </w:r>
      <w:r>
        <w:rPr>
          <w:noProof/>
        </w:rPr>
        <w:pict>
          <v:line id="Line 38" o:spid="_x0000_s1027" style="position:absolute;z-index:-251657216;visibility:visible;mso-wrap-distance-left:3.17497mm;mso-wrap-distance-right:3.17497mm;mso-position-horizontal-relative:page;mso-position-vertical-relative:page" from="82.4pt,48.95pt" to="82.4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jBEwIAACg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" o:allowincell="f">
            <w10:wrap anchorx="page" anchory="page"/>
          </v:line>
        </w:pict>
      </w:r>
      <w:r>
        <w:rPr>
          <w:noProof/>
        </w:rPr>
        <w:pict>
          <v:line id="Line 39" o:spid="_x0000_s1028" style="position:absolute;z-index:-251656192;visibility:visible;mso-wrap-distance-top:-3e-5mm;mso-wrap-distance-bottom:-3e-5mm;mso-position-horizontal-relative:page;mso-position-vertical-relative:page" from="24.2pt,49.3pt" to="82.7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S8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" o:allowincell="f">
            <w10:wrap anchorx="page" anchory="page"/>
          </v:line>
        </w:pict>
      </w:r>
      <w:r>
        <w:rPr>
          <w:noProof/>
        </w:rPr>
        <w:pict>
          <v:line id="Line 40" o:spid="_x0000_s1029" style="position:absolute;z-index:-251655168;visibility:visible;mso-wrap-distance-top:-3e-5mm;mso-wrap-distance-bottom:-3e-5mm;mso-position-horizontal-relative:page;mso-position-vertical-relative:page" from="24.2pt,76.25pt" to="82.75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vm/EwIAACg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" o:allowincell="f">
            <w10:wrap anchorx="page" anchory="page"/>
          </v:line>
        </w:pict>
      </w:r>
      <w:r w:rsidRPr="004701CB">
        <w:rPr>
          <w:rFonts w:ascii="標楷體" w:eastAsia="標楷體" w:hAnsi="標楷體" w:cs="¼Ð·¢Åé" w:hint="eastAsia"/>
          <w:kern w:val="0"/>
          <w:szCs w:val="24"/>
        </w:rPr>
        <w:t>附件一</w:t>
      </w:r>
      <w:r w:rsidRPr="004701CB">
        <w:rPr>
          <w:rFonts w:ascii="標楷體" w:eastAsia="標楷體" w:hAnsi="標楷體" w:cs="¼Ð·¢Åé"/>
          <w:kern w:val="0"/>
          <w:sz w:val="44"/>
          <w:szCs w:val="44"/>
        </w:rPr>
        <w:t>105</w:t>
      </w:r>
      <w:r w:rsidRPr="004701CB">
        <w:rPr>
          <w:rFonts w:ascii="標楷體" w:eastAsia="標楷體" w:hAnsi="標楷體" w:cs="¼Ð·¢Åé" w:hint="eastAsia"/>
          <w:kern w:val="0"/>
          <w:sz w:val="40"/>
          <w:szCs w:val="40"/>
        </w:rPr>
        <w:t>學年度全國中等學校暨小學跆拳道品勢錦標賽</w:t>
      </w:r>
    </w:p>
    <w:p w:rsidR="00396A4B" w:rsidRPr="004701CB" w:rsidRDefault="00396A4B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  <w:szCs w:val="24"/>
        </w:rPr>
      </w:pPr>
    </w:p>
    <w:p w:rsidR="00396A4B" w:rsidRPr="004701CB" w:rsidRDefault="00396A4B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 w:val="40"/>
          <w:szCs w:val="40"/>
        </w:rPr>
        <w:t>選手切結書</w:t>
      </w:r>
    </w:p>
    <w:p w:rsidR="00396A4B" w:rsidRPr="004701CB" w:rsidRDefault="00396A4B" w:rsidP="00D74A4D">
      <w:pPr>
        <w:overflowPunct w:val="0"/>
        <w:autoSpaceDE w:val="0"/>
        <w:autoSpaceDN w:val="0"/>
        <w:adjustRightInd w:val="0"/>
        <w:spacing w:line="520" w:lineRule="exact"/>
        <w:ind w:left="221" w:right="20" w:firstLine="658"/>
        <w:rPr>
          <w:rFonts w:ascii="標楷體" w:eastAsia="標楷體" w:hAnsi="標楷體"/>
          <w:kern w:val="0"/>
          <w:sz w:val="32"/>
          <w:szCs w:val="32"/>
        </w:rPr>
      </w:pP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本人確實符合</w:t>
      </w:r>
      <w:r w:rsidRPr="004701CB">
        <w:rPr>
          <w:rFonts w:ascii="標楷體" w:eastAsia="標楷體" w:hAnsi="標楷體" w:cs="¼Ð·¢Åé"/>
          <w:kern w:val="0"/>
          <w:sz w:val="32"/>
          <w:szCs w:val="32"/>
        </w:rPr>
        <w:t>105</w:t>
      </w: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學年全國中、小學跆拳道品勢錦標賽參賽資格，並經醫院檢查認定可參加劇烈運動競賽，所附報名、學籍、學生證件等相關資料，完全屬實正確。</w:t>
      </w:r>
    </w:p>
    <w:p w:rsidR="00396A4B" w:rsidRPr="004701CB" w:rsidRDefault="00396A4B" w:rsidP="00D74A4D">
      <w:pPr>
        <w:overflowPunct w:val="0"/>
        <w:autoSpaceDE w:val="0"/>
        <w:autoSpaceDN w:val="0"/>
        <w:adjustRightInd w:val="0"/>
        <w:spacing w:line="520" w:lineRule="exact"/>
        <w:ind w:left="221" w:firstLine="658"/>
        <w:rPr>
          <w:rFonts w:ascii="標楷體" w:eastAsia="標楷體" w:hAnsi="標楷體" w:cs="¼Ð·¢Åé"/>
          <w:kern w:val="0"/>
          <w:sz w:val="32"/>
          <w:szCs w:val="32"/>
        </w:rPr>
      </w:pP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比賽時，如造成任何傷害，本人願意自行負擔及一切責任，並放棄向中華學生跆拳道運動總會或主</w:t>
      </w:r>
      <w:r w:rsidRPr="004701CB">
        <w:rPr>
          <w:rFonts w:ascii="標楷體" w:eastAsia="標楷體" w:hAnsi="標楷體" w:cs="¼Ð·¢Åé"/>
          <w:kern w:val="0"/>
          <w:sz w:val="32"/>
          <w:szCs w:val="32"/>
        </w:rPr>
        <w:t>(</w:t>
      </w: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承</w:t>
      </w:r>
      <w:r w:rsidRPr="004701CB">
        <w:rPr>
          <w:rFonts w:ascii="標楷體" w:eastAsia="標楷體" w:hAnsi="標楷體" w:cs="¼Ð·¢Åé"/>
          <w:kern w:val="0"/>
          <w:sz w:val="32"/>
          <w:szCs w:val="32"/>
        </w:rPr>
        <w:t>)</w:t>
      </w: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辦單位及其他人員追究任何責任。</w:t>
      </w:r>
    </w:p>
    <w:p w:rsidR="00396A4B" w:rsidRPr="004701CB" w:rsidRDefault="00396A4B" w:rsidP="00D74A4D">
      <w:pPr>
        <w:overflowPunct w:val="0"/>
        <w:autoSpaceDE w:val="0"/>
        <w:autoSpaceDN w:val="0"/>
        <w:adjustRightInd w:val="0"/>
        <w:spacing w:line="520" w:lineRule="exact"/>
        <w:ind w:left="221" w:firstLine="658"/>
        <w:rPr>
          <w:rFonts w:ascii="標楷體" w:eastAsia="標楷體" w:hAnsi="標楷體"/>
          <w:kern w:val="0"/>
          <w:sz w:val="32"/>
          <w:szCs w:val="32"/>
        </w:rPr>
      </w:pP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本人同意授權提供個人資料於本次比賽及主</w:t>
      </w:r>
      <w:r w:rsidRPr="004701CB">
        <w:rPr>
          <w:rFonts w:ascii="標楷體" w:eastAsia="標楷體" w:hAnsi="標楷體" w:cs="¼Ð·¢Åé"/>
          <w:kern w:val="0"/>
          <w:sz w:val="32"/>
          <w:szCs w:val="32"/>
        </w:rPr>
        <w:t>(</w:t>
      </w: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承</w:t>
      </w:r>
      <w:r w:rsidRPr="004701CB">
        <w:rPr>
          <w:rFonts w:ascii="標楷體" w:eastAsia="標楷體" w:hAnsi="標楷體" w:cs="¼Ð·¢Åé"/>
          <w:kern w:val="0"/>
          <w:sz w:val="32"/>
          <w:szCs w:val="32"/>
        </w:rPr>
        <w:t>)</w:t>
      </w: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辦單位必要性之使用，且本人個人資料必須採取安全妥適之保護措施，非經本人同意或法律規定外，不得揭露於第三者或散佈。</w:t>
      </w:r>
    </w:p>
    <w:p w:rsidR="00396A4B" w:rsidRPr="004701CB" w:rsidRDefault="00396A4B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  <w:szCs w:val="24"/>
        </w:rPr>
        <w:sectPr w:rsidR="00396A4B" w:rsidRPr="004701CB">
          <w:pgSz w:w="11900" w:h="16838"/>
          <w:pgMar w:top="979" w:right="860" w:bottom="641" w:left="640" w:header="720" w:footer="720" w:gutter="0"/>
          <w:cols w:space="720" w:equalWidth="0">
            <w:col w:w="10400"/>
          </w:cols>
          <w:noEndnote/>
        </w:sectPr>
      </w:pPr>
    </w:p>
    <w:p w:rsidR="00396A4B" w:rsidRPr="004701CB" w:rsidRDefault="00396A4B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  <w:szCs w:val="24"/>
        </w:rPr>
      </w:pPr>
    </w:p>
    <w:p w:rsidR="00396A4B" w:rsidRPr="004701CB" w:rsidRDefault="00396A4B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  <w:sz w:val="32"/>
          <w:szCs w:val="32"/>
        </w:rPr>
      </w:pP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選手簽名</w:t>
      </w:r>
      <w:r w:rsidRPr="004701CB">
        <w:rPr>
          <w:rFonts w:ascii="標楷體" w:eastAsia="標楷體" w:hAnsi="標楷體" w:cs="¼Ð·¢Åé"/>
          <w:kern w:val="0"/>
          <w:sz w:val="32"/>
          <w:szCs w:val="32"/>
        </w:rPr>
        <w:t>:</w:t>
      </w:r>
    </w:p>
    <w:p w:rsidR="00396A4B" w:rsidRPr="004701CB" w:rsidRDefault="00396A4B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  <w:sz w:val="32"/>
          <w:szCs w:val="32"/>
        </w:rPr>
      </w:pPr>
    </w:p>
    <w:p w:rsidR="00396A4B" w:rsidRPr="004701CB" w:rsidRDefault="00396A4B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  <w:sz w:val="32"/>
          <w:szCs w:val="32"/>
        </w:rPr>
      </w:pP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學校單位</w:t>
      </w:r>
      <w:r w:rsidRPr="004701CB">
        <w:rPr>
          <w:rFonts w:ascii="標楷體" w:eastAsia="標楷體" w:hAnsi="標楷體" w:cs="¼Ð·¢Åé"/>
          <w:kern w:val="0"/>
          <w:sz w:val="32"/>
          <w:szCs w:val="32"/>
        </w:rPr>
        <w:t>:</w:t>
      </w:r>
    </w:p>
    <w:p w:rsidR="00396A4B" w:rsidRPr="004701CB" w:rsidRDefault="00396A4B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  <w:sz w:val="32"/>
          <w:szCs w:val="32"/>
        </w:rPr>
      </w:pPr>
    </w:p>
    <w:p w:rsidR="00396A4B" w:rsidRPr="004701CB" w:rsidRDefault="00396A4B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  <w:sz w:val="32"/>
          <w:szCs w:val="32"/>
        </w:rPr>
      </w:pP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比賽組別</w:t>
      </w:r>
      <w:r w:rsidRPr="004701CB">
        <w:rPr>
          <w:rFonts w:ascii="標楷體" w:eastAsia="標楷體" w:hAnsi="標楷體" w:cs="¼Ð·¢Åé"/>
          <w:kern w:val="0"/>
          <w:sz w:val="32"/>
          <w:szCs w:val="32"/>
        </w:rPr>
        <w:t>:</w:t>
      </w: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國</w:t>
      </w:r>
      <w:r w:rsidRPr="004701CB">
        <w:rPr>
          <w:rFonts w:ascii="標楷體" w:eastAsia="標楷體" w:hAnsi="標楷體" w:cs="¼Ð·¢Åé"/>
          <w:kern w:val="0"/>
          <w:sz w:val="32"/>
          <w:szCs w:val="32"/>
        </w:rPr>
        <w:t>(</w:t>
      </w: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高</w:t>
      </w:r>
      <w:r w:rsidRPr="004701CB">
        <w:rPr>
          <w:rFonts w:ascii="標楷體" w:eastAsia="標楷體" w:hAnsi="標楷體" w:cs="¼Ð·¢Åé"/>
          <w:kern w:val="0"/>
          <w:sz w:val="32"/>
          <w:szCs w:val="32"/>
        </w:rPr>
        <w:t>)</w:t>
      </w: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中男</w:t>
      </w:r>
      <w:r w:rsidRPr="004701CB">
        <w:rPr>
          <w:rFonts w:ascii="標楷體" w:eastAsia="標楷體" w:hAnsi="標楷體" w:cs="¼Ð·¢Åé"/>
          <w:kern w:val="0"/>
          <w:sz w:val="32"/>
          <w:szCs w:val="32"/>
        </w:rPr>
        <w:t>(</w:t>
      </w: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女</w:t>
      </w:r>
      <w:r w:rsidRPr="004701CB">
        <w:rPr>
          <w:rFonts w:ascii="標楷體" w:eastAsia="標楷體" w:hAnsi="標楷體" w:cs="¼Ð·¢Åé"/>
          <w:kern w:val="0"/>
          <w:sz w:val="32"/>
          <w:szCs w:val="32"/>
        </w:rPr>
        <w:t>)</w:t>
      </w: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子</w:t>
      </w:r>
      <w:r w:rsidRPr="004701CB">
        <w:rPr>
          <w:rFonts w:ascii="標楷體" w:eastAsia="標楷體" w:hAnsi="標楷體" w:cs="¼Ð·¢Åé"/>
          <w:kern w:val="0"/>
          <w:sz w:val="32"/>
          <w:szCs w:val="32"/>
        </w:rPr>
        <w:t>(</w:t>
      </w: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個人</w:t>
      </w:r>
      <w:r w:rsidRPr="004701CB">
        <w:rPr>
          <w:rFonts w:ascii="標楷體" w:eastAsia="標楷體" w:hAnsi="標楷體" w:cs="¼Ð·¢Åé"/>
          <w:kern w:val="0"/>
          <w:sz w:val="32"/>
          <w:szCs w:val="32"/>
        </w:rPr>
        <w:t>)(</w:t>
      </w: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雙人</w:t>
      </w:r>
      <w:r w:rsidRPr="004701CB">
        <w:rPr>
          <w:rFonts w:ascii="標楷體" w:eastAsia="標楷體" w:hAnsi="標楷體" w:cs="¼Ð·¢Åé"/>
          <w:kern w:val="0"/>
          <w:sz w:val="32"/>
          <w:szCs w:val="32"/>
        </w:rPr>
        <w:t>)(</w:t>
      </w: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團體</w:t>
      </w:r>
      <w:r w:rsidRPr="004701CB">
        <w:rPr>
          <w:rFonts w:ascii="標楷體" w:eastAsia="標楷體" w:hAnsi="標楷體" w:cs="¼Ð·¢Åé"/>
          <w:kern w:val="0"/>
          <w:sz w:val="32"/>
          <w:szCs w:val="32"/>
        </w:rPr>
        <w:t>)</w:t>
      </w: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組</w:t>
      </w:r>
    </w:p>
    <w:p w:rsidR="00396A4B" w:rsidRPr="004701CB" w:rsidRDefault="00396A4B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  <w:sz w:val="32"/>
          <w:szCs w:val="32"/>
        </w:rPr>
      </w:pPr>
    </w:p>
    <w:p w:rsidR="00396A4B" w:rsidRPr="004701CB" w:rsidRDefault="00396A4B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  <w:sz w:val="32"/>
          <w:szCs w:val="32"/>
        </w:rPr>
      </w:pP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教練簽名</w:t>
      </w:r>
      <w:r w:rsidRPr="004701CB">
        <w:rPr>
          <w:rFonts w:ascii="標楷體" w:eastAsia="標楷體" w:hAnsi="標楷體" w:cs="¼Ð·¢Åé"/>
          <w:kern w:val="0"/>
          <w:sz w:val="32"/>
          <w:szCs w:val="32"/>
        </w:rPr>
        <w:t>:</w:t>
      </w:r>
    </w:p>
    <w:p w:rsidR="00396A4B" w:rsidRPr="004701CB" w:rsidRDefault="00396A4B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  <w:sz w:val="32"/>
          <w:szCs w:val="32"/>
        </w:rPr>
      </w:pPr>
    </w:p>
    <w:p w:rsidR="00396A4B" w:rsidRPr="004701CB" w:rsidRDefault="00396A4B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  <w:sz w:val="32"/>
          <w:szCs w:val="32"/>
        </w:rPr>
      </w:pP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家長或監護人簽名</w:t>
      </w:r>
      <w:r w:rsidRPr="004701CB">
        <w:rPr>
          <w:rFonts w:ascii="標楷體" w:eastAsia="標楷體" w:hAnsi="標楷體" w:cs="¼Ð·¢Åé"/>
          <w:kern w:val="0"/>
          <w:sz w:val="32"/>
          <w:szCs w:val="32"/>
        </w:rPr>
        <w:t>(</w:t>
      </w: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章</w:t>
      </w:r>
      <w:r w:rsidRPr="004701CB">
        <w:rPr>
          <w:rFonts w:ascii="標楷體" w:eastAsia="標楷體" w:hAnsi="標楷體" w:cs="¼Ð·¢Åé"/>
          <w:kern w:val="0"/>
          <w:sz w:val="32"/>
          <w:szCs w:val="32"/>
        </w:rPr>
        <w:t>):</w:t>
      </w:r>
    </w:p>
    <w:p w:rsidR="00396A4B" w:rsidRPr="004701CB" w:rsidRDefault="00396A4B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  <w:sz w:val="32"/>
          <w:szCs w:val="32"/>
        </w:rPr>
      </w:pPr>
    </w:p>
    <w:p w:rsidR="00396A4B" w:rsidRPr="004701CB" w:rsidRDefault="00396A4B" w:rsidP="006451CB">
      <w:pPr>
        <w:autoSpaceDE w:val="0"/>
        <w:autoSpaceDN w:val="0"/>
        <w:adjustRightInd w:val="0"/>
        <w:spacing w:line="360" w:lineRule="exact"/>
        <w:ind w:rightChars="-124" w:right="-298"/>
        <w:rPr>
          <w:rFonts w:ascii="標楷體" w:eastAsia="標楷體" w:hAnsi="標楷體"/>
          <w:kern w:val="0"/>
          <w:sz w:val="32"/>
          <w:szCs w:val="32"/>
        </w:rPr>
      </w:pPr>
      <w:r w:rsidRPr="004701CB">
        <w:rPr>
          <w:rFonts w:ascii="標楷體" w:eastAsia="標楷體" w:hAnsi="標楷體"/>
          <w:kern w:val="0"/>
          <w:sz w:val="32"/>
          <w:szCs w:val="32"/>
        </w:rPr>
        <w:t>(</w:t>
      </w: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參賽選手如未滿</w:t>
      </w:r>
      <w:r w:rsidRPr="004701CB">
        <w:rPr>
          <w:rFonts w:ascii="標楷體" w:eastAsia="標楷體" w:hAnsi="標楷體"/>
          <w:kern w:val="0"/>
          <w:sz w:val="32"/>
          <w:szCs w:val="32"/>
        </w:rPr>
        <w:t xml:space="preserve"> 18 </w:t>
      </w: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歲者，敬請家長或監護人務必簽章</w:t>
      </w:r>
      <w:r w:rsidRPr="004701CB">
        <w:rPr>
          <w:rFonts w:ascii="標楷體" w:eastAsia="標楷體" w:hAnsi="標楷體"/>
          <w:kern w:val="0"/>
          <w:sz w:val="32"/>
          <w:szCs w:val="32"/>
        </w:rPr>
        <w:t>)</w:t>
      </w:r>
    </w:p>
    <w:p w:rsidR="00396A4B" w:rsidRPr="004701CB" w:rsidRDefault="00396A4B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/>
          <w:kern w:val="0"/>
          <w:szCs w:val="24"/>
        </w:rPr>
        <w:br w:type="column"/>
      </w:r>
    </w:p>
    <w:p w:rsidR="00396A4B" w:rsidRPr="004701CB" w:rsidRDefault="00396A4B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  <w:szCs w:val="24"/>
        </w:rPr>
      </w:pPr>
    </w:p>
    <w:p w:rsidR="00396A4B" w:rsidRPr="004701CB" w:rsidRDefault="00396A4B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  <w:szCs w:val="24"/>
        </w:rPr>
      </w:pPr>
    </w:p>
    <w:p w:rsidR="00396A4B" w:rsidRPr="004701CB" w:rsidRDefault="00396A4B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  <w:szCs w:val="24"/>
        </w:rPr>
      </w:pPr>
    </w:p>
    <w:p w:rsidR="00396A4B" w:rsidRPr="004701CB" w:rsidRDefault="00396A4B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  <w:szCs w:val="24"/>
        </w:rPr>
      </w:pPr>
    </w:p>
    <w:p w:rsidR="00396A4B" w:rsidRPr="004701CB" w:rsidRDefault="00396A4B" w:rsidP="00E63AA4">
      <w:pPr>
        <w:overflowPunct w:val="0"/>
        <w:autoSpaceDE w:val="0"/>
        <w:autoSpaceDN w:val="0"/>
        <w:adjustRightInd w:val="0"/>
        <w:spacing w:line="360" w:lineRule="exact"/>
        <w:jc w:val="both"/>
        <w:rPr>
          <w:rFonts w:ascii="標楷體" w:eastAsia="標楷體" w:hAnsi="標楷體"/>
          <w:kern w:val="0"/>
          <w:szCs w:val="24"/>
        </w:rPr>
      </w:pPr>
    </w:p>
    <w:p w:rsidR="00396A4B" w:rsidRPr="004701CB" w:rsidRDefault="00396A4B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  <w:szCs w:val="24"/>
        </w:rPr>
        <w:sectPr w:rsidR="00396A4B" w:rsidRPr="004701CB" w:rsidSect="006451CB">
          <w:type w:val="continuous"/>
          <w:pgSz w:w="11900" w:h="16838"/>
          <w:pgMar w:top="979" w:right="1820" w:bottom="641" w:left="1701" w:header="720" w:footer="720" w:gutter="0"/>
          <w:cols w:num="2" w:space="1020" w:equalWidth="0">
            <w:col w:w="8080" w:space="2"/>
            <w:col w:w="297"/>
          </w:cols>
          <w:noEndnote/>
        </w:sectPr>
      </w:pPr>
    </w:p>
    <w:p w:rsidR="00396A4B" w:rsidRPr="004701CB" w:rsidRDefault="00396A4B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  <w:szCs w:val="24"/>
        </w:r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80"/>
        <w:gridCol w:w="1220"/>
        <w:gridCol w:w="4060"/>
      </w:tblGrid>
      <w:tr w:rsidR="00396A4B" w:rsidRPr="00DD4971" w:rsidTr="00CC508B">
        <w:trPr>
          <w:trHeight w:val="424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96A4B" w:rsidRPr="004701CB" w:rsidRDefault="00396A4B" w:rsidP="00C3192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701CB">
              <w:rPr>
                <w:rFonts w:ascii="標楷體" w:eastAsia="標楷體" w:hAnsi="標楷體" w:cs="¼Ð·¢Åé" w:hint="eastAsia"/>
                <w:kern w:val="0"/>
                <w:szCs w:val="24"/>
              </w:rPr>
              <w:t>學生證</w:t>
            </w:r>
            <w:r w:rsidRPr="004701CB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4701CB">
              <w:rPr>
                <w:rFonts w:ascii="標楷體" w:eastAsia="標楷體" w:hAnsi="標楷體" w:cs="¼Ð·¢Åé" w:hint="eastAsia"/>
                <w:kern w:val="0"/>
                <w:szCs w:val="24"/>
              </w:rPr>
              <w:t>正面</w:t>
            </w:r>
            <w:r w:rsidRPr="004701CB">
              <w:rPr>
                <w:rFonts w:ascii="標楷體" w:eastAsia="標楷體" w:hAnsi="標楷體"/>
                <w:kern w:val="0"/>
                <w:szCs w:val="24"/>
              </w:rPr>
              <w:t>)</w:t>
            </w:r>
            <w:r w:rsidRPr="004701CB">
              <w:rPr>
                <w:rFonts w:ascii="標楷體" w:eastAsia="標楷體" w:hAnsi="標楷體" w:cs="¼Ð·¢Åé" w:hint="eastAsia"/>
                <w:kern w:val="0"/>
                <w:szCs w:val="24"/>
              </w:rPr>
              <w:t>影本黏貼處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6A4B" w:rsidRPr="004701CB" w:rsidRDefault="00396A4B" w:rsidP="00E63AA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6A4B" w:rsidRPr="004701CB" w:rsidRDefault="00396A4B" w:rsidP="00C3192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701CB">
              <w:rPr>
                <w:rFonts w:ascii="標楷體" w:eastAsia="標楷體" w:hAnsi="標楷體" w:cs="¼Ð·¢Åé" w:hint="eastAsia"/>
                <w:kern w:val="0"/>
                <w:szCs w:val="24"/>
              </w:rPr>
              <w:t>段級證</w:t>
            </w:r>
            <w:r w:rsidRPr="004701CB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4701CB">
              <w:rPr>
                <w:rFonts w:ascii="標楷體" w:eastAsia="標楷體" w:hAnsi="標楷體" w:cs="¼Ð·¢Åé" w:hint="eastAsia"/>
                <w:kern w:val="0"/>
                <w:szCs w:val="24"/>
              </w:rPr>
              <w:t>正、反面</w:t>
            </w:r>
            <w:r w:rsidRPr="004701CB">
              <w:rPr>
                <w:rFonts w:ascii="標楷體" w:eastAsia="標楷體" w:hAnsi="標楷體"/>
                <w:kern w:val="0"/>
                <w:szCs w:val="24"/>
              </w:rPr>
              <w:t>)</w:t>
            </w:r>
            <w:r w:rsidRPr="004701CB">
              <w:rPr>
                <w:rFonts w:ascii="標楷體" w:eastAsia="標楷體" w:hAnsi="標楷體" w:cs="¼Ð·¢Åé" w:hint="eastAsia"/>
                <w:kern w:val="0"/>
                <w:szCs w:val="24"/>
              </w:rPr>
              <w:t>影本黏貼處</w:t>
            </w:r>
          </w:p>
        </w:tc>
      </w:tr>
      <w:tr w:rsidR="00396A4B" w:rsidRPr="00DD4971" w:rsidTr="00CC508B">
        <w:trPr>
          <w:trHeight w:val="496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6A4B" w:rsidRPr="004701CB" w:rsidRDefault="00396A4B" w:rsidP="00E63AA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6A4B" w:rsidRPr="004701CB" w:rsidRDefault="00396A4B" w:rsidP="00E63AA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6A4B" w:rsidRPr="004701CB" w:rsidRDefault="00396A4B" w:rsidP="00E63AA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396A4B" w:rsidRPr="004701CB" w:rsidRDefault="00396A4B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  <w:szCs w:val="24"/>
        </w:rPr>
      </w:pPr>
    </w:p>
    <w:p w:rsidR="00396A4B" w:rsidRPr="004701CB" w:rsidRDefault="00396A4B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  <w:szCs w:val="24"/>
        </w:rPr>
      </w:pPr>
    </w:p>
    <w:p w:rsidR="00396A4B" w:rsidRPr="004701CB" w:rsidRDefault="00396A4B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  <w:szCs w:val="24"/>
        </w:rPr>
      </w:pPr>
    </w:p>
    <w:p w:rsidR="00396A4B" w:rsidRPr="004701CB" w:rsidRDefault="00396A4B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  <w:szCs w:val="24"/>
        </w:rPr>
      </w:pPr>
    </w:p>
    <w:p w:rsidR="00396A4B" w:rsidRPr="004701CB" w:rsidRDefault="00396A4B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  <w:szCs w:val="24"/>
        </w:rPr>
      </w:pPr>
    </w:p>
    <w:p w:rsidR="00396A4B" w:rsidRPr="004701CB" w:rsidRDefault="00396A4B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0"/>
          <w:szCs w:val="24"/>
        </w:rPr>
      </w:pPr>
    </w:p>
    <w:p w:rsidR="00396A4B" w:rsidRPr="004701CB" w:rsidRDefault="00396A4B" w:rsidP="00D74A4D">
      <w:pPr>
        <w:tabs>
          <w:tab w:val="left" w:pos="3940"/>
          <w:tab w:val="left" w:pos="6320"/>
          <w:tab w:val="left" w:pos="8980"/>
        </w:tabs>
        <w:autoSpaceDE w:val="0"/>
        <w:autoSpaceDN w:val="0"/>
        <w:adjustRightInd w:val="0"/>
        <w:spacing w:line="360" w:lineRule="exact"/>
        <w:ind w:left="320"/>
        <w:rPr>
          <w:rFonts w:ascii="標楷體" w:eastAsia="標楷體" w:hAnsi="標楷體" w:cs="¼Ð·¢Åé"/>
          <w:kern w:val="0"/>
          <w:sz w:val="32"/>
          <w:szCs w:val="32"/>
        </w:rPr>
      </w:pP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中華民國</w:t>
      </w:r>
      <w:r w:rsidRPr="004701CB">
        <w:rPr>
          <w:rFonts w:ascii="標楷體" w:eastAsia="標楷體" w:hAnsi="標楷體" w:cs="¼Ð·¢Åé"/>
          <w:kern w:val="0"/>
          <w:sz w:val="32"/>
          <w:szCs w:val="32"/>
        </w:rPr>
        <w:t xml:space="preserve">   106  </w:t>
      </w: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年</w:t>
      </w:r>
      <w:r w:rsidRPr="004701CB">
        <w:rPr>
          <w:rFonts w:ascii="標楷體" w:eastAsia="標楷體" w:hAnsi="標楷體" w:cs="¼Ð·¢Åé"/>
          <w:kern w:val="0"/>
          <w:sz w:val="32"/>
          <w:szCs w:val="32"/>
        </w:rPr>
        <w:t xml:space="preserve">        </w:t>
      </w: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月</w:t>
      </w:r>
      <w:r w:rsidRPr="004701CB">
        <w:rPr>
          <w:rFonts w:ascii="標楷體" w:eastAsia="標楷體" w:hAnsi="標楷體" w:cs="¼Ð·¢Åé"/>
          <w:kern w:val="0"/>
          <w:sz w:val="32"/>
          <w:szCs w:val="32"/>
        </w:rPr>
        <w:t xml:space="preserve">         </w:t>
      </w: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日</w:t>
      </w:r>
    </w:p>
    <w:p w:rsidR="00396A4B" w:rsidRPr="004701CB" w:rsidRDefault="00396A4B" w:rsidP="00D74A4D">
      <w:pPr>
        <w:tabs>
          <w:tab w:val="left" w:pos="3940"/>
          <w:tab w:val="left" w:pos="6320"/>
          <w:tab w:val="left" w:pos="8980"/>
        </w:tabs>
        <w:autoSpaceDE w:val="0"/>
        <w:autoSpaceDN w:val="0"/>
        <w:adjustRightInd w:val="0"/>
        <w:spacing w:line="360" w:lineRule="exact"/>
        <w:ind w:left="320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註：</w:t>
      </w:r>
    </w:p>
    <w:p w:rsidR="00396A4B" w:rsidRPr="004701CB" w:rsidRDefault="00396A4B" w:rsidP="00050B7B">
      <w:pPr>
        <w:autoSpaceDE w:val="0"/>
        <w:autoSpaceDN w:val="0"/>
        <w:adjustRightInd w:val="0"/>
        <w:spacing w:line="360" w:lineRule="exact"/>
        <w:ind w:leftChars="117" w:left="847" w:hangingChars="236" w:hanging="566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一、填寫切結書時，請事先詳閱</w:t>
      </w:r>
      <w:r w:rsidRPr="004701CB">
        <w:rPr>
          <w:rFonts w:ascii="標楷體" w:eastAsia="標楷體" w:hAnsi="標楷體" w:cs="¼Ð·¢Åé"/>
          <w:kern w:val="0"/>
          <w:szCs w:val="24"/>
        </w:rPr>
        <w:t xml:space="preserve"> 105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學年全國中、小學跆拳道品勢錦標賽競賽規程參賽資格規定。</w:t>
      </w:r>
    </w:p>
    <w:p w:rsidR="00396A4B" w:rsidRPr="004701CB" w:rsidRDefault="00396A4B" w:rsidP="00D74A4D">
      <w:pPr>
        <w:autoSpaceDE w:val="0"/>
        <w:autoSpaceDN w:val="0"/>
        <w:adjustRightInd w:val="0"/>
        <w:spacing w:line="360" w:lineRule="exact"/>
        <w:ind w:left="320"/>
        <w:rPr>
          <w:rFonts w:ascii="標楷體" w:eastAsia="標楷體" w:hAnsi="標楷體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二、切結書各項資料必須正確詳填，每位選手須填具一張，如資料不全，得依規定取消資格。</w:t>
      </w:r>
    </w:p>
    <w:p w:rsidR="00396A4B" w:rsidRPr="004701CB" w:rsidRDefault="00396A4B" w:rsidP="004E7C18">
      <w:pPr>
        <w:autoSpaceDE w:val="0"/>
        <w:autoSpaceDN w:val="0"/>
        <w:adjustRightInd w:val="0"/>
        <w:spacing w:line="360" w:lineRule="exact"/>
        <w:ind w:left="320"/>
        <w:rPr>
          <w:rFonts w:ascii="標楷體" w:eastAsia="標楷體" w:hAnsi="標楷體"/>
          <w:kern w:val="0"/>
          <w:sz w:val="22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三、切結書必須由選手親自簽名，以示負責，未滿</w:t>
      </w:r>
      <w:r w:rsidRPr="004701CB">
        <w:rPr>
          <w:rFonts w:ascii="標楷體" w:eastAsia="標楷體" w:hAnsi="標楷體" w:cs="¼Ð·¢Åé"/>
          <w:kern w:val="0"/>
          <w:szCs w:val="24"/>
        </w:rPr>
        <w:t xml:space="preserve"> 18 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歲者，必須由家長或監護人簽字同意。</w:t>
      </w:r>
    </w:p>
    <w:sectPr w:rsidR="00396A4B" w:rsidRPr="004701CB" w:rsidSect="004E7C18">
      <w:type w:val="continuous"/>
      <w:pgSz w:w="11900" w:h="16838"/>
      <w:pgMar w:top="979" w:right="985" w:bottom="641" w:left="860" w:header="720" w:footer="720" w:gutter="0"/>
      <w:cols w:space="1020" w:equalWidth="0">
        <w:col w:w="10055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A4B" w:rsidRDefault="00396A4B" w:rsidP="004A6A8C">
      <w:r>
        <w:separator/>
      </w:r>
    </w:p>
  </w:endnote>
  <w:endnote w:type="continuationSeparator" w:id="0">
    <w:p w:rsidR="00396A4B" w:rsidRDefault="00396A4B" w:rsidP="004A6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²Ó©ú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A4B" w:rsidRDefault="00396A4B" w:rsidP="004A6A8C">
      <w:r>
        <w:separator/>
      </w:r>
    </w:p>
  </w:footnote>
  <w:footnote w:type="continuationSeparator" w:id="0">
    <w:p w:rsidR="00396A4B" w:rsidRDefault="00396A4B" w:rsidP="004A6A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…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EE512A6"/>
    <w:multiLevelType w:val="hybridMultilevel"/>
    <w:tmpl w:val="79006974"/>
    <w:lvl w:ilvl="0" w:tplc="5802C6B4">
      <w:start w:val="1"/>
      <w:numFmt w:val="upperLetter"/>
      <w:lvlText w:val="%1."/>
      <w:lvlJc w:val="left"/>
      <w:pPr>
        <w:ind w:left="186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21" w:hanging="480"/>
      </w:pPr>
      <w:rPr>
        <w:rFonts w:cs="Times New Roman"/>
      </w:rPr>
    </w:lvl>
  </w:abstractNum>
  <w:abstractNum w:abstractNumId="2">
    <w:nsid w:val="35791E10"/>
    <w:multiLevelType w:val="hybridMultilevel"/>
    <w:tmpl w:val="2A0A2894"/>
    <w:lvl w:ilvl="0" w:tplc="7BB08E80">
      <w:start w:val="1"/>
      <w:numFmt w:val="taiwaneseCountingThousand"/>
      <w:lvlText w:val="(%1)"/>
      <w:lvlJc w:val="left"/>
      <w:pPr>
        <w:ind w:left="64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3">
    <w:nsid w:val="687760E8"/>
    <w:multiLevelType w:val="hybridMultilevel"/>
    <w:tmpl w:val="088ADC88"/>
    <w:lvl w:ilvl="0" w:tplc="2A4031DA">
      <w:start w:val="1"/>
      <w:numFmt w:val="taiwaneseCountingThousand"/>
      <w:lvlText w:val="(%1)"/>
      <w:lvlJc w:val="left"/>
      <w:pPr>
        <w:ind w:left="76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D9A"/>
    <w:rsid w:val="00001DA6"/>
    <w:rsid w:val="00002EA8"/>
    <w:rsid w:val="0000584E"/>
    <w:rsid w:val="00007D03"/>
    <w:rsid w:val="00017458"/>
    <w:rsid w:val="00022ECA"/>
    <w:rsid w:val="00023A14"/>
    <w:rsid w:val="00030D9B"/>
    <w:rsid w:val="0003336F"/>
    <w:rsid w:val="000336C8"/>
    <w:rsid w:val="0003747F"/>
    <w:rsid w:val="000506CF"/>
    <w:rsid w:val="00050B7B"/>
    <w:rsid w:val="0005299A"/>
    <w:rsid w:val="0005699E"/>
    <w:rsid w:val="000612CF"/>
    <w:rsid w:val="0006479C"/>
    <w:rsid w:val="00064D32"/>
    <w:rsid w:val="00071578"/>
    <w:rsid w:val="0007195D"/>
    <w:rsid w:val="00071F82"/>
    <w:rsid w:val="00094C8C"/>
    <w:rsid w:val="000A1F06"/>
    <w:rsid w:val="000A32B6"/>
    <w:rsid w:val="000B1A21"/>
    <w:rsid w:val="000B4F7D"/>
    <w:rsid w:val="000C0F32"/>
    <w:rsid w:val="000C1BB6"/>
    <w:rsid w:val="000C621A"/>
    <w:rsid w:val="000D1596"/>
    <w:rsid w:val="000D2175"/>
    <w:rsid w:val="000D4D2B"/>
    <w:rsid w:val="000E59A5"/>
    <w:rsid w:val="000F6D59"/>
    <w:rsid w:val="00102C2A"/>
    <w:rsid w:val="00103285"/>
    <w:rsid w:val="001051CC"/>
    <w:rsid w:val="001117BF"/>
    <w:rsid w:val="00114BB0"/>
    <w:rsid w:val="00120BBF"/>
    <w:rsid w:val="001218DB"/>
    <w:rsid w:val="001236F1"/>
    <w:rsid w:val="001245AA"/>
    <w:rsid w:val="00127B90"/>
    <w:rsid w:val="00135A62"/>
    <w:rsid w:val="001368B2"/>
    <w:rsid w:val="00137DB5"/>
    <w:rsid w:val="00154FA5"/>
    <w:rsid w:val="001567FF"/>
    <w:rsid w:val="001638EB"/>
    <w:rsid w:val="001669CF"/>
    <w:rsid w:val="00166A5A"/>
    <w:rsid w:val="00180B81"/>
    <w:rsid w:val="00187EB5"/>
    <w:rsid w:val="00197928"/>
    <w:rsid w:val="001A01ED"/>
    <w:rsid w:val="001A0D2A"/>
    <w:rsid w:val="001A6FF5"/>
    <w:rsid w:val="001B042C"/>
    <w:rsid w:val="001C1F34"/>
    <w:rsid w:val="001D461E"/>
    <w:rsid w:val="001F2895"/>
    <w:rsid w:val="001F6AAF"/>
    <w:rsid w:val="001F7BDA"/>
    <w:rsid w:val="00205077"/>
    <w:rsid w:val="002055CC"/>
    <w:rsid w:val="00205F60"/>
    <w:rsid w:val="00213812"/>
    <w:rsid w:val="0022705A"/>
    <w:rsid w:val="0022724A"/>
    <w:rsid w:val="002316E7"/>
    <w:rsid w:val="00234823"/>
    <w:rsid w:val="00236E4F"/>
    <w:rsid w:val="00236FBC"/>
    <w:rsid w:val="00250E66"/>
    <w:rsid w:val="00252752"/>
    <w:rsid w:val="00264679"/>
    <w:rsid w:val="00271780"/>
    <w:rsid w:val="00276443"/>
    <w:rsid w:val="002819D4"/>
    <w:rsid w:val="002920FC"/>
    <w:rsid w:val="00293CC2"/>
    <w:rsid w:val="00297B87"/>
    <w:rsid w:val="002A76B2"/>
    <w:rsid w:val="002B22DA"/>
    <w:rsid w:val="002B3922"/>
    <w:rsid w:val="002B39D7"/>
    <w:rsid w:val="002B4C01"/>
    <w:rsid w:val="002C3761"/>
    <w:rsid w:val="002C7FDE"/>
    <w:rsid w:val="002D0A88"/>
    <w:rsid w:val="002E6372"/>
    <w:rsid w:val="002E6EEA"/>
    <w:rsid w:val="002F2DCA"/>
    <w:rsid w:val="002F31E7"/>
    <w:rsid w:val="002F32DA"/>
    <w:rsid w:val="002F3F7D"/>
    <w:rsid w:val="002F4AC9"/>
    <w:rsid w:val="002F5F5B"/>
    <w:rsid w:val="003123F7"/>
    <w:rsid w:val="003165B3"/>
    <w:rsid w:val="003231B1"/>
    <w:rsid w:val="00330FBB"/>
    <w:rsid w:val="00336211"/>
    <w:rsid w:val="00346AF7"/>
    <w:rsid w:val="003472C5"/>
    <w:rsid w:val="003577AA"/>
    <w:rsid w:val="00360D1D"/>
    <w:rsid w:val="00363495"/>
    <w:rsid w:val="003640F7"/>
    <w:rsid w:val="0037500A"/>
    <w:rsid w:val="00377588"/>
    <w:rsid w:val="003818C9"/>
    <w:rsid w:val="003874DD"/>
    <w:rsid w:val="003940EA"/>
    <w:rsid w:val="003962A8"/>
    <w:rsid w:val="00396A4B"/>
    <w:rsid w:val="00397DEB"/>
    <w:rsid w:val="003A4116"/>
    <w:rsid w:val="003B1EE0"/>
    <w:rsid w:val="003B2CE1"/>
    <w:rsid w:val="003B4DE8"/>
    <w:rsid w:val="003B528C"/>
    <w:rsid w:val="003B7890"/>
    <w:rsid w:val="003C0A00"/>
    <w:rsid w:val="003C361E"/>
    <w:rsid w:val="003D06D4"/>
    <w:rsid w:val="003D43E1"/>
    <w:rsid w:val="003E35DB"/>
    <w:rsid w:val="003E6AB0"/>
    <w:rsid w:val="003F6773"/>
    <w:rsid w:val="00400FD4"/>
    <w:rsid w:val="00412D7E"/>
    <w:rsid w:val="00422C41"/>
    <w:rsid w:val="00423768"/>
    <w:rsid w:val="00425D43"/>
    <w:rsid w:val="00430A73"/>
    <w:rsid w:val="00440BB6"/>
    <w:rsid w:val="00443303"/>
    <w:rsid w:val="00457809"/>
    <w:rsid w:val="00457CB2"/>
    <w:rsid w:val="00463DE4"/>
    <w:rsid w:val="004653B7"/>
    <w:rsid w:val="004701CB"/>
    <w:rsid w:val="00474B29"/>
    <w:rsid w:val="00491F74"/>
    <w:rsid w:val="004938EB"/>
    <w:rsid w:val="0049587A"/>
    <w:rsid w:val="00496ADF"/>
    <w:rsid w:val="00496DBE"/>
    <w:rsid w:val="004A2187"/>
    <w:rsid w:val="004A6A8C"/>
    <w:rsid w:val="004B19C4"/>
    <w:rsid w:val="004C1BAD"/>
    <w:rsid w:val="004C34FC"/>
    <w:rsid w:val="004D5BF5"/>
    <w:rsid w:val="004D6514"/>
    <w:rsid w:val="004E7C18"/>
    <w:rsid w:val="004F3788"/>
    <w:rsid w:val="00500B5D"/>
    <w:rsid w:val="0051029E"/>
    <w:rsid w:val="005144B2"/>
    <w:rsid w:val="0051532B"/>
    <w:rsid w:val="005175A4"/>
    <w:rsid w:val="00523162"/>
    <w:rsid w:val="0053146B"/>
    <w:rsid w:val="005361F0"/>
    <w:rsid w:val="00544EFA"/>
    <w:rsid w:val="00545073"/>
    <w:rsid w:val="0054633A"/>
    <w:rsid w:val="00550FBA"/>
    <w:rsid w:val="00555355"/>
    <w:rsid w:val="00561729"/>
    <w:rsid w:val="00561B71"/>
    <w:rsid w:val="00562D98"/>
    <w:rsid w:val="00562EDB"/>
    <w:rsid w:val="00571581"/>
    <w:rsid w:val="0057170C"/>
    <w:rsid w:val="005809AA"/>
    <w:rsid w:val="00594E00"/>
    <w:rsid w:val="005A3FD5"/>
    <w:rsid w:val="005A67E9"/>
    <w:rsid w:val="005B3E59"/>
    <w:rsid w:val="005C6B0B"/>
    <w:rsid w:val="005E55B8"/>
    <w:rsid w:val="005E7389"/>
    <w:rsid w:val="005F12ED"/>
    <w:rsid w:val="005F2EEC"/>
    <w:rsid w:val="00600653"/>
    <w:rsid w:val="00602CCD"/>
    <w:rsid w:val="006032CA"/>
    <w:rsid w:val="00604BE7"/>
    <w:rsid w:val="00605554"/>
    <w:rsid w:val="00607277"/>
    <w:rsid w:val="00615EEC"/>
    <w:rsid w:val="00616A9F"/>
    <w:rsid w:val="0062566D"/>
    <w:rsid w:val="006263BE"/>
    <w:rsid w:val="00642BA3"/>
    <w:rsid w:val="006451CB"/>
    <w:rsid w:val="0065328A"/>
    <w:rsid w:val="006546EB"/>
    <w:rsid w:val="00657D17"/>
    <w:rsid w:val="00663E24"/>
    <w:rsid w:val="00666DF5"/>
    <w:rsid w:val="00670CCA"/>
    <w:rsid w:val="00672D3E"/>
    <w:rsid w:val="0067517C"/>
    <w:rsid w:val="00675F33"/>
    <w:rsid w:val="006913A7"/>
    <w:rsid w:val="00691922"/>
    <w:rsid w:val="00692F98"/>
    <w:rsid w:val="006A1362"/>
    <w:rsid w:val="006B221F"/>
    <w:rsid w:val="006B3B93"/>
    <w:rsid w:val="006B6F73"/>
    <w:rsid w:val="006B7EEF"/>
    <w:rsid w:val="006C13BA"/>
    <w:rsid w:val="00703409"/>
    <w:rsid w:val="00713BC4"/>
    <w:rsid w:val="00714F50"/>
    <w:rsid w:val="007157F5"/>
    <w:rsid w:val="007210F9"/>
    <w:rsid w:val="00727CF6"/>
    <w:rsid w:val="00731395"/>
    <w:rsid w:val="00732B7F"/>
    <w:rsid w:val="00736599"/>
    <w:rsid w:val="00737714"/>
    <w:rsid w:val="00746ABB"/>
    <w:rsid w:val="00754BF4"/>
    <w:rsid w:val="00762ED5"/>
    <w:rsid w:val="00772FCE"/>
    <w:rsid w:val="007733C1"/>
    <w:rsid w:val="007A4184"/>
    <w:rsid w:val="007A7CE3"/>
    <w:rsid w:val="007B07A6"/>
    <w:rsid w:val="007C0CBA"/>
    <w:rsid w:val="007C35AD"/>
    <w:rsid w:val="007D2C47"/>
    <w:rsid w:val="007D7595"/>
    <w:rsid w:val="007E440B"/>
    <w:rsid w:val="007E5F89"/>
    <w:rsid w:val="007F3FEE"/>
    <w:rsid w:val="007F7AB4"/>
    <w:rsid w:val="00805365"/>
    <w:rsid w:val="008063AC"/>
    <w:rsid w:val="00813501"/>
    <w:rsid w:val="00822160"/>
    <w:rsid w:val="00823A31"/>
    <w:rsid w:val="008340E3"/>
    <w:rsid w:val="008428EA"/>
    <w:rsid w:val="00845300"/>
    <w:rsid w:val="0084669B"/>
    <w:rsid w:val="00855135"/>
    <w:rsid w:val="008551F9"/>
    <w:rsid w:val="00872A48"/>
    <w:rsid w:val="00874054"/>
    <w:rsid w:val="00874D9A"/>
    <w:rsid w:val="00880C57"/>
    <w:rsid w:val="00883B40"/>
    <w:rsid w:val="00893024"/>
    <w:rsid w:val="00893E73"/>
    <w:rsid w:val="008A11ED"/>
    <w:rsid w:val="008A59D7"/>
    <w:rsid w:val="008B44BF"/>
    <w:rsid w:val="008B5FF7"/>
    <w:rsid w:val="008C129D"/>
    <w:rsid w:val="008C5215"/>
    <w:rsid w:val="008C5641"/>
    <w:rsid w:val="008D508C"/>
    <w:rsid w:val="008D7A92"/>
    <w:rsid w:val="008E45D7"/>
    <w:rsid w:val="008F674C"/>
    <w:rsid w:val="00902A7C"/>
    <w:rsid w:val="00913969"/>
    <w:rsid w:val="00921E2F"/>
    <w:rsid w:val="00923C55"/>
    <w:rsid w:val="00927C68"/>
    <w:rsid w:val="00940694"/>
    <w:rsid w:val="00942A75"/>
    <w:rsid w:val="00945302"/>
    <w:rsid w:val="00945D9F"/>
    <w:rsid w:val="009470BD"/>
    <w:rsid w:val="0095415B"/>
    <w:rsid w:val="00954636"/>
    <w:rsid w:val="00954EF5"/>
    <w:rsid w:val="00956203"/>
    <w:rsid w:val="00965C62"/>
    <w:rsid w:val="00972E11"/>
    <w:rsid w:val="00973059"/>
    <w:rsid w:val="00973FA6"/>
    <w:rsid w:val="00974C25"/>
    <w:rsid w:val="00984DA0"/>
    <w:rsid w:val="00986EA4"/>
    <w:rsid w:val="0099019A"/>
    <w:rsid w:val="009A29D5"/>
    <w:rsid w:val="009A2A82"/>
    <w:rsid w:val="009A3F12"/>
    <w:rsid w:val="009A50F5"/>
    <w:rsid w:val="009B2F08"/>
    <w:rsid w:val="009B3142"/>
    <w:rsid w:val="009B40DD"/>
    <w:rsid w:val="009B6802"/>
    <w:rsid w:val="009B6C46"/>
    <w:rsid w:val="009C1589"/>
    <w:rsid w:val="009C7DEB"/>
    <w:rsid w:val="009E021F"/>
    <w:rsid w:val="009E0CF4"/>
    <w:rsid w:val="009F2C40"/>
    <w:rsid w:val="009F3001"/>
    <w:rsid w:val="009F7DFF"/>
    <w:rsid w:val="00A03876"/>
    <w:rsid w:val="00A078A4"/>
    <w:rsid w:val="00A0791D"/>
    <w:rsid w:val="00A12BB4"/>
    <w:rsid w:val="00A2009C"/>
    <w:rsid w:val="00A24D57"/>
    <w:rsid w:val="00A33318"/>
    <w:rsid w:val="00A33A5B"/>
    <w:rsid w:val="00A36367"/>
    <w:rsid w:val="00A37334"/>
    <w:rsid w:val="00A41765"/>
    <w:rsid w:val="00A540FA"/>
    <w:rsid w:val="00A570E9"/>
    <w:rsid w:val="00A645DB"/>
    <w:rsid w:val="00A658D4"/>
    <w:rsid w:val="00A66AF2"/>
    <w:rsid w:val="00A67D00"/>
    <w:rsid w:val="00A72A0C"/>
    <w:rsid w:val="00A74629"/>
    <w:rsid w:val="00A7545A"/>
    <w:rsid w:val="00A77D1B"/>
    <w:rsid w:val="00A86F20"/>
    <w:rsid w:val="00A87694"/>
    <w:rsid w:val="00A919E9"/>
    <w:rsid w:val="00A95A3B"/>
    <w:rsid w:val="00AA60D4"/>
    <w:rsid w:val="00AA7813"/>
    <w:rsid w:val="00AB4A69"/>
    <w:rsid w:val="00AB50E1"/>
    <w:rsid w:val="00AB5824"/>
    <w:rsid w:val="00AD00A9"/>
    <w:rsid w:val="00AD01EE"/>
    <w:rsid w:val="00AE1AAC"/>
    <w:rsid w:val="00AF5AB9"/>
    <w:rsid w:val="00B00B8A"/>
    <w:rsid w:val="00B00D4C"/>
    <w:rsid w:val="00B01FA8"/>
    <w:rsid w:val="00B02D3A"/>
    <w:rsid w:val="00B10EC0"/>
    <w:rsid w:val="00B154A3"/>
    <w:rsid w:val="00B168F6"/>
    <w:rsid w:val="00B21765"/>
    <w:rsid w:val="00B41D3A"/>
    <w:rsid w:val="00B41E40"/>
    <w:rsid w:val="00B41F66"/>
    <w:rsid w:val="00B4318F"/>
    <w:rsid w:val="00B439FE"/>
    <w:rsid w:val="00B569E9"/>
    <w:rsid w:val="00B63E7C"/>
    <w:rsid w:val="00B66F34"/>
    <w:rsid w:val="00B67054"/>
    <w:rsid w:val="00B75990"/>
    <w:rsid w:val="00B7599B"/>
    <w:rsid w:val="00B7652E"/>
    <w:rsid w:val="00B829AC"/>
    <w:rsid w:val="00B91590"/>
    <w:rsid w:val="00B91DA5"/>
    <w:rsid w:val="00B96750"/>
    <w:rsid w:val="00BA1D71"/>
    <w:rsid w:val="00BA4B8D"/>
    <w:rsid w:val="00BA5B67"/>
    <w:rsid w:val="00BB0146"/>
    <w:rsid w:val="00BB6411"/>
    <w:rsid w:val="00BB75ED"/>
    <w:rsid w:val="00BC298E"/>
    <w:rsid w:val="00BC3312"/>
    <w:rsid w:val="00BD1B38"/>
    <w:rsid w:val="00BD24E3"/>
    <w:rsid w:val="00BD3550"/>
    <w:rsid w:val="00BD3728"/>
    <w:rsid w:val="00BD6A6A"/>
    <w:rsid w:val="00BE0B92"/>
    <w:rsid w:val="00BE1B7C"/>
    <w:rsid w:val="00BE5F8B"/>
    <w:rsid w:val="00BE73CB"/>
    <w:rsid w:val="00BF0683"/>
    <w:rsid w:val="00BF354B"/>
    <w:rsid w:val="00BF67B1"/>
    <w:rsid w:val="00C058A1"/>
    <w:rsid w:val="00C058A2"/>
    <w:rsid w:val="00C1012B"/>
    <w:rsid w:val="00C1708A"/>
    <w:rsid w:val="00C20EAD"/>
    <w:rsid w:val="00C24A45"/>
    <w:rsid w:val="00C31921"/>
    <w:rsid w:val="00C604D3"/>
    <w:rsid w:val="00C611EE"/>
    <w:rsid w:val="00C61373"/>
    <w:rsid w:val="00C62C12"/>
    <w:rsid w:val="00C63CF6"/>
    <w:rsid w:val="00C727F7"/>
    <w:rsid w:val="00C740E2"/>
    <w:rsid w:val="00C803F0"/>
    <w:rsid w:val="00C82699"/>
    <w:rsid w:val="00C9769D"/>
    <w:rsid w:val="00CB4D1C"/>
    <w:rsid w:val="00CB7DD9"/>
    <w:rsid w:val="00CC447C"/>
    <w:rsid w:val="00CC508B"/>
    <w:rsid w:val="00CD6144"/>
    <w:rsid w:val="00CD7CCB"/>
    <w:rsid w:val="00CE0B4D"/>
    <w:rsid w:val="00CF19B2"/>
    <w:rsid w:val="00CF315B"/>
    <w:rsid w:val="00D04763"/>
    <w:rsid w:val="00D070C6"/>
    <w:rsid w:val="00D14B82"/>
    <w:rsid w:val="00D23520"/>
    <w:rsid w:val="00D311E2"/>
    <w:rsid w:val="00D33961"/>
    <w:rsid w:val="00D33A02"/>
    <w:rsid w:val="00D42BA5"/>
    <w:rsid w:val="00D52D53"/>
    <w:rsid w:val="00D53B93"/>
    <w:rsid w:val="00D55291"/>
    <w:rsid w:val="00D55CDF"/>
    <w:rsid w:val="00D56543"/>
    <w:rsid w:val="00D56DDB"/>
    <w:rsid w:val="00D6104A"/>
    <w:rsid w:val="00D63172"/>
    <w:rsid w:val="00D66B6C"/>
    <w:rsid w:val="00D71E55"/>
    <w:rsid w:val="00D74A4D"/>
    <w:rsid w:val="00D801FD"/>
    <w:rsid w:val="00D855D4"/>
    <w:rsid w:val="00D93C59"/>
    <w:rsid w:val="00D94888"/>
    <w:rsid w:val="00D96F17"/>
    <w:rsid w:val="00DA18B1"/>
    <w:rsid w:val="00DA74C7"/>
    <w:rsid w:val="00DB4470"/>
    <w:rsid w:val="00DC060C"/>
    <w:rsid w:val="00DC10A7"/>
    <w:rsid w:val="00DC33B9"/>
    <w:rsid w:val="00DC7A45"/>
    <w:rsid w:val="00DD089B"/>
    <w:rsid w:val="00DD37AA"/>
    <w:rsid w:val="00DD4971"/>
    <w:rsid w:val="00DE34C7"/>
    <w:rsid w:val="00DF1667"/>
    <w:rsid w:val="00DF46DA"/>
    <w:rsid w:val="00E02BF4"/>
    <w:rsid w:val="00E05750"/>
    <w:rsid w:val="00E1226F"/>
    <w:rsid w:val="00E1390B"/>
    <w:rsid w:val="00E14ECB"/>
    <w:rsid w:val="00E2096C"/>
    <w:rsid w:val="00E20A44"/>
    <w:rsid w:val="00E24B41"/>
    <w:rsid w:val="00E2715F"/>
    <w:rsid w:val="00E35E1F"/>
    <w:rsid w:val="00E36481"/>
    <w:rsid w:val="00E40D27"/>
    <w:rsid w:val="00E4725D"/>
    <w:rsid w:val="00E55C8D"/>
    <w:rsid w:val="00E6092C"/>
    <w:rsid w:val="00E60A81"/>
    <w:rsid w:val="00E63AA4"/>
    <w:rsid w:val="00E701D5"/>
    <w:rsid w:val="00E76674"/>
    <w:rsid w:val="00E83DFE"/>
    <w:rsid w:val="00E84AE6"/>
    <w:rsid w:val="00E84DC2"/>
    <w:rsid w:val="00E87D9D"/>
    <w:rsid w:val="00E94652"/>
    <w:rsid w:val="00E9545E"/>
    <w:rsid w:val="00EB2215"/>
    <w:rsid w:val="00EB4F2C"/>
    <w:rsid w:val="00EB6B9C"/>
    <w:rsid w:val="00EB7052"/>
    <w:rsid w:val="00EC2495"/>
    <w:rsid w:val="00EC4295"/>
    <w:rsid w:val="00ED1B5F"/>
    <w:rsid w:val="00ED29B7"/>
    <w:rsid w:val="00EE176C"/>
    <w:rsid w:val="00EE25A5"/>
    <w:rsid w:val="00EE3220"/>
    <w:rsid w:val="00EE480D"/>
    <w:rsid w:val="00EE6A34"/>
    <w:rsid w:val="00EF0579"/>
    <w:rsid w:val="00EF1A7C"/>
    <w:rsid w:val="00EF27E8"/>
    <w:rsid w:val="00EF6668"/>
    <w:rsid w:val="00EF71D3"/>
    <w:rsid w:val="00F036F8"/>
    <w:rsid w:val="00F0570E"/>
    <w:rsid w:val="00F12CA2"/>
    <w:rsid w:val="00F14D52"/>
    <w:rsid w:val="00F21306"/>
    <w:rsid w:val="00F2169D"/>
    <w:rsid w:val="00F229C6"/>
    <w:rsid w:val="00F3481C"/>
    <w:rsid w:val="00F36698"/>
    <w:rsid w:val="00F375ED"/>
    <w:rsid w:val="00F4272D"/>
    <w:rsid w:val="00F43578"/>
    <w:rsid w:val="00F43B19"/>
    <w:rsid w:val="00F47039"/>
    <w:rsid w:val="00F542B3"/>
    <w:rsid w:val="00F57B72"/>
    <w:rsid w:val="00F612E5"/>
    <w:rsid w:val="00F631B8"/>
    <w:rsid w:val="00F65698"/>
    <w:rsid w:val="00F66F6C"/>
    <w:rsid w:val="00F74350"/>
    <w:rsid w:val="00F7500E"/>
    <w:rsid w:val="00F84339"/>
    <w:rsid w:val="00FA38EF"/>
    <w:rsid w:val="00FB2DA8"/>
    <w:rsid w:val="00FB5AA0"/>
    <w:rsid w:val="00FB66F1"/>
    <w:rsid w:val="00FC04F6"/>
    <w:rsid w:val="00FC30F9"/>
    <w:rsid w:val="00FC3AEA"/>
    <w:rsid w:val="00FD2B62"/>
    <w:rsid w:val="00FD4CE3"/>
    <w:rsid w:val="00FE0D37"/>
    <w:rsid w:val="00FE6103"/>
    <w:rsid w:val="00FF413B"/>
    <w:rsid w:val="00FF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81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74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4D9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874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4D9A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A2009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2009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C508B"/>
    <w:pPr>
      <w:ind w:leftChars="200" w:left="480"/>
    </w:pPr>
  </w:style>
  <w:style w:type="character" w:styleId="FollowedHyperlink">
    <w:name w:val="FollowedHyperlink"/>
    <w:basedOn w:val="DefaultParagraphFont"/>
    <w:uiPriority w:val="99"/>
    <w:semiHidden/>
    <w:rsid w:val="00CC508B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stf.org/infolis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ibow.comze.com/apply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aekwondo.org.tw&#227;&#128;&#129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858</Words>
  <Characters>4893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105學年度全國中等學校暨小學跆拳道品勢錦標賽競賽規程</dc:title>
  <dc:subject/>
  <dc:creator>wen shin lo</dc:creator>
  <cp:keywords/>
  <dc:description/>
  <cp:lastModifiedBy>user</cp:lastModifiedBy>
  <cp:revision>2</cp:revision>
  <dcterms:created xsi:type="dcterms:W3CDTF">2017-02-15T00:16:00Z</dcterms:created>
  <dcterms:modified xsi:type="dcterms:W3CDTF">2017-02-15T00:16:00Z</dcterms:modified>
</cp:coreProperties>
</file>