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08" w:rsidRDefault="00CE1E08" w:rsidP="00D579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CE1E08" w:rsidRDefault="00CE1E08" w:rsidP="00954974">
      <w:pPr>
        <w:snapToGrid w:val="0"/>
        <w:spacing w:line="520" w:lineRule="exact"/>
        <w:ind w:left="31680" w:hangingChars="700" w:firstLine="3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桃園縣私立方曙高級商工職業學校</w:t>
      </w:r>
    </w:p>
    <w:p w:rsidR="00CE1E08" w:rsidRDefault="00CE1E08" w:rsidP="00D5794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105</w:t>
      </w:r>
      <w:r>
        <w:rPr>
          <w:rFonts w:ascii="標楷體" w:eastAsia="標楷體" w:hAnsi="標楷體" w:hint="eastAsia"/>
          <w:b/>
          <w:sz w:val="32"/>
          <w:szCs w:val="32"/>
        </w:rPr>
        <w:t>學年度「國中教師職群增能研習工作坊」報名表</w:t>
      </w:r>
    </w:p>
    <w:p w:rsidR="00CE1E08" w:rsidRDefault="00CE1E08" w:rsidP="00D5794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240"/>
        <w:gridCol w:w="1440"/>
        <w:gridCol w:w="3286"/>
      </w:tblGrid>
      <w:tr w:rsidR="00CE1E08" w:rsidTr="00D57940">
        <w:tc>
          <w:tcPr>
            <w:tcW w:w="1728" w:type="dxa"/>
            <w:vAlign w:val="center"/>
          </w:tcPr>
          <w:p w:rsidR="00CE1E08" w:rsidRDefault="00CE1E0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966" w:type="dxa"/>
            <w:gridSpan w:val="3"/>
          </w:tcPr>
          <w:p w:rsidR="00CE1E08" w:rsidRDefault="00CE1E08">
            <w:pPr>
              <w:rPr>
                <w:rFonts w:ascii="標楷體" w:eastAsia="標楷體" w:hAnsi="標楷體"/>
              </w:rPr>
            </w:pPr>
          </w:p>
          <w:p w:rsidR="00CE1E08" w:rsidRDefault="00CE1E08">
            <w:pPr>
              <w:rPr>
                <w:rFonts w:ascii="標楷體" w:eastAsia="標楷體" w:hAnsi="標楷體"/>
              </w:rPr>
            </w:pPr>
          </w:p>
        </w:tc>
      </w:tr>
      <w:tr w:rsidR="00CE1E08" w:rsidTr="00D57940">
        <w:trPr>
          <w:trHeight w:val="575"/>
        </w:trPr>
        <w:tc>
          <w:tcPr>
            <w:tcW w:w="1728" w:type="dxa"/>
            <w:vAlign w:val="center"/>
          </w:tcPr>
          <w:p w:rsidR="00CE1E08" w:rsidRDefault="00CE1E0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240" w:type="dxa"/>
            <w:vAlign w:val="center"/>
          </w:tcPr>
          <w:p w:rsidR="00CE1E08" w:rsidRDefault="00CE1E08">
            <w:pPr>
              <w:jc w:val="distribute"/>
              <w:rPr>
                <w:rFonts w:ascii="標楷體" w:eastAsia="標楷體" w:hAnsi="標楷體"/>
              </w:rPr>
            </w:pPr>
          </w:p>
          <w:p w:rsidR="00CE1E08" w:rsidRDefault="00CE1E0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CE1E08" w:rsidRDefault="00CE1E0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286" w:type="dxa"/>
            <w:vAlign w:val="center"/>
          </w:tcPr>
          <w:p w:rsidR="00CE1E08" w:rsidRDefault="00CE1E08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E1E08" w:rsidTr="00D57940">
        <w:tc>
          <w:tcPr>
            <w:tcW w:w="1728" w:type="dxa"/>
          </w:tcPr>
          <w:p w:rsidR="00CE1E08" w:rsidRDefault="00CE1E0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  <w:p w:rsidR="00CE1E08" w:rsidRDefault="00CE1E0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保險用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240" w:type="dxa"/>
          </w:tcPr>
          <w:p w:rsidR="00CE1E08" w:rsidRDefault="00CE1E0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CE1E08" w:rsidRDefault="00CE1E0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  <w:p w:rsidR="00CE1E08" w:rsidRDefault="00CE1E0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保險用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286" w:type="dxa"/>
          </w:tcPr>
          <w:p w:rsidR="00CE1E08" w:rsidRDefault="00CE1E0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1E08" w:rsidTr="00D57940">
        <w:trPr>
          <w:trHeight w:val="766"/>
        </w:trPr>
        <w:tc>
          <w:tcPr>
            <w:tcW w:w="1728" w:type="dxa"/>
            <w:vAlign w:val="center"/>
          </w:tcPr>
          <w:p w:rsidR="00CE1E08" w:rsidRDefault="00CE1E0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40" w:type="dxa"/>
            <w:vAlign w:val="center"/>
          </w:tcPr>
          <w:p w:rsidR="00CE1E08" w:rsidRDefault="00CE1E0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CE1E08" w:rsidRDefault="00CE1E0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86" w:type="dxa"/>
          </w:tcPr>
          <w:p w:rsidR="00CE1E08" w:rsidRDefault="00CE1E08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緊急連繫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CE1E08" w:rsidTr="00D57940">
        <w:trPr>
          <w:trHeight w:val="766"/>
        </w:trPr>
        <w:tc>
          <w:tcPr>
            <w:tcW w:w="1728" w:type="dxa"/>
            <w:vAlign w:val="center"/>
          </w:tcPr>
          <w:p w:rsidR="00CE1E08" w:rsidRDefault="00CE1E0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聯絡網址</w:t>
            </w:r>
          </w:p>
        </w:tc>
        <w:tc>
          <w:tcPr>
            <w:tcW w:w="7966" w:type="dxa"/>
            <w:gridSpan w:val="3"/>
          </w:tcPr>
          <w:p w:rsidR="00CE1E08" w:rsidRDefault="00CE1E0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1E08" w:rsidTr="00D57940">
        <w:trPr>
          <w:trHeight w:val="6402"/>
        </w:trPr>
        <w:tc>
          <w:tcPr>
            <w:tcW w:w="1728" w:type="dxa"/>
            <w:vAlign w:val="center"/>
          </w:tcPr>
          <w:p w:rsidR="00CE1E08" w:rsidRDefault="00CE1E0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集合地點調查</w:t>
            </w:r>
          </w:p>
          <w:p w:rsidR="00CE1E08" w:rsidRDefault="00CE1E0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請擇一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966" w:type="dxa"/>
            <w:gridSpan w:val="3"/>
          </w:tcPr>
          <w:p w:rsidR="00CE1E08" w:rsidRDefault="00CE1E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03/14(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  <w:r>
              <w:rPr>
                <w:rFonts w:ascii="標楷體" w:eastAsia="標楷體" w:hAnsi="標楷體"/>
                <w:sz w:val="28"/>
                <w:szCs w:val="28"/>
              </w:rPr>
              <w:t>07:20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於本校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方曙商工集合</w:t>
            </w:r>
          </w:p>
          <w:p w:rsidR="00CE1E08" w:rsidRDefault="00CE1E0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03/14(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  <w:r>
              <w:rPr>
                <w:rFonts w:ascii="標楷體" w:eastAsia="標楷體" w:hAnsi="標楷體"/>
                <w:sz w:val="28"/>
                <w:szCs w:val="28"/>
              </w:rPr>
              <w:t>8:00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桃園火車站麥當勞出口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</w:p>
          <w:p w:rsidR="00CE1E08" w:rsidRDefault="00CE1E0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6" type="#_x0000_t75" alt="map" style="position:absolute;margin-left:15.9pt;margin-top:35.2pt;width:361.5pt;height:227.25pt;z-index:251658240;visibility:visible">
                  <v:imagedata r:id="rId7" o:title=""/>
                </v:shape>
              </w:pic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□自行開車前往</w:t>
            </w:r>
          </w:p>
          <w:p w:rsidR="00CE1E08" w:rsidRDefault="00CE1E08" w:rsidP="00CE1E08">
            <w:pPr>
              <w:spacing w:line="400" w:lineRule="exact"/>
              <w:ind w:left="31680" w:hangingChars="105" w:firstLine="31680"/>
              <w:jc w:val="both"/>
              <w:rPr>
                <w:rFonts w:ascii="標楷體" w:eastAsia="標楷體" w:hAnsi="標楷體"/>
              </w:rPr>
            </w:pPr>
          </w:p>
        </w:tc>
      </w:tr>
      <w:tr w:rsidR="00CE1E08" w:rsidTr="00D57940">
        <w:trPr>
          <w:trHeight w:val="1026"/>
        </w:trPr>
        <w:tc>
          <w:tcPr>
            <w:tcW w:w="1728" w:type="dxa"/>
            <w:vAlign w:val="center"/>
          </w:tcPr>
          <w:p w:rsidR="00CE1E08" w:rsidRDefault="00CE1E08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966" w:type="dxa"/>
            <w:gridSpan w:val="3"/>
            <w:vAlign w:val="center"/>
          </w:tcPr>
          <w:p w:rsidR="00CE1E08" w:rsidRPr="00921A95" w:rsidRDefault="00CE1E08" w:rsidP="00921A9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請於</w:t>
            </w:r>
            <w:r>
              <w:rPr>
                <w:rFonts w:eastAsia="標楷體"/>
              </w:rPr>
              <w:t>03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>10</w:t>
            </w:r>
            <w:r>
              <w:rPr>
                <w:rFonts w:eastAsia="標楷體" w:hAnsi="標楷體" w:hint="eastAsia"/>
              </w:rPr>
              <w:t>日（五）前至全國教師在職進修資訊網並填寫報名表傳真至</w:t>
            </w:r>
            <w:r>
              <w:rPr>
                <w:rFonts w:eastAsia="標楷體"/>
                <w:b/>
                <w:sz w:val="28"/>
                <w:szCs w:val="28"/>
              </w:rPr>
              <w:t xml:space="preserve">03-4092038 </w:t>
            </w:r>
            <w:r>
              <w:rPr>
                <w:rFonts w:eastAsia="標楷體" w:hint="eastAsia"/>
                <w:b/>
                <w:sz w:val="28"/>
                <w:szCs w:val="28"/>
              </w:rPr>
              <w:t>徐浩哲組長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收</w:t>
            </w:r>
            <w:r>
              <w:rPr>
                <w:rFonts w:eastAsia="標楷體" w:hAnsi="標楷體" w:hint="eastAsia"/>
              </w:rPr>
              <w:t>，以便安排保險事宜。名額有限，請儘速報名！（本表不敷使用請自行影印）</w:t>
            </w:r>
          </w:p>
        </w:tc>
      </w:tr>
    </w:tbl>
    <w:p w:rsidR="00CE1E08" w:rsidRDefault="00CE1E08" w:rsidP="00D579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本校地址：桃園縣龍潭鄉中原路一段５０號</w:t>
      </w:r>
    </w:p>
    <w:p w:rsidR="00CE1E08" w:rsidRDefault="00CE1E08" w:rsidP="004C3BA5">
      <w:pPr>
        <w:rPr>
          <w:rFonts w:ascii="標楷體" w:eastAsia="標楷體" w:hAnsi="標楷體"/>
        </w:rPr>
        <w:sectPr w:rsidR="00CE1E08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/>
        </w:rPr>
        <w:t xml:space="preserve">03-4796345#168 </w:t>
      </w:r>
      <w:r>
        <w:rPr>
          <w:rFonts w:ascii="標楷體" w:eastAsia="標楷體" w:hAnsi="標楷體" w:hint="eastAsia"/>
        </w:rPr>
        <w:t>徐浩哲組長</w:t>
      </w:r>
    </w:p>
    <w:p w:rsidR="00CE1E08" w:rsidRPr="00921A95" w:rsidRDefault="00CE1E08" w:rsidP="00921A95">
      <w:bookmarkStart w:id="0" w:name="_GoBack"/>
      <w:bookmarkEnd w:id="0"/>
    </w:p>
    <w:sectPr w:rsidR="00CE1E08" w:rsidRPr="00921A95" w:rsidSect="00127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08" w:rsidRDefault="00CE1E08" w:rsidP="00D57940">
      <w:r>
        <w:separator/>
      </w:r>
    </w:p>
  </w:endnote>
  <w:endnote w:type="continuationSeparator" w:id="0">
    <w:p w:rsidR="00CE1E08" w:rsidRDefault="00CE1E08" w:rsidP="00D57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08" w:rsidRDefault="00CE1E08" w:rsidP="00D57940">
      <w:r>
        <w:separator/>
      </w:r>
    </w:p>
  </w:footnote>
  <w:footnote w:type="continuationSeparator" w:id="0">
    <w:p w:rsidR="00CE1E08" w:rsidRDefault="00CE1E08" w:rsidP="00D57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37E"/>
    <w:multiLevelType w:val="hybridMultilevel"/>
    <w:tmpl w:val="C618187E"/>
    <w:lvl w:ilvl="0" w:tplc="2982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940"/>
    <w:rsid w:val="000D4B5F"/>
    <w:rsid w:val="001270E3"/>
    <w:rsid w:val="00146EE9"/>
    <w:rsid w:val="00227F1B"/>
    <w:rsid w:val="002E2C3D"/>
    <w:rsid w:val="003F3823"/>
    <w:rsid w:val="004B4DB9"/>
    <w:rsid w:val="004C3BA5"/>
    <w:rsid w:val="005C633C"/>
    <w:rsid w:val="00656798"/>
    <w:rsid w:val="006B3649"/>
    <w:rsid w:val="0079361C"/>
    <w:rsid w:val="007F65B9"/>
    <w:rsid w:val="008007EC"/>
    <w:rsid w:val="00921A95"/>
    <w:rsid w:val="00954974"/>
    <w:rsid w:val="009A77A8"/>
    <w:rsid w:val="00AB4A44"/>
    <w:rsid w:val="00AE362B"/>
    <w:rsid w:val="00B1313F"/>
    <w:rsid w:val="00CE1377"/>
    <w:rsid w:val="00CE1E08"/>
    <w:rsid w:val="00D57940"/>
    <w:rsid w:val="00F8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4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7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794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7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794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</Words>
  <Characters>290</Characters>
  <Application>Microsoft Office Outlook</Application>
  <DocSecurity>0</DocSecurity>
  <Lines>0</Lines>
  <Paragraphs>0</Paragraphs>
  <ScaleCrop>false</ScaleCrop>
  <Company>Www.Hi220.Com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coco600c</dc:creator>
  <cp:keywords/>
  <dc:description/>
  <cp:lastModifiedBy>user</cp:lastModifiedBy>
  <cp:revision>2</cp:revision>
  <cp:lastPrinted>2014-11-24T01:53:00Z</cp:lastPrinted>
  <dcterms:created xsi:type="dcterms:W3CDTF">2017-02-18T06:06:00Z</dcterms:created>
  <dcterms:modified xsi:type="dcterms:W3CDTF">2017-02-18T06:06:00Z</dcterms:modified>
</cp:coreProperties>
</file>