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36" w:rsidRDefault="00962636" w:rsidP="00815AFA">
      <w:pPr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2C4F47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Pr="002C4F47">
        <w:rPr>
          <w:rFonts w:ascii="標楷體" w:eastAsia="標楷體" w:hAnsi="標楷體"/>
          <w:b/>
          <w:color w:val="000000"/>
          <w:sz w:val="32"/>
          <w:szCs w:val="32"/>
        </w:rPr>
        <w:t>10</w:t>
      </w:r>
      <w:r>
        <w:rPr>
          <w:rFonts w:ascii="標楷體" w:eastAsia="標楷體" w:hAnsi="標楷體"/>
          <w:b/>
          <w:color w:val="000000"/>
          <w:sz w:val="32"/>
          <w:szCs w:val="32"/>
        </w:rPr>
        <w:t>6</w:t>
      </w:r>
      <w:r w:rsidRPr="002C4F47">
        <w:rPr>
          <w:rFonts w:ascii="標楷體" w:eastAsia="標楷體" w:hAnsi="標楷體" w:hint="eastAsia"/>
          <w:b/>
          <w:color w:val="000000"/>
          <w:sz w:val="32"/>
          <w:szCs w:val="32"/>
        </w:rPr>
        <w:t>年度生涯發展教育及技藝教育宣導研習活動</w:t>
      </w:r>
      <w:r w:rsidRPr="002C4F47">
        <w:rPr>
          <w:rFonts w:ascii="標楷體" w:eastAsia="標楷體" w:hAnsi="標楷體"/>
          <w:b/>
          <w:color w:val="000000"/>
          <w:sz w:val="32"/>
          <w:szCs w:val="32"/>
        </w:rPr>
        <w:br/>
        <w:t>-</w:t>
      </w:r>
      <w:r w:rsidRPr="002C4F47">
        <w:rPr>
          <w:rFonts w:ascii="標楷體" w:eastAsia="標楷體" w:hAnsi="標楷體" w:hint="eastAsia"/>
          <w:b/>
          <w:color w:val="000000"/>
          <w:sz w:val="32"/>
          <w:szCs w:val="32"/>
        </w:rPr>
        <w:t>適性教育發展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國中</w:t>
      </w:r>
      <w:r w:rsidRPr="002C4F47">
        <w:rPr>
          <w:rFonts w:ascii="標楷體" w:eastAsia="標楷體" w:hAnsi="標楷體" w:hint="eastAsia"/>
          <w:b/>
          <w:color w:val="000000"/>
          <w:sz w:val="32"/>
          <w:szCs w:val="32"/>
        </w:rPr>
        <w:t>教師職群增能體驗學習活動</w:t>
      </w:r>
      <w:r w:rsidRPr="002C4F47">
        <w:rPr>
          <w:rFonts w:ascii="標楷體" w:eastAsia="標楷體" w:hAnsi="標楷體"/>
          <w:b/>
          <w:color w:val="000000"/>
          <w:sz w:val="32"/>
          <w:szCs w:val="32"/>
        </w:rPr>
        <w:t>-</w:t>
      </w:r>
    </w:p>
    <w:p w:rsidR="00962636" w:rsidRPr="002C4F47" w:rsidRDefault="00962636" w:rsidP="00815AFA">
      <w:pPr>
        <w:spacing w:line="24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國中教師職群之旅實施計畫</w:t>
      </w:r>
    </w:p>
    <w:p w:rsidR="00962636" w:rsidRPr="002C4F47" w:rsidRDefault="00962636" w:rsidP="00815AFA">
      <w:pPr>
        <w:pStyle w:val="ListParagraph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活動依據：</w:t>
      </w:r>
    </w:p>
    <w:p w:rsidR="00962636" w:rsidRPr="00421613" w:rsidRDefault="00962636" w:rsidP="00F50C4F">
      <w:pPr>
        <w:pStyle w:val="ListParagraph"/>
        <w:numPr>
          <w:ilvl w:val="0"/>
          <w:numId w:val="13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421613">
        <w:rPr>
          <w:rFonts w:ascii="標楷體" w:eastAsia="標楷體" w:hAnsi="標楷體" w:hint="eastAsia"/>
          <w:color w:val="000000"/>
          <w:szCs w:val="24"/>
        </w:rPr>
        <w:t>桃園市政府教育局</w:t>
      </w:r>
      <w:r w:rsidRPr="00421613">
        <w:rPr>
          <w:rFonts w:ascii="標楷體" w:eastAsia="標楷體" w:hAnsi="標楷體"/>
          <w:color w:val="000000"/>
          <w:szCs w:val="24"/>
        </w:rPr>
        <w:t>106</w:t>
      </w:r>
      <w:r w:rsidRPr="00421613">
        <w:rPr>
          <w:rFonts w:ascii="標楷體" w:eastAsia="標楷體" w:hAnsi="標楷體" w:hint="eastAsia"/>
          <w:color w:val="000000"/>
          <w:szCs w:val="24"/>
        </w:rPr>
        <w:t>年</w:t>
      </w:r>
      <w:r w:rsidRPr="00421613">
        <w:rPr>
          <w:rFonts w:ascii="標楷體" w:eastAsia="標楷體" w:hAnsi="標楷體"/>
          <w:color w:val="000000"/>
          <w:szCs w:val="24"/>
        </w:rPr>
        <w:t>01</w:t>
      </w:r>
      <w:r w:rsidRPr="00421613">
        <w:rPr>
          <w:rFonts w:ascii="標楷體" w:eastAsia="標楷體" w:hAnsi="標楷體" w:hint="eastAsia"/>
          <w:color w:val="000000"/>
          <w:szCs w:val="24"/>
        </w:rPr>
        <w:t>月</w:t>
      </w:r>
      <w:r w:rsidRPr="00421613">
        <w:rPr>
          <w:rFonts w:ascii="標楷體" w:eastAsia="標楷體" w:hAnsi="標楷體"/>
          <w:color w:val="000000"/>
          <w:szCs w:val="24"/>
        </w:rPr>
        <w:t>05</w:t>
      </w:r>
      <w:r w:rsidRPr="00421613">
        <w:rPr>
          <w:rFonts w:ascii="標楷體" w:eastAsia="標楷體" w:hAnsi="標楷體" w:hint="eastAsia"/>
          <w:color w:val="000000"/>
          <w:szCs w:val="24"/>
        </w:rPr>
        <w:t>日</w:t>
      </w:r>
      <w:r w:rsidRPr="00421613">
        <w:rPr>
          <w:rFonts w:ascii="標楷體" w:eastAsia="標楷體" w:hAnsi="標楷體" w:cs="DFKaiShu-SB-Estd-BF" w:hint="eastAsia"/>
          <w:kern w:val="0"/>
          <w:szCs w:val="24"/>
        </w:rPr>
        <w:t>桃教學字第</w:t>
      </w:r>
      <w:r w:rsidRPr="00421613">
        <w:rPr>
          <w:rFonts w:ascii="標楷體" w:eastAsia="標楷體" w:hAnsi="標楷體" w:cs="DFKaiShu-SB-Estd-BF"/>
          <w:kern w:val="0"/>
          <w:szCs w:val="24"/>
        </w:rPr>
        <w:t>1060000824</w:t>
      </w:r>
      <w:r w:rsidRPr="00421613">
        <w:rPr>
          <w:rFonts w:ascii="標楷體" w:eastAsia="標楷體" w:hAnsi="標楷體" w:cs="DFKaiShu-SB-Estd-BF" w:hint="eastAsia"/>
          <w:kern w:val="0"/>
          <w:szCs w:val="24"/>
        </w:rPr>
        <w:t>號</w:t>
      </w:r>
    </w:p>
    <w:p w:rsidR="00962636" w:rsidRPr="002C4F47" w:rsidRDefault="00962636" w:rsidP="00F50C4F">
      <w:pPr>
        <w:pStyle w:val="ListParagraph"/>
        <w:numPr>
          <w:ilvl w:val="0"/>
          <w:numId w:val="13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九年一貫課程基本能力指標。</w:t>
      </w:r>
    </w:p>
    <w:p w:rsidR="00962636" w:rsidRPr="002C4F47" w:rsidRDefault="00962636" w:rsidP="00815AFA">
      <w:pPr>
        <w:pStyle w:val="ListParagraph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辦理目的：</w:t>
      </w:r>
    </w:p>
    <w:p w:rsidR="00962636" w:rsidRPr="002C4F47" w:rsidRDefault="00962636" w:rsidP="00FF42B1">
      <w:pPr>
        <w:ind w:leftChars="200" w:left="3168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一、落實十二年國教實施政策，符合適性揚才主軸。</w:t>
      </w:r>
    </w:p>
    <w:p w:rsidR="00962636" w:rsidRPr="002C4F47" w:rsidRDefault="00962636" w:rsidP="00FF42B1">
      <w:pPr>
        <w:ind w:leftChars="200" w:left="3168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二、落實生涯發展教育及技藝教育，使其在國中更受重視。</w:t>
      </w:r>
    </w:p>
    <w:p w:rsidR="00962636" w:rsidRPr="002C4F47" w:rsidRDefault="00962636" w:rsidP="00FF42B1">
      <w:pPr>
        <w:pStyle w:val="ListParagraph"/>
        <w:ind w:left="3168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三、增進國中教師對高職、五專職群之認識與體驗。</w:t>
      </w:r>
    </w:p>
    <w:p w:rsidR="00962636" w:rsidRPr="002C4F47" w:rsidRDefault="00962636" w:rsidP="00815AFA">
      <w:pPr>
        <w:pStyle w:val="ListParagraph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辦理單位：</w:t>
      </w:r>
    </w:p>
    <w:p w:rsidR="00962636" w:rsidRPr="002C4F47" w:rsidRDefault="00962636" w:rsidP="00A75AAA">
      <w:pPr>
        <w:pStyle w:val="ListParagraph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指導單位：教育部國民及學前教育署。</w:t>
      </w:r>
    </w:p>
    <w:p w:rsidR="00962636" w:rsidRPr="002C4F47" w:rsidRDefault="00962636" w:rsidP="00A75AAA">
      <w:pPr>
        <w:pStyle w:val="ListParagraph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主辦單位：桃園市政府教育局</w:t>
      </w:r>
    </w:p>
    <w:p w:rsidR="00962636" w:rsidRPr="002C4F47" w:rsidRDefault="00962636" w:rsidP="00FF42B1">
      <w:pPr>
        <w:ind w:leftChars="200" w:left="31680" w:hangingChars="650" w:firstLine="3168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三、承辦單位：桃園市學生輔導諮商中心適性組、平南國中。</w:t>
      </w:r>
    </w:p>
    <w:p w:rsidR="00962636" w:rsidRPr="002C4F47" w:rsidRDefault="00962636" w:rsidP="00FF42B1">
      <w:pPr>
        <w:ind w:leftChars="200" w:left="3168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四、協辦單位：</w:t>
      </w:r>
      <w:r>
        <w:rPr>
          <w:rFonts w:ascii="標楷體" w:eastAsia="標楷體" w:hAnsi="標楷體" w:hint="eastAsia"/>
          <w:color w:val="000000"/>
          <w:szCs w:val="24"/>
        </w:rPr>
        <w:t>方曙商工、成功工商、永平工商、清華高中</w:t>
      </w:r>
      <w:r w:rsidRPr="002C4F47">
        <w:rPr>
          <w:rFonts w:ascii="標楷體" w:eastAsia="標楷體" w:hAnsi="標楷體" w:hint="eastAsia"/>
          <w:color w:val="000000"/>
          <w:szCs w:val="24"/>
        </w:rPr>
        <w:t>。</w:t>
      </w:r>
    </w:p>
    <w:p w:rsidR="00962636" w:rsidRPr="002C4F47" w:rsidRDefault="00962636" w:rsidP="00815AFA">
      <w:pPr>
        <w:pStyle w:val="ListParagraph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參與對象與人數：</w:t>
      </w:r>
    </w:p>
    <w:p w:rsidR="00962636" w:rsidRPr="00421613" w:rsidRDefault="00962636" w:rsidP="00421613">
      <w:pPr>
        <w:ind w:left="480"/>
        <w:jc w:val="both"/>
        <w:rPr>
          <w:rFonts w:ascii="標楷體" w:eastAsia="標楷體" w:hAnsi="標楷體"/>
          <w:color w:val="000000"/>
          <w:szCs w:val="24"/>
        </w:rPr>
      </w:pPr>
      <w:r w:rsidRPr="00421613">
        <w:rPr>
          <w:rFonts w:ascii="標楷體" w:eastAsia="標楷體" w:hAnsi="標楷體" w:hint="eastAsia"/>
          <w:color w:val="000000"/>
          <w:szCs w:val="24"/>
        </w:rPr>
        <w:t>本市國中教師，含主任、組長、導師、輔導教師及各領域教師</w:t>
      </w:r>
      <w:r>
        <w:rPr>
          <w:rFonts w:ascii="標楷體" w:eastAsia="標楷體" w:hAnsi="標楷體"/>
          <w:color w:val="000000"/>
          <w:szCs w:val="24"/>
        </w:rPr>
        <w:t>(</w:t>
      </w:r>
      <w:r w:rsidRPr="00421613">
        <w:rPr>
          <w:rFonts w:ascii="標楷體" w:eastAsia="標楷體" w:hAnsi="標楷體" w:hint="eastAsia"/>
          <w:color w:val="000000"/>
          <w:szCs w:val="24"/>
        </w:rPr>
        <w:t>建議輔導老師與九導優先</w:t>
      </w:r>
      <w:r>
        <w:rPr>
          <w:rFonts w:ascii="標楷體" w:eastAsia="標楷體" w:hAnsi="標楷體"/>
          <w:color w:val="000000"/>
          <w:szCs w:val="24"/>
        </w:rPr>
        <w:t>)</w:t>
      </w:r>
      <w:r w:rsidRPr="00421613">
        <w:rPr>
          <w:rFonts w:ascii="標楷體" w:eastAsia="標楷體" w:hAnsi="標楷體" w:hint="eastAsia"/>
          <w:color w:val="000000"/>
          <w:szCs w:val="24"/>
        </w:rPr>
        <w:t>。</w:t>
      </w:r>
      <w:r>
        <w:rPr>
          <w:rFonts w:ascii="標楷體" w:eastAsia="標楷體" w:hAnsi="標楷體" w:hint="eastAsia"/>
          <w:color w:val="000000"/>
          <w:szCs w:val="24"/>
        </w:rPr>
        <w:t>每人參加一場為原則，每場每</w:t>
      </w:r>
      <w:r w:rsidRPr="00421613">
        <w:rPr>
          <w:rFonts w:ascii="標楷體" w:eastAsia="標楷體" w:hAnsi="標楷體" w:hint="eastAsia"/>
          <w:color w:val="000000"/>
          <w:szCs w:val="24"/>
        </w:rPr>
        <w:t>校以兩名為限，各場次額滿為止。共四場，預計</w:t>
      </w:r>
      <w:r>
        <w:rPr>
          <w:rFonts w:ascii="標楷體" w:eastAsia="標楷體" w:hAnsi="標楷體"/>
          <w:color w:val="000000"/>
          <w:szCs w:val="24"/>
        </w:rPr>
        <w:t>197</w:t>
      </w:r>
      <w:r w:rsidRPr="00421613">
        <w:rPr>
          <w:rFonts w:ascii="標楷體" w:eastAsia="標楷體" w:hAnsi="標楷體" w:hint="eastAsia"/>
          <w:color w:val="000000"/>
          <w:szCs w:val="24"/>
        </w:rPr>
        <w:t>人。</w:t>
      </w:r>
    </w:p>
    <w:p w:rsidR="00962636" w:rsidRPr="002C4F47" w:rsidRDefault="00962636" w:rsidP="002153AD">
      <w:pPr>
        <w:pStyle w:val="ListParagraph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辦理課程主題：各場次課程表詳見附件一至附件</w:t>
      </w:r>
      <w:r>
        <w:rPr>
          <w:rFonts w:ascii="標楷體" w:eastAsia="標楷體" w:hAnsi="標楷體" w:hint="eastAsia"/>
          <w:color w:val="000000"/>
          <w:szCs w:val="24"/>
        </w:rPr>
        <w:t>四</w:t>
      </w:r>
    </w:p>
    <w:p w:rsidR="00962636" w:rsidRPr="002C4F47" w:rsidRDefault="00962636" w:rsidP="004A2E57">
      <w:pPr>
        <w:jc w:val="both"/>
        <w:rPr>
          <w:rFonts w:ascii="標楷體" w:eastAsia="標楷體" w:hAnsi="標楷體"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1418"/>
        <w:gridCol w:w="1186"/>
        <w:gridCol w:w="2499"/>
        <w:gridCol w:w="709"/>
        <w:gridCol w:w="1326"/>
        <w:gridCol w:w="1367"/>
      </w:tblGrid>
      <w:tr w:rsidR="00962636" w:rsidRPr="001B32D5" w:rsidTr="001B32D5">
        <w:trPr>
          <w:jc w:val="center"/>
        </w:trPr>
        <w:tc>
          <w:tcPr>
            <w:tcW w:w="727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場次</w:t>
            </w:r>
          </w:p>
        </w:tc>
        <w:tc>
          <w:tcPr>
            <w:tcW w:w="1418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研習日期</w:t>
            </w:r>
          </w:p>
        </w:tc>
        <w:tc>
          <w:tcPr>
            <w:tcW w:w="1186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協辦學校</w:t>
            </w:r>
          </w:p>
        </w:tc>
        <w:tc>
          <w:tcPr>
            <w:tcW w:w="2499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職群主題</w:t>
            </w:r>
          </w:p>
        </w:tc>
        <w:tc>
          <w:tcPr>
            <w:tcW w:w="709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名額</w:t>
            </w:r>
          </w:p>
        </w:tc>
        <w:tc>
          <w:tcPr>
            <w:tcW w:w="1326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報名期限</w:t>
            </w:r>
          </w:p>
        </w:tc>
        <w:tc>
          <w:tcPr>
            <w:tcW w:w="1367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報名方式</w:t>
            </w:r>
          </w:p>
        </w:tc>
      </w:tr>
      <w:tr w:rsidR="00962636" w:rsidRPr="001B32D5" w:rsidTr="001B32D5">
        <w:trPr>
          <w:jc w:val="center"/>
        </w:trPr>
        <w:tc>
          <w:tcPr>
            <w:tcW w:w="727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418" w:type="dxa"/>
          </w:tcPr>
          <w:p w:rsidR="00962636" w:rsidRPr="001B32D5" w:rsidRDefault="00962636" w:rsidP="001B32D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106.03.14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br/>
              <w:t>(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186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方曙商工</w:t>
            </w:r>
          </w:p>
        </w:tc>
        <w:tc>
          <w:tcPr>
            <w:tcW w:w="2499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color w:val="000000"/>
                <w:szCs w:val="24"/>
              </w:rPr>
              <w:t>動力機械群、餐旅群、電子電機群</w:t>
            </w:r>
          </w:p>
        </w:tc>
        <w:tc>
          <w:tcPr>
            <w:tcW w:w="709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1326" w:type="dxa"/>
          </w:tcPr>
          <w:p w:rsidR="00962636" w:rsidRPr="001B32D5" w:rsidRDefault="00962636" w:rsidP="001B32D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106.03.07</w:t>
            </w:r>
          </w:p>
          <w:p w:rsidR="00962636" w:rsidRPr="001B32D5" w:rsidRDefault="00962636" w:rsidP="001B32D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367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研習系統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+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傳真</w:t>
            </w:r>
          </w:p>
        </w:tc>
      </w:tr>
      <w:tr w:rsidR="00962636" w:rsidRPr="001B32D5" w:rsidTr="001B32D5">
        <w:trPr>
          <w:jc w:val="center"/>
        </w:trPr>
        <w:tc>
          <w:tcPr>
            <w:tcW w:w="727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418" w:type="dxa"/>
          </w:tcPr>
          <w:p w:rsidR="00962636" w:rsidRPr="001B32D5" w:rsidRDefault="00962636" w:rsidP="001B32D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106.03.16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br/>
              <w:t>(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186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成功工商</w:t>
            </w:r>
          </w:p>
        </w:tc>
        <w:tc>
          <w:tcPr>
            <w:tcW w:w="2499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color w:val="000000"/>
                <w:szCs w:val="24"/>
              </w:rPr>
              <w:t>商業群、家政群、機械群</w:t>
            </w:r>
          </w:p>
        </w:tc>
        <w:tc>
          <w:tcPr>
            <w:tcW w:w="709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1326" w:type="dxa"/>
          </w:tcPr>
          <w:p w:rsidR="00962636" w:rsidRPr="001B32D5" w:rsidRDefault="00962636" w:rsidP="001B32D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106.03.07</w:t>
            </w:r>
          </w:p>
          <w:p w:rsidR="00962636" w:rsidRPr="001B32D5" w:rsidRDefault="00962636" w:rsidP="001B32D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367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研習系統</w:t>
            </w:r>
          </w:p>
        </w:tc>
      </w:tr>
      <w:tr w:rsidR="00962636" w:rsidRPr="001B32D5" w:rsidTr="001B32D5">
        <w:trPr>
          <w:jc w:val="center"/>
        </w:trPr>
        <w:tc>
          <w:tcPr>
            <w:tcW w:w="727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418" w:type="dxa"/>
          </w:tcPr>
          <w:p w:rsidR="00962636" w:rsidRPr="001B32D5" w:rsidRDefault="00962636" w:rsidP="001B32D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106.03.22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br/>
              <w:t>(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186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永平工商</w:t>
            </w:r>
          </w:p>
        </w:tc>
        <w:tc>
          <w:tcPr>
            <w:tcW w:w="2499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color w:val="000000"/>
                <w:szCs w:val="24"/>
              </w:rPr>
              <w:t>餐旅群</w:t>
            </w:r>
          </w:p>
        </w:tc>
        <w:tc>
          <w:tcPr>
            <w:tcW w:w="709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45</w:t>
            </w:r>
          </w:p>
        </w:tc>
        <w:tc>
          <w:tcPr>
            <w:tcW w:w="1326" w:type="dxa"/>
          </w:tcPr>
          <w:p w:rsidR="00962636" w:rsidRPr="001B32D5" w:rsidRDefault="00962636" w:rsidP="001B32D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106.03.15</w:t>
            </w:r>
          </w:p>
          <w:p w:rsidR="00962636" w:rsidRPr="001B32D5" w:rsidRDefault="00962636" w:rsidP="001B32D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367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研習系統</w:t>
            </w:r>
          </w:p>
        </w:tc>
      </w:tr>
      <w:tr w:rsidR="00962636" w:rsidRPr="001B32D5" w:rsidTr="001B32D5">
        <w:trPr>
          <w:jc w:val="center"/>
        </w:trPr>
        <w:tc>
          <w:tcPr>
            <w:tcW w:w="727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418" w:type="dxa"/>
          </w:tcPr>
          <w:p w:rsidR="00962636" w:rsidRPr="001B32D5" w:rsidRDefault="00962636" w:rsidP="001B32D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106.03.23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br/>
              <w:t>(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186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清華高中</w:t>
            </w:r>
          </w:p>
        </w:tc>
        <w:tc>
          <w:tcPr>
            <w:tcW w:w="2499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動力機械群、家政群、餐旅群</w:t>
            </w:r>
          </w:p>
        </w:tc>
        <w:tc>
          <w:tcPr>
            <w:tcW w:w="709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72</w:t>
            </w:r>
          </w:p>
        </w:tc>
        <w:tc>
          <w:tcPr>
            <w:tcW w:w="1326" w:type="dxa"/>
          </w:tcPr>
          <w:p w:rsidR="00962636" w:rsidRPr="001B32D5" w:rsidRDefault="00962636" w:rsidP="001B32D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106.03.15</w:t>
            </w:r>
          </w:p>
          <w:p w:rsidR="00962636" w:rsidRPr="001B32D5" w:rsidRDefault="00962636" w:rsidP="001B32D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367" w:type="dxa"/>
          </w:tcPr>
          <w:p w:rsidR="00962636" w:rsidRPr="001B32D5" w:rsidRDefault="00962636" w:rsidP="001B32D5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研習系統</w:t>
            </w:r>
          </w:p>
        </w:tc>
      </w:tr>
    </w:tbl>
    <w:p w:rsidR="00962636" w:rsidRPr="002C4F47" w:rsidRDefault="00962636" w:rsidP="00815AFA">
      <w:pPr>
        <w:jc w:val="both"/>
        <w:rPr>
          <w:rFonts w:ascii="標楷體" w:eastAsia="標楷體" w:hAnsi="標楷體"/>
          <w:color w:val="000000"/>
          <w:szCs w:val="24"/>
        </w:rPr>
      </w:pPr>
    </w:p>
    <w:p w:rsidR="00962636" w:rsidRPr="002C4F47" w:rsidRDefault="00962636" w:rsidP="00815AFA">
      <w:pPr>
        <w:pStyle w:val="ListParagraph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授課師資：</w:t>
      </w:r>
    </w:p>
    <w:p w:rsidR="00962636" w:rsidRPr="002C4F47" w:rsidRDefault="00962636" w:rsidP="00472B92">
      <w:pPr>
        <w:pStyle w:val="ListParagraph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理論篇、課程篇：外聘專家</w:t>
      </w:r>
    </w:p>
    <w:p w:rsidR="00962636" w:rsidRPr="002C4F47" w:rsidRDefault="00962636" w:rsidP="00815AFA">
      <w:pPr>
        <w:pStyle w:val="ListParagraph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實務篇：協辦單位桃園市各高中職校、五專，依其特色職群課程，安排認知課程及實務體驗授課講師。</w:t>
      </w:r>
    </w:p>
    <w:p w:rsidR="00962636" w:rsidRPr="002C4F47" w:rsidRDefault="00962636" w:rsidP="00815AFA">
      <w:pPr>
        <w:pStyle w:val="ListParagraph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研習時數：</w:t>
      </w:r>
    </w:p>
    <w:p w:rsidR="00962636" w:rsidRPr="002C4F47" w:rsidRDefault="00962636" w:rsidP="00FF42B1">
      <w:pPr>
        <w:ind w:leftChars="200" w:left="3168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各場次全程參加者分別核予六小時。</w:t>
      </w:r>
    </w:p>
    <w:p w:rsidR="00962636" w:rsidRPr="002C4F47" w:rsidRDefault="00962636" w:rsidP="00423A3C">
      <w:pPr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拾、經費來源：</w:t>
      </w:r>
    </w:p>
    <w:p w:rsidR="00962636" w:rsidRPr="002C4F47" w:rsidRDefault="00962636" w:rsidP="00FF42B1">
      <w:pPr>
        <w:ind w:leftChars="200" w:left="3168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一、本案所需經費計</w:t>
      </w:r>
      <w:r>
        <w:rPr>
          <w:rFonts w:ascii="標楷體" w:eastAsia="標楷體" w:hAnsi="標楷體" w:hint="eastAsia"/>
          <w:color w:val="000000"/>
          <w:szCs w:val="24"/>
        </w:rPr>
        <w:t>壹拾肆</w:t>
      </w:r>
      <w:r w:rsidRPr="00030340">
        <w:rPr>
          <w:rFonts w:ascii="標楷體" w:eastAsia="標楷體" w:hAnsi="標楷體" w:hint="eastAsia"/>
          <w:color w:val="000000"/>
          <w:szCs w:val="24"/>
        </w:rPr>
        <w:t>萬元整</w:t>
      </w:r>
      <w:r w:rsidRPr="002C4F47">
        <w:rPr>
          <w:rFonts w:ascii="標楷體" w:eastAsia="標楷體" w:hAnsi="標楷體"/>
          <w:color w:val="000000"/>
          <w:szCs w:val="24"/>
        </w:rPr>
        <w:t>(</w:t>
      </w:r>
      <w:r w:rsidRPr="002C4F47">
        <w:rPr>
          <w:rFonts w:ascii="標楷體" w:eastAsia="標楷體" w:hAnsi="標楷體" w:hint="eastAsia"/>
          <w:color w:val="000000"/>
          <w:szCs w:val="24"/>
        </w:rPr>
        <w:t>如附件</w:t>
      </w:r>
      <w:r>
        <w:rPr>
          <w:rFonts w:ascii="標楷體" w:eastAsia="標楷體" w:hAnsi="標楷體" w:hint="eastAsia"/>
          <w:color w:val="000000"/>
          <w:szCs w:val="24"/>
        </w:rPr>
        <w:t>五</w:t>
      </w:r>
      <w:r w:rsidRPr="002C4F47">
        <w:rPr>
          <w:rFonts w:ascii="標楷體" w:eastAsia="標楷體" w:hAnsi="標楷體"/>
          <w:color w:val="000000"/>
          <w:szCs w:val="24"/>
        </w:rPr>
        <w:t>)</w:t>
      </w:r>
      <w:r w:rsidRPr="002C4F47">
        <w:rPr>
          <w:rFonts w:ascii="標楷體" w:eastAsia="標楷體" w:hAnsi="標楷體" w:hint="eastAsia"/>
          <w:color w:val="000000"/>
          <w:szCs w:val="24"/>
        </w:rPr>
        <w:t>，由</w:t>
      </w:r>
      <w:r>
        <w:rPr>
          <w:rFonts w:ascii="標楷體" w:eastAsia="標楷體" w:hAnsi="標楷體" w:hint="eastAsia"/>
          <w:color w:val="000000"/>
          <w:szCs w:val="24"/>
        </w:rPr>
        <w:t>本市教育</w:t>
      </w:r>
      <w:r w:rsidRPr="002C4F47">
        <w:rPr>
          <w:rFonts w:ascii="標楷體" w:eastAsia="標楷體" w:hAnsi="標楷體" w:hint="eastAsia"/>
          <w:color w:val="000000"/>
          <w:szCs w:val="24"/>
        </w:rPr>
        <w:t>局補助。</w:t>
      </w:r>
    </w:p>
    <w:p w:rsidR="00962636" w:rsidRPr="002C4F47" w:rsidRDefault="00962636" w:rsidP="00FF42B1">
      <w:pPr>
        <w:ind w:leftChars="200" w:left="316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二、其餘所需資源由協辦單位桃園市各高中職校協助支援</w:t>
      </w:r>
      <w:r w:rsidRPr="002C4F47">
        <w:rPr>
          <w:rFonts w:ascii="標楷體" w:eastAsia="標楷體" w:hAnsi="標楷體" w:hint="eastAsia"/>
          <w:color w:val="000000"/>
          <w:szCs w:val="24"/>
        </w:rPr>
        <w:t>。</w:t>
      </w:r>
    </w:p>
    <w:p w:rsidR="00962636" w:rsidRPr="002C4F47" w:rsidRDefault="00962636" w:rsidP="00815AFA">
      <w:pPr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拾壹、研習報名：</w:t>
      </w:r>
    </w:p>
    <w:p w:rsidR="00962636" w:rsidRPr="003158F6" w:rsidRDefault="00962636" w:rsidP="003158F6">
      <w:pPr>
        <w:pStyle w:val="ListParagraph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3158F6">
        <w:rPr>
          <w:rFonts w:ascii="標楷體" w:eastAsia="標楷體" w:hAnsi="標楷體" w:hint="eastAsia"/>
          <w:color w:val="000000"/>
          <w:szCs w:val="24"/>
        </w:rPr>
        <w:t>請上網「桃園市教師專業發展研習系統」登錄報名</w:t>
      </w:r>
      <w:r w:rsidRPr="003158F6">
        <w:rPr>
          <w:rFonts w:ascii="標楷體" w:eastAsia="標楷體" w:hAnsi="標楷體"/>
          <w:color w:val="000000"/>
          <w:szCs w:val="24"/>
        </w:rPr>
        <w:t>(</w:t>
      </w:r>
      <w:r w:rsidRPr="003158F6">
        <w:rPr>
          <w:rFonts w:ascii="標楷體" w:eastAsia="標楷體" w:hAnsi="標楷體" w:hint="eastAsia"/>
          <w:color w:val="000000"/>
          <w:szCs w:val="24"/>
        </w:rPr>
        <w:t>開課單位：平南國中</w:t>
      </w:r>
      <w:r w:rsidRPr="003158F6">
        <w:rPr>
          <w:rFonts w:ascii="標楷體" w:eastAsia="標楷體" w:hAnsi="標楷體"/>
          <w:color w:val="000000"/>
          <w:szCs w:val="24"/>
        </w:rPr>
        <w:t>)</w:t>
      </w:r>
      <w:r w:rsidRPr="003158F6">
        <w:rPr>
          <w:rFonts w:ascii="標楷體" w:eastAsia="標楷體" w:hAnsi="標楷體" w:hint="eastAsia"/>
          <w:color w:val="000000"/>
          <w:szCs w:val="24"/>
        </w:rPr>
        <w:t>，並依各場次</w:t>
      </w:r>
      <w:r>
        <w:rPr>
          <w:rFonts w:ascii="標楷體" w:eastAsia="標楷體" w:hAnsi="標楷體" w:hint="eastAsia"/>
          <w:color w:val="000000"/>
          <w:szCs w:val="24"/>
        </w:rPr>
        <w:t>規定</w:t>
      </w:r>
      <w:r w:rsidRPr="003158F6">
        <w:rPr>
          <w:rFonts w:ascii="標楷體" w:eastAsia="標楷體" w:hAnsi="標楷體" w:hint="eastAsia"/>
          <w:color w:val="000000"/>
          <w:szCs w:val="24"/>
        </w:rPr>
        <w:t>完成報名程序</w:t>
      </w:r>
      <w:r>
        <w:rPr>
          <w:rFonts w:ascii="標楷體" w:eastAsia="標楷體" w:hAnsi="標楷體" w:hint="eastAsia"/>
          <w:color w:val="000000"/>
          <w:szCs w:val="24"/>
        </w:rPr>
        <w:t>，以確認錄取</w:t>
      </w:r>
      <w:r w:rsidRPr="003158F6">
        <w:rPr>
          <w:rFonts w:ascii="標楷體" w:eastAsia="標楷體" w:hAnsi="標楷體" w:hint="eastAsia"/>
          <w:color w:val="000000"/>
          <w:szCs w:val="24"/>
        </w:rPr>
        <w:t>。</w:t>
      </w:r>
    </w:p>
    <w:p w:rsidR="00962636" w:rsidRPr="003158F6" w:rsidRDefault="00962636" w:rsidP="003158F6">
      <w:pPr>
        <w:pStyle w:val="ListParagraph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本梯次共四場，</w:t>
      </w:r>
      <w:r w:rsidRPr="00BE0807">
        <w:rPr>
          <w:rFonts w:ascii="標楷體" w:eastAsia="標楷體" w:hAnsi="標楷體" w:hint="eastAsia"/>
          <w:b/>
          <w:color w:val="000000"/>
          <w:szCs w:val="24"/>
        </w:rPr>
        <w:t>每場每校以錄取二人、每人參加一場為原則</w:t>
      </w:r>
      <w:r w:rsidRPr="003158F6">
        <w:rPr>
          <w:rFonts w:ascii="標楷體" w:eastAsia="標楷體" w:hAnsi="標楷體" w:hint="eastAsia"/>
          <w:color w:val="000000"/>
          <w:szCs w:val="24"/>
        </w:rPr>
        <w:t>，額滿為止；如有餘額，由承辦單位視各校報名情況酌情遞補。學生輔導諮商中心適性組工作人員不受各校名額與場次限制。</w:t>
      </w:r>
    </w:p>
    <w:p w:rsidR="00962636" w:rsidRDefault="00962636" w:rsidP="003158F6">
      <w:pPr>
        <w:pStyle w:val="ListParagraph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BE0807">
        <w:rPr>
          <w:rFonts w:ascii="標楷體" w:eastAsia="標楷體" w:hAnsi="標楷體" w:hint="eastAsia"/>
          <w:b/>
          <w:color w:val="000000"/>
          <w:szCs w:val="24"/>
        </w:rPr>
        <w:t>參加研習人員及工作人員准予公</w:t>
      </w:r>
      <w:r w:rsidRPr="00BE0807">
        <w:rPr>
          <w:rFonts w:ascii="標楷體" w:eastAsia="標楷體" w:hAnsi="標楷體"/>
          <w:b/>
          <w:color w:val="000000"/>
          <w:szCs w:val="24"/>
        </w:rPr>
        <w:t>(</w:t>
      </w:r>
      <w:r w:rsidRPr="00BE0807">
        <w:rPr>
          <w:rFonts w:ascii="標楷體" w:eastAsia="標楷體" w:hAnsi="標楷體" w:hint="eastAsia"/>
          <w:b/>
          <w:color w:val="000000"/>
          <w:szCs w:val="24"/>
        </w:rPr>
        <w:t>差</w:t>
      </w:r>
      <w:r w:rsidRPr="00BE0807">
        <w:rPr>
          <w:rFonts w:ascii="標楷體" w:eastAsia="標楷體" w:hAnsi="標楷體"/>
          <w:b/>
          <w:color w:val="000000"/>
          <w:szCs w:val="24"/>
        </w:rPr>
        <w:t>)</w:t>
      </w:r>
      <w:r w:rsidRPr="00BE0807">
        <w:rPr>
          <w:rFonts w:ascii="標楷體" w:eastAsia="標楷體" w:hAnsi="標楷體" w:hint="eastAsia"/>
          <w:b/>
          <w:color w:val="000000"/>
          <w:szCs w:val="24"/>
        </w:rPr>
        <w:t>假登記，所遺課務由教務處協助安排代理代課</w:t>
      </w:r>
      <w:r w:rsidRPr="003158F6">
        <w:rPr>
          <w:rFonts w:ascii="標楷體" w:eastAsia="標楷體" w:hAnsi="標楷體" w:hint="eastAsia"/>
          <w:color w:val="000000"/>
          <w:szCs w:val="24"/>
        </w:rPr>
        <w:t>，代課鐘點費由各校人事費支應，如有不足，則依相關規定向教育局申請。</w:t>
      </w:r>
    </w:p>
    <w:p w:rsidR="00962636" w:rsidRPr="00BE7288" w:rsidRDefault="00962636" w:rsidP="00BE7288">
      <w:pPr>
        <w:pStyle w:val="ListParagraph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BE7288">
        <w:rPr>
          <w:rFonts w:ascii="標楷體" w:eastAsia="標楷體" w:hAnsi="標楷體" w:hint="eastAsia"/>
          <w:b/>
          <w:color w:val="000000"/>
          <w:szCs w:val="24"/>
        </w:rPr>
        <w:t>參加研習教師如需支應</w:t>
      </w:r>
      <w:r>
        <w:rPr>
          <w:rFonts w:ascii="標楷體" w:eastAsia="標楷體" w:hAnsi="標楷體" w:hint="eastAsia"/>
          <w:b/>
          <w:color w:val="000000"/>
          <w:szCs w:val="24"/>
        </w:rPr>
        <w:t>代課鐘點費者，須</w:t>
      </w:r>
      <w:r w:rsidRPr="00BE7288">
        <w:rPr>
          <w:rFonts w:ascii="標楷體" w:eastAsia="標楷體" w:hAnsi="標楷體" w:hint="eastAsia"/>
          <w:b/>
          <w:color w:val="000000"/>
          <w:szCs w:val="24"/>
        </w:rPr>
        <w:t>繳交個人課表影本一份</w:t>
      </w:r>
      <w:r w:rsidRPr="00BE7288">
        <w:rPr>
          <w:rFonts w:ascii="標楷體" w:eastAsia="標楷體" w:hAnsi="標楷體"/>
          <w:b/>
          <w:szCs w:val="24"/>
        </w:rPr>
        <w:t>(A4</w:t>
      </w:r>
      <w:r w:rsidRPr="00BE7288">
        <w:rPr>
          <w:rFonts w:ascii="標楷體" w:eastAsia="標楷體" w:hAnsi="標楷體" w:hint="eastAsia"/>
          <w:b/>
          <w:szCs w:val="24"/>
        </w:rPr>
        <w:t>，左上角註明研習日期</w:t>
      </w:r>
      <w:r w:rsidRPr="00BE7288">
        <w:rPr>
          <w:rFonts w:ascii="標楷體" w:eastAsia="標楷體" w:hAnsi="標楷體"/>
          <w:b/>
          <w:szCs w:val="24"/>
        </w:rPr>
        <w:t>)</w:t>
      </w:r>
      <w:r w:rsidRPr="00BE7288">
        <w:rPr>
          <w:rFonts w:ascii="標楷體" w:eastAsia="標楷體" w:hAnsi="標楷體" w:hint="eastAsia"/>
          <w:b/>
          <w:szCs w:val="24"/>
        </w:rPr>
        <w:t>，</w:t>
      </w:r>
      <w:r>
        <w:rPr>
          <w:rFonts w:ascii="標楷體" w:eastAsia="標楷體" w:hAnsi="標楷體" w:hint="eastAsia"/>
          <w:b/>
          <w:szCs w:val="24"/>
        </w:rPr>
        <w:t>以下</w:t>
      </w:r>
      <w:r w:rsidRPr="00BE7288">
        <w:rPr>
          <w:rFonts w:ascii="標楷體" w:eastAsia="標楷體" w:hAnsi="標楷體" w:hint="eastAsia"/>
          <w:b/>
          <w:szCs w:val="24"/>
        </w:rPr>
        <w:t>交件方式</w:t>
      </w:r>
      <w:r>
        <w:rPr>
          <w:rFonts w:ascii="標楷體" w:eastAsia="標楷體" w:hAnsi="標楷體" w:hint="eastAsia"/>
          <w:b/>
          <w:szCs w:val="24"/>
        </w:rPr>
        <w:t>擇一</w:t>
      </w:r>
      <w:r w:rsidRPr="00BE7288">
        <w:rPr>
          <w:rFonts w:ascii="標楷體" w:eastAsia="標楷體" w:hAnsi="標楷體" w:hint="eastAsia"/>
          <w:b/>
          <w:szCs w:val="24"/>
        </w:rPr>
        <w:t>：</w:t>
      </w:r>
    </w:p>
    <w:p w:rsidR="00962636" w:rsidRDefault="00962636" w:rsidP="00BE7288">
      <w:pPr>
        <w:pStyle w:val="ListParagraph"/>
        <w:numPr>
          <w:ilvl w:val="0"/>
          <w:numId w:val="29"/>
        </w:numPr>
        <w:tabs>
          <w:tab w:val="left" w:pos="567"/>
        </w:tabs>
        <w:ind w:leftChars="0" w:left="1418" w:hanging="709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研習當天簽到時現場繳交紙本課表。</w:t>
      </w:r>
    </w:p>
    <w:p w:rsidR="00962636" w:rsidRPr="00BE7288" w:rsidRDefault="00962636" w:rsidP="00BE7288">
      <w:pPr>
        <w:pStyle w:val="ListParagraph"/>
        <w:numPr>
          <w:ilvl w:val="0"/>
          <w:numId w:val="29"/>
        </w:numPr>
        <w:tabs>
          <w:tab w:val="left" w:pos="567"/>
        </w:tabs>
        <w:ind w:leftChars="0" w:left="1418" w:hanging="709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研習前傳真至平南國中總務處</w:t>
      </w:r>
      <w:r w:rsidRPr="004856D7">
        <w:rPr>
          <w:rFonts w:ascii="標楷體" w:eastAsia="標楷體" w:hAnsi="標楷體" w:hint="eastAsia"/>
          <w:b/>
          <w:color w:val="000000"/>
          <w:szCs w:val="24"/>
        </w:rPr>
        <w:t>，並電話確認。</w:t>
      </w:r>
    </w:p>
    <w:p w:rsidR="00962636" w:rsidRPr="00BE7288" w:rsidRDefault="00962636" w:rsidP="00BE7288">
      <w:pPr>
        <w:pStyle w:val="ListParagraph"/>
        <w:tabs>
          <w:tab w:val="left" w:pos="567"/>
        </w:tabs>
        <w:ind w:leftChars="0" w:left="1418"/>
        <w:jc w:val="both"/>
        <w:rPr>
          <w:rFonts w:ascii="標楷體" w:eastAsia="標楷體" w:hAnsi="標楷體"/>
          <w:szCs w:val="24"/>
        </w:rPr>
      </w:pPr>
      <w:r w:rsidRPr="00BE7288">
        <w:rPr>
          <w:rFonts w:ascii="標楷體" w:eastAsia="標楷體" w:hAnsi="標楷體"/>
          <w:szCs w:val="24"/>
        </w:rPr>
        <w:t>fax:</w:t>
      </w:r>
      <w:r w:rsidRPr="00BE7288">
        <w:rPr>
          <w:rFonts w:ascii="標楷體" w:eastAsia="標楷體" w:hAnsi="標楷體"/>
          <w:color w:val="000000"/>
          <w:szCs w:val="24"/>
        </w:rPr>
        <w:t>4392930</w:t>
      </w:r>
    </w:p>
    <w:p w:rsidR="00962636" w:rsidRPr="00BE7288" w:rsidRDefault="00962636" w:rsidP="00BE7288">
      <w:pPr>
        <w:pStyle w:val="ListParagraph"/>
        <w:tabs>
          <w:tab w:val="left" w:pos="567"/>
        </w:tabs>
        <w:ind w:leftChars="0" w:left="141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color w:val="000000"/>
          <w:szCs w:val="24"/>
        </w:rPr>
        <w:t>tel:4392164#</w:t>
      </w:r>
      <w:r w:rsidRPr="00BE7288">
        <w:rPr>
          <w:rFonts w:ascii="標楷體" w:eastAsia="標楷體" w:hAnsi="標楷體"/>
          <w:color w:val="000000"/>
          <w:szCs w:val="24"/>
        </w:rPr>
        <w:t>513</w:t>
      </w:r>
    </w:p>
    <w:p w:rsidR="00962636" w:rsidRPr="002C4F47" w:rsidRDefault="00962636" w:rsidP="00815AFA">
      <w:pPr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拾貳、聯絡方式：</w:t>
      </w:r>
    </w:p>
    <w:p w:rsidR="00962636" w:rsidRPr="002C4F47" w:rsidRDefault="00962636" w:rsidP="00815AFA">
      <w:pPr>
        <w:pStyle w:val="ListParagraph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桃園市</w:t>
      </w:r>
      <w:r>
        <w:rPr>
          <w:rFonts w:ascii="標楷體" w:eastAsia="標楷體" w:hAnsi="標楷體" w:hint="eastAsia"/>
          <w:color w:val="000000"/>
          <w:szCs w:val="24"/>
        </w:rPr>
        <w:t>學生</w:t>
      </w:r>
      <w:r w:rsidRPr="002C4F47">
        <w:rPr>
          <w:rFonts w:ascii="標楷體" w:eastAsia="標楷體" w:hAnsi="標楷體" w:hint="eastAsia"/>
          <w:color w:val="000000"/>
          <w:szCs w:val="24"/>
        </w:rPr>
        <w:t>輔導諮商中心適性組：呂淑惠副組長。</w:t>
      </w:r>
    </w:p>
    <w:p w:rsidR="00962636" w:rsidRPr="002C4F47" w:rsidRDefault="00962636" w:rsidP="00EB1C6C">
      <w:pPr>
        <w:pStyle w:val="ListParagraph"/>
        <w:ind w:leftChars="0" w:left="96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電話：</w:t>
      </w:r>
      <w:r w:rsidRPr="002C4F47">
        <w:rPr>
          <w:rFonts w:ascii="標楷體" w:eastAsia="標楷體" w:hAnsi="標楷體"/>
          <w:color w:val="000000"/>
          <w:szCs w:val="24"/>
        </w:rPr>
        <w:t>4392164#233</w:t>
      </w:r>
      <w:r w:rsidRPr="002C4F47">
        <w:rPr>
          <w:rFonts w:ascii="標楷體" w:eastAsia="標楷體" w:hAnsi="標楷體" w:hint="eastAsia"/>
          <w:color w:val="000000"/>
          <w:szCs w:val="24"/>
        </w:rPr>
        <w:t>、傳真：</w:t>
      </w:r>
      <w:r w:rsidRPr="002C4F47">
        <w:rPr>
          <w:rFonts w:ascii="標楷體" w:eastAsia="標楷體" w:hAnsi="標楷體"/>
          <w:color w:val="000000"/>
          <w:szCs w:val="24"/>
        </w:rPr>
        <w:t>4392930</w:t>
      </w:r>
      <w:r w:rsidRPr="002C4F47">
        <w:rPr>
          <w:rFonts w:ascii="標楷體" w:eastAsia="標楷體" w:hAnsi="標楷體" w:hint="eastAsia"/>
          <w:color w:val="000000"/>
          <w:szCs w:val="24"/>
        </w:rPr>
        <w:t>。</w:t>
      </w:r>
      <w:r w:rsidRPr="002C4F47">
        <w:rPr>
          <w:rFonts w:ascii="標楷體" w:eastAsia="標楷體" w:hAnsi="標楷體"/>
          <w:color w:val="000000"/>
          <w:szCs w:val="24"/>
        </w:rPr>
        <w:t>Email:sophie268@gmail.com</w:t>
      </w:r>
      <w:r w:rsidRPr="002C4F47">
        <w:rPr>
          <w:rFonts w:ascii="標楷體" w:eastAsia="標楷體" w:hAnsi="標楷體" w:hint="eastAsia"/>
          <w:color w:val="000000"/>
          <w:szCs w:val="24"/>
        </w:rPr>
        <w:t>。</w:t>
      </w:r>
    </w:p>
    <w:p w:rsidR="00962636" w:rsidRPr="002C4F47" w:rsidRDefault="00962636" w:rsidP="00815AFA">
      <w:pPr>
        <w:pStyle w:val="ListParagraph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C4F47">
        <w:rPr>
          <w:rFonts w:ascii="標楷體" w:eastAsia="標楷體" w:hAnsi="標楷體" w:hint="eastAsia"/>
          <w:color w:val="000000"/>
          <w:szCs w:val="24"/>
        </w:rPr>
        <w:t>協辦單位：桃園市各高中職校聯絡人</w:t>
      </w:r>
      <w:r w:rsidRPr="002C4F47">
        <w:rPr>
          <w:rFonts w:ascii="標楷體" w:eastAsia="標楷體" w:hAnsi="標楷體"/>
          <w:color w:val="000000"/>
          <w:szCs w:val="24"/>
        </w:rPr>
        <w:t>(</w:t>
      </w:r>
      <w:r w:rsidRPr="002C4F47">
        <w:rPr>
          <w:rFonts w:ascii="標楷體" w:eastAsia="標楷體" w:hAnsi="標楷體" w:hint="eastAsia"/>
          <w:color w:val="000000"/>
          <w:szCs w:val="24"/>
        </w:rPr>
        <w:t>如附件</w:t>
      </w:r>
      <w:r>
        <w:rPr>
          <w:rFonts w:ascii="標楷體" w:eastAsia="標楷體" w:hAnsi="標楷體" w:hint="eastAsia"/>
          <w:color w:val="000000"/>
          <w:szCs w:val="24"/>
        </w:rPr>
        <w:t>一至四</w:t>
      </w:r>
      <w:r w:rsidRPr="002C4F47">
        <w:rPr>
          <w:rFonts w:ascii="標楷體" w:eastAsia="標楷體" w:hAnsi="標楷體"/>
          <w:color w:val="000000"/>
          <w:szCs w:val="24"/>
        </w:rPr>
        <w:t>)</w:t>
      </w:r>
      <w:r w:rsidRPr="002C4F47">
        <w:rPr>
          <w:rFonts w:ascii="標楷體" w:eastAsia="標楷體" w:hAnsi="標楷體" w:hint="eastAsia"/>
          <w:color w:val="000000"/>
          <w:szCs w:val="24"/>
        </w:rPr>
        <w:t>。</w:t>
      </w:r>
    </w:p>
    <w:p w:rsidR="00962636" w:rsidRPr="002C4F47" w:rsidRDefault="00962636" w:rsidP="00815AFA">
      <w:pPr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拾叁</w:t>
      </w:r>
      <w:r w:rsidRPr="002C4F47">
        <w:rPr>
          <w:rFonts w:ascii="標楷體" w:eastAsia="標楷體" w:hAnsi="標楷體" w:hint="eastAsia"/>
          <w:color w:val="000000"/>
          <w:szCs w:val="24"/>
        </w:rPr>
        <w:t>、本計畫經函報桃園市政府教育局核定後實施，修正時亦同。</w:t>
      </w:r>
    </w:p>
    <w:p w:rsidR="00962636" w:rsidRPr="002C4F47" w:rsidRDefault="00962636">
      <w:pPr>
        <w:widowControl/>
        <w:spacing w:line="240" w:lineRule="atLeast"/>
        <w:rPr>
          <w:rFonts w:ascii="標楷體" w:eastAsia="標楷體" w:hAnsi="標楷體"/>
          <w:color w:val="000000"/>
        </w:rPr>
      </w:pPr>
      <w:r w:rsidRPr="002C4F47">
        <w:rPr>
          <w:rFonts w:ascii="標楷體" w:eastAsia="標楷體" w:hAnsi="標楷體"/>
          <w:color w:val="000000"/>
        </w:rPr>
        <w:br w:type="page"/>
      </w:r>
    </w:p>
    <w:p w:rsidR="00962636" w:rsidRDefault="00962636" w:rsidP="002533B7">
      <w:pPr>
        <w:widowControl/>
        <w:tabs>
          <w:tab w:val="center" w:pos="4873"/>
        </w:tabs>
        <w:spacing w:line="240" w:lineRule="atLeast"/>
        <w:rPr>
          <w:rFonts w:ascii="標楷體" w:eastAsia="標楷體" w:hAnsi="標楷體"/>
          <w:szCs w:val="24"/>
        </w:rPr>
      </w:pPr>
      <w:r w:rsidRPr="00DF171E">
        <w:rPr>
          <w:rFonts w:ascii="標楷體" w:eastAsia="標楷體" w:hAnsi="標楷體" w:hint="eastAsia"/>
          <w:szCs w:val="24"/>
        </w:rPr>
        <w:t>附件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ab/>
      </w:r>
    </w:p>
    <w:p w:rsidR="00962636" w:rsidRDefault="00962636" w:rsidP="005F3C82">
      <w:pPr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377E8D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6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Pr="002C4F47">
        <w:rPr>
          <w:rFonts w:ascii="標楷體" w:eastAsia="標楷體" w:hAnsi="標楷體"/>
          <w:b/>
          <w:color w:val="000000"/>
          <w:sz w:val="32"/>
          <w:szCs w:val="32"/>
        </w:rPr>
        <w:t>-</w:t>
      </w:r>
      <w:r w:rsidRPr="002C4F47">
        <w:rPr>
          <w:rFonts w:ascii="標楷體" w:eastAsia="標楷體" w:hAnsi="標楷體" w:hint="eastAsia"/>
          <w:b/>
          <w:color w:val="000000"/>
          <w:sz w:val="32"/>
          <w:szCs w:val="32"/>
        </w:rPr>
        <w:t>適性教育發展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國中</w:t>
      </w:r>
      <w:r w:rsidRPr="002C4F47">
        <w:rPr>
          <w:rFonts w:ascii="標楷體" w:eastAsia="標楷體" w:hAnsi="標楷體" w:hint="eastAsia"/>
          <w:b/>
          <w:color w:val="000000"/>
          <w:sz w:val="32"/>
          <w:szCs w:val="32"/>
        </w:rPr>
        <w:t>教師職群增能體驗學習活動</w:t>
      </w:r>
      <w:r w:rsidRPr="002C4F47">
        <w:rPr>
          <w:rFonts w:ascii="標楷體" w:eastAsia="標楷體" w:hAnsi="標楷體"/>
          <w:b/>
          <w:color w:val="000000"/>
          <w:sz w:val="32"/>
          <w:szCs w:val="32"/>
        </w:rPr>
        <w:t>-</w:t>
      </w:r>
    </w:p>
    <w:p w:rsidR="00962636" w:rsidRPr="00A226EF" w:rsidRDefault="00962636" w:rsidP="005F3C82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226EF">
        <w:rPr>
          <w:rFonts w:ascii="標楷體" w:eastAsia="標楷體" w:hAnsi="標楷體" w:hint="eastAsia"/>
          <w:b/>
          <w:sz w:val="32"/>
          <w:szCs w:val="32"/>
        </w:rPr>
        <w:t>國中教師職群之旅課程表</w:t>
      </w:r>
      <w:r w:rsidRPr="00A226EF">
        <w:rPr>
          <w:rFonts w:ascii="標楷體" w:eastAsia="標楷體" w:hAnsi="標楷體"/>
          <w:b/>
          <w:sz w:val="32"/>
          <w:szCs w:val="32"/>
        </w:rPr>
        <w:t>~1</w:t>
      </w:r>
    </w:p>
    <w:p w:rsidR="00962636" w:rsidRPr="00810DD2" w:rsidRDefault="00962636" w:rsidP="002533B7">
      <w:pPr>
        <w:widowControl/>
        <w:spacing w:line="24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810DD2">
        <w:rPr>
          <w:rFonts w:ascii="標楷體" w:eastAsia="標楷體" w:hAnsi="標楷體" w:hint="eastAsia"/>
          <w:b/>
          <w:sz w:val="28"/>
          <w:szCs w:val="28"/>
        </w:rPr>
        <w:t>協辦學校：方曙商工</w:t>
      </w:r>
    </w:p>
    <w:p w:rsidR="00962636" w:rsidRPr="00810DD2" w:rsidRDefault="00962636" w:rsidP="002533B7">
      <w:pPr>
        <w:pStyle w:val="ListParagraph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810DD2">
        <w:rPr>
          <w:rFonts w:ascii="標楷體" w:eastAsia="標楷體" w:hAnsi="標楷體" w:hint="eastAsia"/>
          <w:szCs w:val="24"/>
        </w:rPr>
        <w:t>辦理日期：</w:t>
      </w:r>
      <w:r w:rsidRPr="00810DD2">
        <w:rPr>
          <w:rFonts w:ascii="Times New Roman" w:eastAsia="標楷體" w:hAnsi="Times New Roman"/>
          <w:b/>
          <w:szCs w:val="24"/>
        </w:rPr>
        <w:t>106.03.14(</w:t>
      </w:r>
      <w:r w:rsidRPr="00810DD2">
        <w:rPr>
          <w:rFonts w:ascii="Times New Roman" w:eastAsia="標楷體" w:hAnsi="Times New Roman" w:hint="eastAsia"/>
          <w:b/>
          <w:szCs w:val="24"/>
        </w:rPr>
        <w:t>二</w:t>
      </w:r>
      <w:r w:rsidRPr="00810DD2">
        <w:rPr>
          <w:rFonts w:ascii="Times New Roman" w:eastAsia="標楷體" w:hAnsi="Times New Roman"/>
          <w:b/>
          <w:szCs w:val="24"/>
        </w:rPr>
        <w:t>)</w:t>
      </w:r>
    </w:p>
    <w:p w:rsidR="00962636" w:rsidRPr="00810DD2" w:rsidRDefault="00962636" w:rsidP="002533B7">
      <w:pPr>
        <w:pStyle w:val="ListParagraph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810DD2">
        <w:rPr>
          <w:rFonts w:ascii="標楷體" w:eastAsia="標楷體" w:hAnsi="標楷體" w:hint="eastAsia"/>
          <w:szCs w:val="24"/>
        </w:rPr>
        <w:t>研習地點：</w:t>
      </w:r>
      <w:r>
        <w:rPr>
          <w:rFonts w:ascii="標楷體" w:eastAsia="標楷體" w:hAnsi="標楷體" w:hint="eastAsia"/>
          <w:szCs w:val="24"/>
        </w:rPr>
        <w:t>新北市明志科大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桃園機場</w:t>
      </w:r>
      <w:r>
        <w:rPr>
          <w:rFonts w:ascii="標楷體" w:eastAsia="標楷體" w:hAnsi="標楷體"/>
          <w:szCs w:val="24"/>
        </w:rPr>
        <w:t>-</w:t>
      </w:r>
      <w:r w:rsidRPr="00810DD2">
        <w:rPr>
          <w:rFonts w:ascii="標楷體" w:eastAsia="標楷體" w:hAnsi="標楷體" w:hint="eastAsia"/>
          <w:szCs w:val="24"/>
        </w:rPr>
        <w:t>長榮航</w:t>
      </w:r>
      <w:r>
        <w:rPr>
          <w:rFonts w:ascii="標楷體" w:eastAsia="標楷體" w:hAnsi="標楷體" w:hint="eastAsia"/>
          <w:szCs w:val="24"/>
        </w:rPr>
        <w:t>太科技股份有限公司</w:t>
      </w:r>
    </w:p>
    <w:p w:rsidR="00962636" w:rsidRPr="00810DD2" w:rsidRDefault="00962636" w:rsidP="002533B7">
      <w:pPr>
        <w:pStyle w:val="ListParagraph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810DD2">
        <w:rPr>
          <w:rFonts w:ascii="標楷體" w:eastAsia="標楷體" w:hAnsi="標楷體" w:hint="eastAsia"/>
          <w:szCs w:val="24"/>
        </w:rPr>
        <w:t>對象：國中教師，每校二名為限。</w:t>
      </w:r>
    </w:p>
    <w:p w:rsidR="00962636" w:rsidRPr="00810DD2" w:rsidRDefault="00962636" w:rsidP="002533B7">
      <w:pPr>
        <w:pStyle w:val="ListParagraph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810DD2">
        <w:rPr>
          <w:rFonts w:ascii="標楷體" w:eastAsia="標楷體" w:hAnsi="標楷體" w:hint="eastAsia"/>
          <w:szCs w:val="24"/>
        </w:rPr>
        <w:t>名額</w:t>
      </w:r>
      <w:r w:rsidRPr="00810DD2">
        <w:rPr>
          <w:rFonts w:ascii="Times New Roman" w:eastAsia="標楷體" w:hAnsi="Times New Roman" w:hint="eastAsia"/>
          <w:szCs w:val="24"/>
        </w:rPr>
        <w:t>：</w:t>
      </w:r>
      <w:r w:rsidRPr="00F9530F">
        <w:rPr>
          <w:rFonts w:ascii="Times New Roman" w:eastAsia="標楷體" w:hAnsi="Times New Roman"/>
          <w:b/>
          <w:szCs w:val="24"/>
        </w:rPr>
        <w:t>40</w:t>
      </w:r>
      <w:r w:rsidRPr="00F9530F">
        <w:rPr>
          <w:rFonts w:ascii="Times New Roman" w:eastAsia="標楷體" w:hAnsi="Times New Roman" w:hint="eastAsia"/>
          <w:b/>
          <w:szCs w:val="24"/>
        </w:rPr>
        <w:t>人</w:t>
      </w:r>
      <w:r>
        <w:rPr>
          <w:rFonts w:ascii="Times New Roman" w:eastAsia="標楷體" w:hAnsi="Times New Roman"/>
          <w:b/>
          <w:szCs w:val="24"/>
        </w:rPr>
        <w:t>/</w:t>
      </w:r>
      <w:r>
        <w:rPr>
          <w:rFonts w:ascii="Times New Roman" w:eastAsia="標楷體" w:hAnsi="Times New Roman" w:hint="eastAsia"/>
          <w:b/>
          <w:szCs w:val="24"/>
        </w:rPr>
        <w:t>車</w:t>
      </w:r>
      <w:r w:rsidRPr="00810DD2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學員</w:t>
      </w:r>
      <w:r>
        <w:rPr>
          <w:rFonts w:ascii="Times New Roman" w:eastAsia="標楷體" w:hAnsi="Times New Roman"/>
          <w:szCs w:val="24"/>
        </w:rPr>
        <w:t>36</w:t>
      </w:r>
      <w:r>
        <w:rPr>
          <w:rFonts w:ascii="Times New Roman" w:eastAsia="標楷體" w:hAnsi="Times New Roman" w:hint="eastAsia"/>
          <w:szCs w:val="24"/>
        </w:rPr>
        <w:t>名，</w:t>
      </w:r>
      <w:r w:rsidRPr="00810DD2">
        <w:rPr>
          <w:rFonts w:ascii="Times New Roman" w:eastAsia="標楷體" w:hAnsi="Times New Roman" w:hint="eastAsia"/>
          <w:szCs w:val="24"/>
        </w:rPr>
        <w:t>額滿為止。</w:t>
      </w:r>
    </w:p>
    <w:p w:rsidR="00962636" w:rsidRPr="00563E86" w:rsidRDefault="00962636" w:rsidP="002533B7">
      <w:pPr>
        <w:pStyle w:val="ListParagraph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課程表：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4057"/>
        <w:gridCol w:w="2208"/>
        <w:gridCol w:w="1639"/>
      </w:tblGrid>
      <w:tr w:rsidR="00962636" w:rsidRPr="001B32D5" w:rsidTr="001B32D5">
        <w:trPr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4057" w:type="dxa"/>
          </w:tcPr>
          <w:p w:rsidR="00962636" w:rsidRPr="001B32D5" w:rsidRDefault="00962636" w:rsidP="001B32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流程</w:t>
            </w:r>
          </w:p>
        </w:tc>
        <w:tc>
          <w:tcPr>
            <w:tcW w:w="2208" w:type="dxa"/>
          </w:tcPr>
          <w:p w:rsidR="00962636" w:rsidRPr="001B32D5" w:rsidRDefault="00962636" w:rsidP="001B32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負責人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639" w:type="dxa"/>
          </w:tcPr>
          <w:p w:rsidR="00962636" w:rsidRPr="001B32D5" w:rsidRDefault="00962636" w:rsidP="001B32D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地點</w:t>
            </w:r>
          </w:p>
        </w:tc>
      </w:tr>
      <w:tr w:rsidR="00962636" w:rsidRPr="001B32D5" w:rsidTr="001B32D5">
        <w:trPr>
          <w:trHeight w:val="510"/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07:20~09:00</w:t>
            </w:r>
          </w:p>
        </w:tc>
        <w:tc>
          <w:tcPr>
            <w:tcW w:w="4057" w:type="dxa"/>
            <w:vAlign w:val="center"/>
          </w:tcPr>
          <w:p w:rsidR="00962636" w:rsidRPr="001B32D5" w:rsidRDefault="00962636" w:rsidP="00BE71F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搭乘專車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接駁點二擇一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  <w:p w:rsidR="00962636" w:rsidRPr="001B32D5" w:rsidRDefault="00962636" w:rsidP="00BE71F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7:20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方曙商工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或</w:t>
            </w:r>
          </w:p>
          <w:p w:rsidR="00962636" w:rsidRPr="001B32D5" w:rsidRDefault="00962636" w:rsidP="00BE71F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8:00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桃園火車前站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遠東百貨旁麥當勞出口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2208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方曙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葉芳君主任</w:t>
            </w:r>
          </w:p>
        </w:tc>
        <w:tc>
          <w:tcPr>
            <w:tcW w:w="1639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B32D5">
              <w:rPr>
                <w:rFonts w:ascii="微軟正黑體" w:eastAsia="微軟正黑體" w:hAnsi="微軟正黑體" w:hint="eastAsia"/>
                <w:color w:val="000000"/>
                <w:szCs w:val="24"/>
              </w:rPr>
              <w:t>方曙商工</w:t>
            </w:r>
            <w:r w:rsidRPr="001B32D5">
              <w:rPr>
                <w:rFonts w:ascii="微軟正黑體" w:eastAsia="微軟正黑體" w:hAnsi="微軟正黑體"/>
                <w:color w:val="000000"/>
                <w:szCs w:val="24"/>
              </w:rPr>
              <w:t>/</w:t>
            </w:r>
          </w:p>
          <w:p w:rsidR="00962636" w:rsidRPr="001B32D5" w:rsidRDefault="00962636" w:rsidP="001B32D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B32D5">
              <w:rPr>
                <w:rFonts w:ascii="微軟正黑體" w:eastAsia="微軟正黑體" w:hAnsi="微軟正黑體" w:hint="eastAsia"/>
                <w:color w:val="000000"/>
                <w:szCs w:val="24"/>
              </w:rPr>
              <w:t>桃園火車站</w:t>
            </w:r>
          </w:p>
        </w:tc>
      </w:tr>
      <w:tr w:rsidR="00962636" w:rsidRPr="001B32D5" w:rsidTr="001B32D5">
        <w:trPr>
          <w:trHeight w:val="1020"/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09:00~09:20</w:t>
            </w:r>
          </w:p>
        </w:tc>
        <w:tc>
          <w:tcPr>
            <w:tcW w:w="4057" w:type="dxa"/>
            <w:vAlign w:val="center"/>
          </w:tcPr>
          <w:p w:rsidR="00962636" w:rsidRPr="001B32D5" w:rsidRDefault="00962636" w:rsidP="001B32D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始業式</w:t>
            </w:r>
          </w:p>
        </w:tc>
        <w:tc>
          <w:tcPr>
            <w:tcW w:w="2208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方曙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高儀樺校長</w:t>
            </w:r>
          </w:p>
          <w:p w:rsidR="00962636" w:rsidRPr="001B32D5" w:rsidRDefault="00962636" w:rsidP="001B32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平南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曾安煌校長</w:t>
            </w:r>
          </w:p>
        </w:tc>
        <w:tc>
          <w:tcPr>
            <w:tcW w:w="1639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B32D5">
              <w:rPr>
                <w:rFonts w:ascii="微軟正黑體" w:eastAsia="微軟正黑體" w:hAnsi="微軟正黑體" w:hint="eastAsia"/>
                <w:color w:val="000000"/>
                <w:szCs w:val="24"/>
              </w:rPr>
              <w:t>明志科大</w:t>
            </w:r>
          </w:p>
        </w:tc>
      </w:tr>
      <w:tr w:rsidR="00962636" w:rsidRPr="001B32D5" w:rsidTr="001B32D5">
        <w:trPr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09:20~10:00</w:t>
            </w:r>
          </w:p>
        </w:tc>
        <w:tc>
          <w:tcPr>
            <w:tcW w:w="4057" w:type="dxa"/>
            <w:vAlign w:val="center"/>
          </w:tcPr>
          <w:p w:rsidR="00962636" w:rsidRPr="001B32D5" w:rsidRDefault="00962636" w:rsidP="00BE71F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cs="Arial" w:hint="eastAsia"/>
                <w:color w:val="000000"/>
                <w:spacing w:val="15"/>
                <w:kern w:val="0"/>
                <w:szCs w:val="24"/>
              </w:rPr>
              <w:t>明志科大談「三明治教學」</w:t>
            </w:r>
          </w:p>
        </w:tc>
        <w:tc>
          <w:tcPr>
            <w:tcW w:w="2208" w:type="dxa"/>
            <w:vAlign w:val="center"/>
          </w:tcPr>
          <w:p w:rsidR="00962636" w:rsidRPr="001B32D5" w:rsidRDefault="00962636" w:rsidP="00860A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明志科大梁院長</w:t>
            </w:r>
          </w:p>
        </w:tc>
        <w:tc>
          <w:tcPr>
            <w:tcW w:w="1639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B32D5">
              <w:rPr>
                <w:rFonts w:ascii="微軟正黑體" w:eastAsia="微軟正黑體" w:hAnsi="微軟正黑體" w:hint="eastAsia"/>
                <w:color w:val="000000"/>
                <w:szCs w:val="24"/>
              </w:rPr>
              <w:t>明志科大</w:t>
            </w:r>
          </w:p>
        </w:tc>
      </w:tr>
      <w:tr w:rsidR="00962636" w:rsidRPr="001B32D5" w:rsidTr="001B32D5">
        <w:trPr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10:00~12:00</w:t>
            </w:r>
          </w:p>
        </w:tc>
        <w:tc>
          <w:tcPr>
            <w:tcW w:w="4057" w:type="dxa"/>
            <w:vAlign w:val="center"/>
          </w:tcPr>
          <w:p w:rsidR="00962636" w:rsidRPr="001B32D5" w:rsidRDefault="00962636" w:rsidP="00BE71F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機械類群發展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油電混合車技術</w:t>
            </w:r>
          </w:p>
        </w:tc>
        <w:tc>
          <w:tcPr>
            <w:tcW w:w="2208" w:type="dxa"/>
            <w:vAlign w:val="center"/>
          </w:tcPr>
          <w:p w:rsidR="00962636" w:rsidRPr="001B32D5" w:rsidRDefault="00962636" w:rsidP="00860A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明志科大黃教授</w:t>
            </w:r>
          </w:p>
        </w:tc>
        <w:tc>
          <w:tcPr>
            <w:tcW w:w="1639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B32D5">
              <w:rPr>
                <w:rFonts w:ascii="微軟正黑體" w:eastAsia="微軟正黑體" w:hAnsi="微軟正黑體" w:hint="eastAsia"/>
                <w:color w:val="000000"/>
                <w:szCs w:val="24"/>
              </w:rPr>
              <w:t>明志科大</w:t>
            </w:r>
          </w:p>
        </w:tc>
      </w:tr>
      <w:tr w:rsidR="00962636" w:rsidRPr="001B32D5" w:rsidTr="001B32D5">
        <w:trPr>
          <w:trHeight w:val="1020"/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12:00~13:00</w:t>
            </w:r>
          </w:p>
        </w:tc>
        <w:tc>
          <w:tcPr>
            <w:tcW w:w="4057" w:type="dxa"/>
            <w:vAlign w:val="center"/>
          </w:tcPr>
          <w:p w:rsidR="00962636" w:rsidRPr="001B32D5" w:rsidRDefault="00962636" w:rsidP="001B32D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午餐</w:t>
            </w:r>
          </w:p>
        </w:tc>
        <w:tc>
          <w:tcPr>
            <w:tcW w:w="2208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方曙商工</w:t>
            </w:r>
          </w:p>
        </w:tc>
        <w:tc>
          <w:tcPr>
            <w:tcW w:w="1639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B32D5">
              <w:rPr>
                <w:rFonts w:ascii="微軟正黑體" w:eastAsia="微軟正黑體" w:hAnsi="微軟正黑體" w:hint="eastAsia"/>
                <w:color w:val="000000"/>
                <w:szCs w:val="24"/>
              </w:rPr>
              <w:t>大溪餐廳</w:t>
            </w:r>
          </w:p>
        </w:tc>
      </w:tr>
      <w:tr w:rsidR="00962636" w:rsidRPr="001B32D5" w:rsidTr="001B32D5">
        <w:trPr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13:00~15:30</w:t>
            </w:r>
          </w:p>
        </w:tc>
        <w:tc>
          <w:tcPr>
            <w:tcW w:w="4057" w:type="dxa"/>
            <w:vAlign w:val="center"/>
          </w:tcPr>
          <w:p w:rsidR="00962636" w:rsidRPr="001B32D5" w:rsidRDefault="00962636" w:rsidP="00BE71F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長榮航太飛機維修簡介及參訪</w:t>
            </w:r>
          </w:p>
        </w:tc>
        <w:tc>
          <w:tcPr>
            <w:tcW w:w="2208" w:type="dxa"/>
            <w:vAlign w:val="center"/>
          </w:tcPr>
          <w:p w:rsidR="00962636" w:rsidRPr="001B32D5" w:rsidRDefault="00962636" w:rsidP="00BE71F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長榮航太朱副理</w:t>
            </w:r>
          </w:p>
        </w:tc>
        <w:tc>
          <w:tcPr>
            <w:tcW w:w="1639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B32D5">
              <w:rPr>
                <w:rFonts w:ascii="微軟正黑體" w:eastAsia="微軟正黑體" w:hAnsi="微軟正黑體" w:hint="eastAsia"/>
                <w:color w:val="000000"/>
                <w:szCs w:val="24"/>
              </w:rPr>
              <w:t>長榮航太</w:t>
            </w:r>
          </w:p>
        </w:tc>
      </w:tr>
      <w:tr w:rsidR="00962636" w:rsidRPr="001B32D5" w:rsidTr="001B32D5">
        <w:trPr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15:30~16:00</w:t>
            </w:r>
          </w:p>
        </w:tc>
        <w:tc>
          <w:tcPr>
            <w:tcW w:w="4057" w:type="dxa"/>
            <w:vAlign w:val="center"/>
          </w:tcPr>
          <w:p w:rsidR="00962636" w:rsidRPr="001B32D5" w:rsidRDefault="00962636" w:rsidP="00BE71F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方曙商工飛修科簡介</w:t>
            </w:r>
          </w:p>
        </w:tc>
        <w:tc>
          <w:tcPr>
            <w:tcW w:w="2208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方曙飛修科吳主任</w:t>
            </w:r>
          </w:p>
        </w:tc>
        <w:tc>
          <w:tcPr>
            <w:tcW w:w="1639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B32D5">
              <w:rPr>
                <w:rFonts w:ascii="微軟正黑體" w:eastAsia="微軟正黑體" w:hAnsi="微軟正黑體" w:hint="eastAsia"/>
                <w:color w:val="000000"/>
                <w:szCs w:val="24"/>
              </w:rPr>
              <w:t>長榮航太</w:t>
            </w:r>
          </w:p>
        </w:tc>
      </w:tr>
      <w:tr w:rsidR="00962636" w:rsidRPr="001B32D5" w:rsidTr="001B32D5">
        <w:trPr>
          <w:trHeight w:val="567"/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/>
                <w:color w:val="000000"/>
                <w:szCs w:val="24"/>
              </w:rPr>
              <w:t>16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4057" w:type="dxa"/>
            <w:vAlign w:val="center"/>
          </w:tcPr>
          <w:p w:rsidR="00962636" w:rsidRPr="001B32D5" w:rsidRDefault="00962636" w:rsidP="001B32D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  <w:tc>
          <w:tcPr>
            <w:tcW w:w="2208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方曙商工</w:t>
            </w:r>
          </w:p>
        </w:tc>
        <w:tc>
          <w:tcPr>
            <w:tcW w:w="1639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962636" w:rsidRPr="00B4302E" w:rsidRDefault="00962636" w:rsidP="002533B7">
      <w:pPr>
        <w:pStyle w:val="ListParagraph"/>
        <w:numPr>
          <w:ilvl w:val="0"/>
          <w:numId w:val="5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B4302E">
        <w:rPr>
          <w:rFonts w:ascii="Times New Roman" w:eastAsia="標楷體" w:hAnsi="Times New Roman" w:hint="eastAsia"/>
          <w:szCs w:val="24"/>
        </w:rPr>
        <w:t>協辦學校聯絡人：方曙商工國際處主任葉芳君、</w:t>
      </w:r>
      <w:r w:rsidRPr="00B4302E">
        <w:rPr>
          <w:rFonts w:ascii="標楷體" w:eastAsia="標楷體" w:hAnsi="標楷體" w:hint="eastAsia"/>
        </w:rPr>
        <w:t>徐浩哲組長</w:t>
      </w:r>
      <w:r>
        <w:rPr>
          <w:rFonts w:ascii="標楷體" w:eastAsia="標楷體" w:hAnsi="標楷體" w:hint="eastAsia"/>
        </w:rPr>
        <w:t>，</w:t>
      </w:r>
      <w:r w:rsidRPr="00B4302E">
        <w:rPr>
          <w:rFonts w:ascii="Times New Roman" w:eastAsia="標楷體" w:hAnsi="Times New Roman" w:hint="eastAsia"/>
          <w:szCs w:val="24"/>
        </w:rPr>
        <w:t>電話：</w:t>
      </w:r>
      <w:r w:rsidRPr="00B4302E">
        <w:rPr>
          <w:rFonts w:ascii="Times New Roman" w:eastAsia="標楷體" w:hAnsi="Times New Roman"/>
          <w:szCs w:val="24"/>
        </w:rPr>
        <w:t>(03)4796345#168</w:t>
      </w:r>
    </w:p>
    <w:p w:rsidR="00962636" w:rsidRPr="008D4736" w:rsidRDefault="00962636" w:rsidP="002533B7">
      <w:pPr>
        <w:pStyle w:val="ListParagraph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293016">
        <w:rPr>
          <w:rFonts w:ascii="標楷體" w:eastAsia="標楷體" w:hAnsi="標楷體" w:hint="eastAsia"/>
        </w:rPr>
        <w:t>承辦學校聯絡人：平南國中呂淑惠老師（</w:t>
      </w:r>
      <w:r w:rsidRPr="00293016">
        <w:rPr>
          <w:rFonts w:ascii="標楷體" w:eastAsia="標楷體" w:hAnsi="標楷體" w:hint="eastAsia"/>
          <w:szCs w:val="24"/>
        </w:rPr>
        <w:t>桃園市</w:t>
      </w:r>
      <w:r>
        <w:rPr>
          <w:rFonts w:ascii="標楷體" w:eastAsia="標楷體" w:hAnsi="標楷體" w:hint="eastAsia"/>
          <w:szCs w:val="24"/>
        </w:rPr>
        <w:t>學生</w:t>
      </w:r>
      <w:r w:rsidRPr="00293016">
        <w:rPr>
          <w:rFonts w:ascii="標楷體" w:eastAsia="標楷體" w:hAnsi="標楷體" w:hint="eastAsia"/>
          <w:szCs w:val="24"/>
        </w:rPr>
        <w:t>輔導諮商中心適性組）</w:t>
      </w:r>
      <w:r w:rsidRPr="0029301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br/>
      </w:r>
      <w:r w:rsidRPr="00293016">
        <w:rPr>
          <w:rFonts w:ascii="標楷體" w:eastAsia="標楷體" w:hAnsi="標楷體" w:hint="eastAsia"/>
          <w:szCs w:val="24"/>
        </w:rPr>
        <w:t>電話：</w:t>
      </w:r>
      <w:r w:rsidRPr="00293016">
        <w:rPr>
          <w:rFonts w:ascii="標楷體" w:eastAsia="標楷體" w:hAnsi="標楷體"/>
          <w:szCs w:val="24"/>
        </w:rPr>
        <w:t>4392164#233</w:t>
      </w:r>
      <w:r w:rsidRPr="00D0244A">
        <w:rPr>
          <w:rFonts w:ascii="標楷體" w:eastAsia="標楷體" w:hAnsi="標楷體" w:hint="eastAsia"/>
          <w:szCs w:val="24"/>
        </w:rPr>
        <w:t>、</w:t>
      </w:r>
      <w:r w:rsidRPr="00D0244A">
        <w:rPr>
          <w:rFonts w:ascii="標楷體" w:eastAsia="標楷體" w:hAnsi="標楷體"/>
          <w:szCs w:val="24"/>
        </w:rPr>
        <w:t>0926-686426</w:t>
      </w:r>
      <w:r>
        <w:rPr>
          <w:rFonts w:ascii="標楷體" w:eastAsia="標楷體" w:hAnsi="標楷體" w:hint="eastAsia"/>
          <w:szCs w:val="24"/>
        </w:rPr>
        <w:t>。</w:t>
      </w:r>
      <w:r w:rsidRPr="00293016">
        <w:rPr>
          <w:rFonts w:ascii="標楷體" w:eastAsia="標楷體" w:hAnsi="標楷體"/>
          <w:szCs w:val="24"/>
        </w:rPr>
        <w:t>Email:sophie268@gmail.com</w:t>
      </w:r>
    </w:p>
    <w:p w:rsidR="00962636" w:rsidRPr="008D4736" w:rsidRDefault="00962636" w:rsidP="002533B7">
      <w:pPr>
        <w:pStyle w:val="ListParagraph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8D4736">
        <w:rPr>
          <w:rFonts w:ascii="標楷體" w:eastAsia="標楷體" w:hAnsi="標楷體" w:hint="eastAsia"/>
          <w:szCs w:val="24"/>
        </w:rPr>
        <w:t>研習報名：</w:t>
      </w:r>
      <w:r w:rsidRPr="008D4736">
        <w:rPr>
          <w:rFonts w:ascii="標楷體" w:eastAsia="標楷體" w:hAnsi="標楷體" w:hint="eastAsia"/>
          <w:b/>
          <w:szCs w:val="24"/>
        </w:rPr>
        <w:t>請於</w:t>
      </w:r>
      <w:r w:rsidRPr="008D4736">
        <w:rPr>
          <w:rFonts w:ascii="標楷體" w:eastAsia="標楷體" w:hAnsi="標楷體"/>
          <w:b/>
          <w:color w:val="000000"/>
          <w:szCs w:val="24"/>
        </w:rPr>
        <w:t>106.03.07(</w:t>
      </w:r>
      <w:r w:rsidRPr="008D4736">
        <w:rPr>
          <w:rFonts w:ascii="標楷體" w:eastAsia="標楷體" w:hAnsi="標楷體" w:hint="eastAsia"/>
          <w:b/>
          <w:color w:val="000000"/>
          <w:szCs w:val="24"/>
        </w:rPr>
        <w:t>二</w:t>
      </w:r>
      <w:r w:rsidRPr="008D4736">
        <w:rPr>
          <w:rFonts w:ascii="標楷體" w:eastAsia="標楷體" w:hAnsi="標楷體"/>
          <w:b/>
          <w:color w:val="000000"/>
          <w:szCs w:val="24"/>
        </w:rPr>
        <w:t>)</w:t>
      </w:r>
      <w:r w:rsidRPr="008D4736">
        <w:rPr>
          <w:rFonts w:ascii="標楷體" w:eastAsia="標楷體" w:hAnsi="標楷體" w:hint="eastAsia"/>
          <w:b/>
          <w:szCs w:val="24"/>
        </w:rPr>
        <w:t>前上網「桃園市教師專業發展研習系統」登錄報名</w:t>
      </w:r>
      <w:r w:rsidRPr="008D4736">
        <w:rPr>
          <w:rFonts w:ascii="標楷體" w:eastAsia="標楷體" w:hAnsi="標楷體"/>
          <w:b/>
          <w:szCs w:val="24"/>
        </w:rPr>
        <w:t>(</w:t>
      </w:r>
      <w:r w:rsidRPr="008D4736">
        <w:rPr>
          <w:rFonts w:ascii="標楷體" w:eastAsia="標楷體" w:hAnsi="標楷體" w:hint="eastAsia"/>
          <w:b/>
          <w:szCs w:val="24"/>
        </w:rPr>
        <w:t>開課單位：平南國中</w:t>
      </w:r>
      <w:r w:rsidRPr="008D4736">
        <w:rPr>
          <w:rFonts w:ascii="標楷體" w:eastAsia="標楷體" w:hAnsi="標楷體"/>
          <w:b/>
          <w:szCs w:val="24"/>
        </w:rPr>
        <w:t>)</w:t>
      </w:r>
      <w:r w:rsidRPr="008D4736">
        <w:rPr>
          <w:rFonts w:ascii="標楷體" w:eastAsia="標楷體" w:hAnsi="標楷體" w:hint="eastAsia"/>
          <w:b/>
          <w:szCs w:val="24"/>
        </w:rPr>
        <w:t>、並完成傳真報名表後，經承辦單位審核錄取者參加。</w:t>
      </w:r>
    </w:p>
    <w:p w:rsidR="00962636" w:rsidRDefault="00962636">
      <w:pPr>
        <w:widowControl/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962636" w:rsidRPr="00A52170" w:rsidRDefault="00962636" w:rsidP="008656DF">
      <w:pPr>
        <w:tabs>
          <w:tab w:val="center" w:pos="5516"/>
        </w:tabs>
        <w:spacing w:line="240" w:lineRule="atLeast"/>
        <w:rPr>
          <w:rFonts w:ascii="Arial Unicode MS" w:eastAsia="Arial Unicode MS" w:hAnsi="Arial Unicode MS" w:cs="Arial Unicode MS"/>
          <w:szCs w:val="24"/>
          <w:bdr w:val="single" w:sz="4" w:space="0" w:color="auto"/>
        </w:rPr>
      </w:pPr>
      <w:r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>平南國中呂淑惠老師收</w:t>
      </w:r>
      <w:r w:rsidRPr="00A52170">
        <w:rPr>
          <w:rFonts w:ascii="Arial Unicode MS" w:eastAsia="Arial Unicode MS" w:hAnsi="Arial Unicode MS" w:cs="Arial Unicode MS"/>
          <w:szCs w:val="24"/>
          <w:bdr w:val="single" w:sz="4" w:space="0" w:color="auto"/>
        </w:rPr>
        <w:t xml:space="preserve">        </w:t>
      </w:r>
      <w:r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>傳真號碼：</w:t>
      </w:r>
      <w:r w:rsidRPr="00A52170">
        <w:rPr>
          <w:rFonts w:ascii="Arial Unicode MS" w:eastAsia="Arial Unicode MS" w:hAnsi="Arial Unicode MS" w:cs="Arial Unicode MS"/>
          <w:szCs w:val="24"/>
          <w:bdr w:val="single" w:sz="4" w:space="0" w:color="auto"/>
        </w:rPr>
        <w:t xml:space="preserve">4392930    </w:t>
      </w:r>
      <w:r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>確認電話：</w:t>
      </w:r>
      <w:r>
        <w:rPr>
          <w:rFonts w:ascii="Arial Unicode MS" w:eastAsia="Arial Unicode MS" w:hAnsi="Arial Unicode MS" w:cs="Arial Unicode MS"/>
          <w:szCs w:val="24"/>
          <w:bdr w:val="single" w:sz="4" w:space="0" w:color="auto"/>
        </w:rPr>
        <w:t>4392164#</w:t>
      </w:r>
      <w:r w:rsidRPr="00A52170">
        <w:rPr>
          <w:rFonts w:ascii="Arial Unicode MS" w:eastAsia="Arial Unicode MS" w:hAnsi="Arial Unicode MS" w:cs="Arial Unicode MS"/>
          <w:szCs w:val="24"/>
          <w:bdr w:val="single" w:sz="4" w:space="0" w:color="auto"/>
        </w:rPr>
        <w:t>513</w:t>
      </w:r>
    </w:p>
    <w:p w:rsidR="00962636" w:rsidRDefault="00962636" w:rsidP="006E048A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377E8D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6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</w:p>
    <w:p w:rsidR="00962636" w:rsidRDefault="00962636" w:rsidP="005F3C82">
      <w:pPr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C4F47">
        <w:rPr>
          <w:rFonts w:ascii="標楷體" w:eastAsia="標楷體" w:hAnsi="標楷體"/>
          <w:b/>
          <w:color w:val="000000"/>
          <w:sz w:val="32"/>
          <w:szCs w:val="32"/>
        </w:rPr>
        <w:t>-</w:t>
      </w:r>
      <w:r w:rsidRPr="002C4F47">
        <w:rPr>
          <w:rFonts w:ascii="標楷體" w:eastAsia="標楷體" w:hAnsi="標楷體" w:hint="eastAsia"/>
          <w:b/>
          <w:color w:val="000000"/>
          <w:sz w:val="32"/>
          <w:szCs w:val="32"/>
        </w:rPr>
        <w:t>適性教育發展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國中</w:t>
      </w:r>
      <w:r w:rsidRPr="002C4F47">
        <w:rPr>
          <w:rFonts w:ascii="標楷體" w:eastAsia="標楷體" w:hAnsi="標楷體" w:hint="eastAsia"/>
          <w:b/>
          <w:color w:val="000000"/>
          <w:sz w:val="32"/>
          <w:szCs w:val="32"/>
        </w:rPr>
        <w:t>教師職群增能體驗學習活動</w:t>
      </w:r>
      <w:r w:rsidRPr="002C4F47">
        <w:rPr>
          <w:rFonts w:ascii="標楷體" w:eastAsia="標楷體" w:hAnsi="標楷體"/>
          <w:b/>
          <w:color w:val="000000"/>
          <w:sz w:val="32"/>
          <w:szCs w:val="32"/>
        </w:rPr>
        <w:t>-</w:t>
      </w:r>
    </w:p>
    <w:p w:rsidR="00962636" w:rsidRPr="000D6B23" w:rsidRDefault="00962636" w:rsidP="006E048A">
      <w:pPr>
        <w:pStyle w:val="ListParagraph"/>
        <w:tabs>
          <w:tab w:val="left" w:pos="0"/>
        </w:tabs>
        <w:ind w:leftChars="0" w:left="0"/>
        <w:jc w:val="center"/>
        <w:rPr>
          <w:rFonts w:ascii="標楷體" w:eastAsia="標楷體" w:hAnsi="標楷體"/>
          <w:b/>
          <w:szCs w:val="24"/>
        </w:rPr>
      </w:pPr>
      <w:r w:rsidRPr="00A226EF">
        <w:rPr>
          <w:rFonts w:ascii="標楷體" w:eastAsia="標楷體" w:hAnsi="標楷體" w:hint="eastAsia"/>
          <w:b/>
          <w:sz w:val="32"/>
          <w:szCs w:val="32"/>
        </w:rPr>
        <w:t>國中教師職群之旅報名表</w:t>
      </w:r>
      <w:r w:rsidRPr="000D6B23">
        <w:rPr>
          <w:rFonts w:ascii="標楷體" w:eastAsia="標楷體" w:hAnsi="標楷體"/>
          <w:b/>
          <w:szCs w:val="24"/>
        </w:rPr>
        <w:t>(</w:t>
      </w:r>
      <w:r w:rsidRPr="000D6B23">
        <w:rPr>
          <w:rFonts w:ascii="標楷體" w:eastAsia="標楷體" w:hAnsi="標楷體" w:hint="eastAsia"/>
          <w:b/>
          <w:szCs w:val="24"/>
        </w:rPr>
        <w:t>接駁與辦理保險用</w:t>
      </w:r>
      <w:r w:rsidRPr="000D6B23">
        <w:rPr>
          <w:rFonts w:ascii="標楷體" w:eastAsia="標楷體" w:hAnsi="標楷體"/>
          <w:b/>
          <w:szCs w:val="24"/>
        </w:rPr>
        <w:t>)</w:t>
      </w:r>
    </w:p>
    <w:p w:rsidR="00962636" w:rsidRPr="00707C9E" w:rsidRDefault="00962636" w:rsidP="002A422F">
      <w:pPr>
        <w:widowControl/>
        <w:spacing w:line="240" w:lineRule="atLeast"/>
        <w:ind w:right="2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研習</w:t>
      </w:r>
      <w:r w:rsidRPr="00707C9E">
        <w:rPr>
          <w:rFonts w:ascii="標楷體" w:eastAsia="標楷體" w:hAnsi="標楷體" w:hint="eastAsia"/>
          <w:b/>
          <w:sz w:val="28"/>
          <w:szCs w:val="28"/>
        </w:rPr>
        <w:t>日期：</w:t>
      </w:r>
      <w:r w:rsidRPr="00707C9E">
        <w:rPr>
          <w:rFonts w:ascii="標楷體" w:eastAsia="標楷體" w:hAnsi="標楷體"/>
          <w:b/>
          <w:sz w:val="28"/>
          <w:szCs w:val="28"/>
        </w:rPr>
        <w:t>106.3.14(</w:t>
      </w:r>
      <w:r w:rsidRPr="00707C9E">
        <w:rPr>
          <w:rFonts w:ascii="標楷體" w:eastAsia="標楷體" w:hAnsi="標楷體" w:hint="eastAsia"/>
          <w:b/>
          <w:sz w:val="28"/>
          <w:szCs w:val="28"/>
        </w:rPr>
        <w:t>二</w:t>
      </w:r>
      <w:r w:rsidRPr="00707C9E">
        <w:rPr>
          <w:rFonts w:ascii="標楷體" w:eastAsia="標楷體" w:hAnsi="標楷體"/>
          <w:b/>
          <w:sz w:val="28"/>
          <w:szCs w:val="28"/>
        </w:rPr>
        <w:t>)</w:t>
      </w:r>
    </w:p>
    <w:p w:rsidR="00962636" w:rsidRPr="00094919" w:rsidRDefault="00962636" w:rsidP="002A422F">
      <w:pPr>
        <w:widowControl/>
        <w:spacing w:line="24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協辦學校：方曙商工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058"/>
        <w:gridCol w:w="1701"/>
        <w:gridCol w:w="3207"/>
      </w:tblGrid>
      <w:tr w:rsidR="00962636" w:rsidRPr="001B32D5" w:rsidTr="00B12212">
        <w:tc>
          <w:tcPr>
            <w:tcW w:w="1728" w:type="dxa"/>
            <w:vAlign w:val="center"/>
          </w:tcPr>
          <w:p w:rsidR="00962636" w:rsidRPr="001B32D5" w:rsidRDefault="00962636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B32D5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966" w:type="dxa"/>
            <w:gridSpan w:val="3"/>
            <w:vAlign w:val="center"/>
          </w:tcPr>
          <w:p w:rsidR="00962636" w:rsidRPr="001B32D5" w:rsidRDefault="00962636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62636" w:rsidRPr="001B32D5" w:rsidRDefault="00962636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636" w:rsidRPr="001B32D5" w:rsidTr="00B12212">
        <w:trPr>
          <w:trHeight w:val="575"/>
        </w:trPr>
        <w:tc>
          <w:tcPr>
            <w:tcW w:w="1728" w:type="dxa"/>
            <w:vAlign w:val="center"/>
          </w:tcPr>
          <w:p w:rsidR="00962636" w:rsidRPr="001B32D5" w:rsidRDefault="00962636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B32D5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B32D5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1B32D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058" w:type="dxa"/>
            <w:vAlign w:val="center"/>
          </w:tcPr>
          <w:p w:rsidR="00962636" w:rsidRPr="001B32D5" w:rsidRDefault="00962636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62636" w:rsidRPr="001B32D5" w:rsidRDefault="00962636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62636" w:rsidRPr="001B32D5" w:rsidRDefault="00962636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B32D5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1B32D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B32D5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207" w:type="dxa"/>
            <w:vAlign w:val="center"/>
          </w:tcPr>
          <w:p w:rsidR="00962636" w:rsidRPr="001B32D5" w:rsidRDefault="00962636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636" w:rsidRPr="001B32D5" w:rsidTr="00B12212">
        <w:trPr>
          <w:trHeight w:val="819"/>
        </w:trPr>
        <w:tc>
          <w:tcPr>
            <w:tcW w:w="1728" w:type="dxa"/>
            <w:vAlign w:val="center"/>
          </w:tcPr>
          <w:p w:rsidR="00962636" w:rsidRPr="001B32D5" w:rsidRDefault="00962636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B32D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058" w:type="dxa"/>
            <w:vAlign w:val="center"/>
          </w:tcPr>
          <w:p w:rsidR="00962636" w:rsidRPr="001B32D5" w:rsidRDefault="00962636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62636" w:rsidRPr="001B32D5" w:rsidRDefault="00962636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B32D5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1B32D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B32D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207" w:type="dxa"/>
            <w:vAlign w:val="center"/>
          </w:tcPr>
          <w:p w:rsidR="00962636" w:rsidRPr="001B32D5" w:rsidRDefault="00962636" w:rsidP="001E2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2D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B32D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B32D5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1B32D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B32D5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1B32D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62636" w:rsidRPr="001B32D5" w:rsidTr="000905D4">
        <w:trPr>
          <w:trHeight w:val="766"/>
        </w:trPr>
        <w:tc>
          <w:tcPr>
            <w:tcW w:w="1728" w:type="dxa"/>
            <w:vAlign w:val="center"/>
          </w:tcPr>
          <w:p w:rsidR="00962636" w:rsidRPr="001B32D5" w:rsidRDefault="00962636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B32D5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058" w:type="dxa"/>
          </w:tcPr>
          <w:p w:rsidR="00962636" w:rsidRPr="001B32D5" w:rsidRDefault="00962636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62636" w:rsidRPr="001B32D5" w:rsidRDefault="00962636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B32D5">
              <w:rPr>
                <w:rFonts w:ascii="標楷體" w:eastAsia="標楷體" w:hAnsi="標楷體" w:hint="eastAsia"/>
                <w:sz w:val="28"/>
                <w:szCs w:val="28"/>
              </w:rPr>
              <w:t>勾選午餐</w:t>
            </w:r>
          </w:p>
        </w:tc>
        <w:tc>
          <w:tcPr>
            <w:tcW w:w="3207" w:type="dxa"/>
            <w:vAlign w:val="center"/>
          </w:tcPr>
          <w:p w:rsidR="00962636" w:rsidRPr="001B32D5" w:rsidRDefault="00962636" w:rsidP="00B727F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32D5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1B32D5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  <w:r w:rsidRPr="001B32D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B32D5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1B32D5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962636" w:rsidRPr="001B32D5" w:rsidTr="006A386F">
        <w:trPr>
          <w:trHeight w:val="766"/>
        </w:trPr>
        <w:tc>
          <w:tcPr>
            <w:tcW w:w="1728" w:type="dxa"/>
            <w:vAlign w:val="center"/>
          </w:tcPr>
          <w:p w:rsidR="00962636" w:rsidRPr="001B32D5" w:rsidRDefault="00962636" w:rsidP="00B727F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B32D5">
              <w:rPr>
                <w:rFonts w:ascii="標楷體" w:eastAsia="標楷體" w:hAnsi="標楷體" w:hint="eastAsia"/>
                <w:sz w:val="28"/>
                <w:szCs w:val="28"/>
              </w:rPr>
              <w:t>勾選接駁點</w:t>
            </w:r>
          </w:p>
        </w:tc>
        <w:tc>
          <w:tcPr>
            <w:tcW w:w="7966" w:type="dxa"/>
            <w:gridSpan w:val="3"/>
            <w:vAlign w:val="center"/>
          </w:tcPr>
          <w:p w:rsidR="00962636" w:rsidRDefault="00962636" w:rsidP="008656D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2D5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2F0C8A">
              <w:rPr>
                <w:rFonts w:ascii="標楷體" w:eastAsia="標楷體" w:hAnsi="標楷體"/>
                <w:sz w:val="28"/>
                <w:szCs w:val="28"/>
              </w:rPr>
              <w:t>7: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F0C8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方曙商工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  <w:p w:rsidR="00962636" w:rsidRPr="001B32D5" w:rsidRDefault="00962636" w:rsidP="008656D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2D5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/>
                <w:sz w:val="28"/>
                <w:szCs w:val="28"/>
              </w:rPr>
              <w:t>8:0</w:t>
            </w:r>
            <w:r w:rsidRPr="002F0C8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桃園火車前站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麥當勞出口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遠東百貨旁邊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962636" w:rsidRPr="001B32D5" w:rsidTr="008656DF">
        <w:trPr>
          <w:trHeight w:val="2589"/>
        </w:trPr>
        <w:tc>
          <w:tcPr>
            <w:tcW w:w="1728" w:type="dxa"/>
            <w:vAlign w:val="center"/>
          </w:tcPr>
          <w:p w:rsidR="00962636" w:rsidRPr="001B32D5" w:rsidRDefault="00962636" w:rsidP="00B12212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1B32D5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7966" w:type="dxa"/>
            <w:gridSpan w:val="3"/>
            <w:vAlign w:val="center"/>
          </w:tcPr>
          <w:p w:rsidR="00962636" w:rsidRPr="001B32D5" w:rsidRDefault="00962636" w:rsidP="00114201">
            <w:pPr>
              <w:pStyle w:val="ListParagraph"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1B32D5">
              <w:rPr>
                <w:rFonts w:eastAsia="標楷體" w:hAnsi="標楷體" w:hint="eastAsia"/>
                <w:sz w:val="28"/>
                <w:szCs w:val="28"/>
              </w:rPr>
              <w:t>請於</w:t>
            </w:r>
            <w:r w:rsidRPr="001B32D5">
              <w:rPr>
                <w:rFonts w:eastAsia="標楷體" w:hAnsi="標楷體"/>
                <w:b/>
                <w:color w:val="000000"/>
                <w:sz w:val="28"/>
                <w:szCs w:val="28"/>
              </w:rPr>
              <w:t>3</w:t>
            </w:r>
            <w:r w:rsidRPr="001B32D5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月</w:t>
            </w:r>
            <w:r w:rsidRPr="001B32D5">
              <w:rPr>
                <w:rFonts w:eastAsia="標楷體" w:hAnsi="標楷體"/>
                <w:b/>
                <w:color w:val="000000"/>
                <w:sz w:val="28"/>
                <w:szCs w:val="28"/>
              </w:rPr>
              <w:t>7</w:t>
            </w:r>
            <w:r w:rsidRPr="001B32D5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日</w:t>
            </w:r>
            <w:r w:rsidRPr="001B32D5">
              <w:rPr>
                <w:rFonts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1B32D5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1B32D5">
              <w:rPr>
                <w:rFonts w:eastAsia="標楷體" w:hAnsi="標楷體"/>
                <w:b/>
                <w:color w:val="000000"/>
                <w:sz w:val="28"/>
                <w:szCs w:val="28"/>
              </w:rPr>
              <w:t>)</w:t>
            </w:r>
            <w:r w:rsidRPr="001B32D5">
              <w:rPr>
                <w:rFonts w:eastAsia="標楷體" w:hAnsi="標楷體" w:hint="eastAsia"/>
                <w:sz w:val="28"/>
                <w:szCs w:val="28"/>
              </w:rPr>
              <w:t>前上「</w:t>
            </w:r>
            <w:r w:rsidRPr="001B32D5">
              <w:rPr>
                <w:rFonts w:eastAsia="標楷體" w:hAnsi="標楷體" w:hint="eastAsia"/>
                <w:b/>
                <w:sz w:val="28"/>
                <w:szCs w:val="28"/>
              </w:rPr>
              <w:t>桃園市教師專業發展研習系統」</w:t>
            </w:r>
            <w:r w:rsidRPr="001B32D5">
              <w:rPr>
                <w:rFonts w:eastAsia="標楷體" w:hAnsi="標楷體" w:hint="eastAsia"/>
                <w:sz w:val="28"/>
                <w:szCs w:val="28"/>
              </w:rPr>
              <w:t>登錄報名，</w:t>
            </w:r>
            <w:r w:rsidRPr="001B32D5">
              <w:rPr>
                <w:rFonts w:eastAsia="標楷體" w:hAnsi="標楷體" w:hint="eastAsia"/>
                <w:b/>
                <w:sz w:val="28"/>
                <w:szCs w:val="28"/>
              </w:rPr>
              <w:t>並傳真本報名表至平南國中</w:t>
            </w:r>
            <w:r w:rsidRPr="001B32D5">
              <w:rPr>
                <w:rFonts w:eastAsia="標楷體" w:hint="eastAsia"/>
                <w:b/>
                <w:sz w:val="28"/>
                <w:szCs w:val="28"/>
              </w:rPr>
              <w:t>呂淑惠</w:t>
            </w:r>
            <w:r w:rsidRPr="001B32D5">
              <w:rPr>
                <w:rFonts w:eastAsia="標楷體" w:hAnsi="標楷體" w:hint="eastAsia"/>
                <w:b/>
                <w:sz w:val="28"/>
                <w:szCs w:val="28"/>
              </w:rPr>
              <w:t>老師收</w:t>
            </w:r>
            <w:r w:rsidRPr="001B32D5">
              <w:rPr>
                <w:rFonts w:eastAsia="標楷體" w:hAnsi="標楷體" w:hint="eastAsia"/>
                <w:sz w:val="28"/>
                <w:szCs w:val="28"/>
              </w:rPr>
              <w:t>，方為完成報名。</w:t>
            </w:r>
            <w:r w:rsidRPr="001B32D5">
              <w:rPr>
                <w:rFonts w:eastAsia="標楷體" w:hAnsi="標楷體" w:hint="eastAsia"/>
                <w:b/>
                <w:sz w:val="28"/>
                <w:szCs w:val="28"/>
              </w:rPr>
              <w:t>依完成報名之順序審核</w:t>
            </w:r>
            <w:r w:rsidRPr="001B32D5">
              <w:rPr>
                <w:rFonts w:eastAsia="標楷體" w:hAnsi="標楷體" w:hint="eastAsia"/>
                <w:sz w:val="28"/>
                <w:szCs w:val="28"/>
              </w:rPr>
              <w:t>。（本表如不敷使用請自行影印）</w:t>
            </w:r>
          </w:p>
          <w:p w:rsidR="00962636" w:rsidRPr="001B32D5" w:rsidRDefault="00962636" w:rsidP="00B12212">
            <w:pPr>
              <w:pStyle w:val="ListParagraph"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1B32D5">
              <w:rPr>
                <w:rFonts w:eastAsia="標楷體" w:hAnsi="標楷體" w:hint="eastAsia"/>
                <w:sz w:val="28"/>
                <w:szCs w:val="28"/>
              </w:rPr>
              <w:t>採專車接駁，團進團出，</w:t>
            </w:r>
            <w:r w:rsidRPr="001B32D5">
              <w:rPr>
                <w:rFonts w:eastAsia="標楷體" w:hAnsi="標楷體" w:hint="eastAsia"/>
                <w:b/>
                <w:sz w:val="28"/>
                <w:szCs w:val="28"/>
              </w:rPr>
              <w:t>請務必準時</w:t>
            </w:r>
            <w:r w:rsidRPr="001B32D5">
              <w:rPr>
                <w:rFonts w:eastAsia="標楷體" w:hAnsi="標楷體" w:hint="eastAsia"/>
                <w:sz w:val="28"/>
                <w:szCs w:val="28"/>
              </w:rPr>
              <w:t>，逾時不候。遲到者請自行前往研習地點。有特殊情況者，請主動致電聯絡人。</w:t>
            </w:r>
          </w:p>
          <w:p w:rsidR="00962636" w:rsidRPr="001B32D5" w:rsidRDefault="00962636" w:rsidP="000D6B23">
            <w:pPr>
              <w:pStyle w:val="ListParagraph"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1B32D5">
              <w:rPr>
                <w:rFonts w:ascii="標楷體" w:eastAsia="標楷體" w:hAnsi="標楷體" w:hint="eastAsia"/>
                <w:sz w:val="28"/>
                <w:szCs w:val="28"/>
              </w:rPr>
              <w:t>請隨身攜帶</w:t>
            </w:r>
            <w:r w:rsidRPr="001B32D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身分證</w:t>
            </w:r>
            <w:r w:rsidRPr="001B32D5">
              <w:rPr>
                <w:rFonts w:ascii="標楷體" w:eastAsia="標楷體" w:hAnsi="標楷體" w:hint="eastAsia"/>
                <w:sz w:val="28"/>
                <w:szCs w:val="28"/>
              </w:rPr>
              <w:t>、並自備個人飲水瓶。</w:t>
            </w:r>
          </w:p>
        </w:tc>
      </w:tr>
    </w:tbl>
    <w:p w:rsidR="00962636" w:rsidRDefault="00962636" w:rsidP="002F0C8A">
      <w:pPr>
        <w:widowControl/>
        <w:spacing w:line="240" w:lineRule="atLeast"/>
        <w:rPr>
          <w:rFonts w:ascii="標楷體" w:eastAsia="標楷體" w:hAnsi="標楷體"/>
          <w:szCs w:val="24"/>
        </w:rPr>
      </w:pPr>
    </w:p>
    <w:p w:rsidR="00962636" w:rsidRDefault="00962636" w:rsidP="002F0C8A">
      <w:pPr>
        <w:widowControl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6" type="#_x0000_t75" alt="map" style="position:absolute;margin-left:0;margin-top:-.05pt;width:374.25pt;height:235.7pt;z-index:251658240;visibility:visible">
            <v:imagedata r:id="rId7" o:title=""/>
          </v:shape>
        </w:pict>
      </w:r>
    </w:p>
    <w:p w:rsidR="00962636" w:rsidRDefault="00962636" w:rsidP="00E51968">
      <w:pPr>
        <w:spacing w:line="240" w:lineRule="atLeast"/>
        <w:rPr>
          <w:rFonts w:ascii="標楷體" w:eastAsia="標楷體" w:hAnsi="標楷體"/>
          <w:szCs w:val="24"/>
        </w:rPr>
      </w:pPr>
      <w:r w:rsidRPr="00DF171E">
        <w:rPr>
          <w:rFonts w:ascii="標楷體" w:eastAsia="標楷體" w:hAnsi="標楷體" w:hint="eastAsia"/>
          <w:szCs w:val="24"/>
        </w:rPr>
        <w:t>附件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ab/>
      </w:r>
    </w:p>
    <w:p w:rsidR="00962636" w:rsidRDefault="00962636" w:rsidP="005F3C82">
      <w:pPr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377E8D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6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Pr="002C4F47">
        <w:rPr>
          <w:rFonts w:ascii="標楷體" w:eastAsia="標楷體" w:hAnsi="標楷體"/>
          <w:b/>
          <w:color w:val="000000"/>
          <w:sz w:val="32"/>
          <w:szCs w:val="32"/>
        </w:rPr>
        <w:t>-</w:t>
      </w:r>
      <w:r w:rsidRPr="002C4F47">
        <w:rPr>
          <w:rFonts w:ascii="標楷體" w:eastAsia="標楷體" w:hAnsi="標楷體" w:hint="eastAsia"/>
          <w:b/>
          <w:color w:val="000000"/>
          <w:sz w:val="32"/>
          <w:szCs w:val="32"/>
        </w:rPr>
        <w:t>適性教育發展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國中</w:t>
      </w:r>
      <w:r w:rsidRPr="002C4F47">
        <w:rPr>
          <w:rFonts w:ascii="標楷體" w:eastAsia="標楷體" w:hAnsi="標楷體" w:hint="eastAsia"/>
          <w:b/>
          <w:color w:val="000000"/>
          <w:sz w:val="32"/>
          <w:szCs w:val="32"/>
        </w:rPr>
        <w:t>教師職群增能體驗學習活動</w:t>
      </w:r>
      <w:r w:rsidRPr="002C4F47">
        <w:rPr>
          <w:rFonts w:ascii="標楷體" w:eastAsia="標楷體" w:hAnsi="標楷體"/>
          <w:b/>
          <w:color w:val="000000"/>
          <w:sz w:val="32"/>
          <w:szCs w:val="32"/>
        </w:rPr>
        <w:t>-</w:t>
      </w:r>
    </w:p>
    <w:p w:rsidR="00962636" w:rsidRPr="00A226EF" w:rsidRDefault="00962636" w:rsidP="001B32D5">
      <w:pPr>
        <w:widowControl/>
        <w:spacing w:before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226EF">
        <w:rPr>
          <w:rFonts w:ascii="標楷體" w:eastAsia="標楷體" w:hAnsi="標楷體" w:hint="eastAsia"/>
          <w:b/>
          <w:sz w:val="32"/>
          <w:szCs w:val="32"/>
        </w:rPr>
        <w:t>國中教師職群之旅課程表</w:t>
      </w:r>
      <w:r>
        <w:rPr>
          <w:rFonts w:ascii="標楷體" w:eastAsia="標楷體" w:hAnsi="標楷體"/>
          <w:b/>
          <w:sz w:val="32"/>
          <w:szCs w:val="32"/>
        </w:rPr>
        <w:t>~2</w:t>
      </w:r>
    </w:p>
    <w:p w:rsidR="00962636" w:rsidRPr="002A422F" w:rsidRDefault="00962636" w:rsidP="001B32D5">
      <w:pPr>
        <w:widowControl/>
        <w:spacing w:afterLines="50" w:line="360" w:lineRule="exact"/>
        <w:jc w:val="right"/>
        <w:rPr>
          <w:rFonts w:ascii="標楷體" w:eastAsia="標楷體" w:hAnsi="標楷體"/>
          <w:b/>
          <w:szCs w:val="24"/>
        </w:rPr>
      </w:pPr>
      <w:r w:rsidRPr="002A422F">
        <w:rPr>
          <w:rFonts w:ascii="標楷體" w:eastAsia="標楷體" w:hAnsi="標楷體" w:hint="eastAsia"/>
          <w:b/>
          <w:szCs w:val="24"/>
        </w:rPr>
        <w:t>協辦學校：成功工商</w:t>
      </w:r>
    </w:p>
    <w:p w:rsidR="00962636" w:rsidRPr="006C4D70" w:rsidRDefault="00962636" w:rsidP="006C4D70">
      <w:pPr>
        <w:pStyle w:val="ListParagraph"/>
        <w:numPr>
          <w:ilvl w:val="0"/>
          <w:numId w:val="34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</w:t>
      </w:r>
      <w:r w:rsidRPr="00563E86">
        <w:rPr>
          <w:rFonts w:ascii="標楷體" w:eastAsia="標楷體" w:hAnsi="標楷體" w:hint="eastAsia"/>
          <w:szCs w:val="24"/>
        </w:rPr>
        <w:t>日期：</w:t>
      </w:r>
      <w:r w:rsidRPr="006C4D70">
        <w:rPr>
          <w:rFonts w:ascii="Times New Roman" w:eastAsia="標楷體" w:hAnsi="Times New Roman"/>
          <w:b/>
          <w:szCs w:val="24"/>
        </w:rPr>
        <w:t>106.03.16(</w:t>
      </w:r>
      <w:r w:rsidRPr="006C4D70">
        <w:rPr>
          <w:rFonts w:ascii="Times New Roman" w:eastAsia="標楷體" w:hAnsi="Times New Roman" w:hint="eastAsia"/>
          <w:b/>
          <w:szCs w:val="24"/>
        </w:rPr>
        <w:t>四</w:t>
      </w:r>
      <w:r w:rsidRPr="006C4D70">
        <w:rPr>
          <w:rFonts w:ascii="Times New Roman" w:eastAsia="標楷體" w:hAnsi="Times New Roman"/>
          <w:b/>
          <w:szCs w:val="24"/>
        </w:rPr>
        <w:t>)</w:t>
      </w:r>
    </w:p>
    <w:p w:rsidR="00962636" w:rsidRPr="006C4D70" w:rsidRDefault="00962636" w:rsidP="006C4D70">
      <w:pPr>
        <w:pStyle w:val="ListParagraph"/>
        <w:numPr>
          <w:ilvl w:val="0"/>
          <w:numId w:val="34"/>
        </w:numPr>
        <w:ind w:leftChars="0"/>
        <w:jc w:val="both"/>
        <w:rPr>
          <w:rFonts w:ascii="標楷體" w:eastAsia="標楷體" w:hAnsi="標楷體"/>
          <w:szCs w:val="24"/>
        </w:rPr>
      </w:pPr>
      <w:r w:rsidRPr="006C4D70">
        <w:rPr>
          <w:rFonts w:ascii="標楷體" w:eastAsia="標楷體" w:hAnsi="標楷體" w:hint="eastAsia"/>
          <w:szCs w:val="24"/>
        </w:rPr>
        <w:t>研習地點：成功工商</w:t>
      </w:r>
      <w:r w:rsidRPr="006C4D70">
        <w:rPr>
          <w:rFonts w:ascii="標楷體" w:eastAsia="標楷體" w:hAnsi="標楷體"/>
          <w:szCs w:val="24"/>
        </w:rPr>
        <w:t xml:space="preserve"> </w:t>
      </w:r>
    </w:p>
    <w:p w:rsidR="00962636" w:rsidRPr="006C4D70" w:rsidRDefault="00962636" w:rsidP="006C4D70">
      <w:pPr>
        <w:pStyle w:val="ListParagraph"/>
        <w:numPr>
          <w:ilvl w:val="0"/>
          <w:numId w:val="34"/>
        </w:numPr>
        <w:ind w:leftChars="0"/>
        <w:jc w:val="both"/>
        <w:rPr>
          <w:rFonts w:ascii="標楷體" w:eastAsia="標楷體" w:hAnsi="標楷體"/>
          <w:szCs w:val="24"/>
        </w:rPr>
      </w:pPr>
      <w:r w:rsidRPr="006C4D70">
        <w:rPr>
          <w:rFonts w:ascii="標楷體" w:eastAsia="標楷體" w:hAnsi="標楷體" w:hint="eastAsia"/>
          <w:szCs w:val="24"/>
        </w:rPr>
        <w:t>對象：國中教師，每校二名為限。</w:t>
      </w:r>
    </w:p>
    <w:p w:rsidR="00962636" w:rsidRPr="006C4D70" w:rsidRDefault="00962636" w:rsidP="0029718F">
      <w:pPr>
        <w:pStyle w:val="ListParagraph"/>
        <w:numPr>
          <w:ilvl w:val="0"/>
          <w:numId w:val="34"/>
        </w:numPr>
        <w:ind w:leftChars="0"/>
        <w:jc w:val="both"/>
        <w:rPr>
          <w:rFonts w:ascii="標楷體" w:eastAsia="標楷體" w:hAnsi="標楷體"/>
          <w:szCs w:val="24"/>
        </w:rPr>
      </w:pPr>
      <w:r w:rsidRPr="006C4D70">
        <w:rPr>
          <w:rFonts w:ascii="標楷體" w:eastAsia="標楷體" w:hAnsi="標楷體" w:hint="eastAsia"/>
          <w:szCs w:val="24"/>
        </w:rPr>
        <w:t>名額</w:t>
      </w:r>
      <w:r w:rsidRPr="006C4D70">
        <w:rPr>
          <w:rFonts w:ascii="Times New Roman" w:eastAsia="標楷體" w:hAnsi="Times New Roman" w:hint="eastAsia"/>
          <w:szCs w:val="24"/>
        </w:rPr>
        <w:t>：</w:t>
      </w:r>
      <w:r w:rsidRPr="00BA3D71">
        <w:rPr>
          <w:rFonts w:ascii="Times New Roman" w:eastAsia="標楷體" w:hAnsi="Times New Roman"/>
          <w:b/>
          <w:szCs w:val="24"/>
        </w:rPr>
        <w:t>40</w:t>
      </w:r>
      <w:r w:rsidRPr="00BA3D71">
        <w:rPr>
          <w:rFonts w:ascii="Times New Roman" w:eastAsia="標楷體" w:hAnsi="Times New Roman" w:hint="eastAsia"/>
          <w:b/>
          <w:szCs w:val="24"/>
        </w:rPr>
        <w:t>人</w:t>
      </w:r>
      <w:r>
        <w:rPr>
          <w:rFonts w:ascii="Times New Roman" w:eastAsia="標楷體" w:hAnsi="Times New Roman"/>
          <w:b/>
          <w:szCs w:val="24"/>
        </w:rPr>
        <w:t>/</w:t>
      </w:r>
      <w:r>
        <w:rPr>
          <w:rFonts w:ascii="Times New Roman" w:eastAsia="標楷體" w:hAnsi="Times New Roman" w:hint="eastAsia"/>
          <w:b/>
          <w:szCs w:val="24"/>
        </w:rPr>
        <w:t>車</w:t>
      </w:r>
      <w:r w:rsidRPr="006C4D70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學員</w:t>
      </w:r>
      <w:r>
        <w:rPr>
          <w:rFonts w:ascii="Times New Roman" w:eastAsia="標楷體" w:hAnsi="Times New Roman"/>
          <w:szCs w:val="24"/>
        </w:rPr>
        <w:t>36</w:t>
      </w:r>
      <w:r>
        <w:rPr>
          <w:rFonts w:ascii="Times New Roman" w:eastAsia="標楷體" w:hAnsi="Times New Roman" w:hint="eastAsia"/>
          <w:szCs w:val="24"/>
        </w:rPr>
        <w:t>人，</w:t>
      </w:r>
      <w:r w:rsidRPr="006C4D70">
        <w:rPr>
          <w:rFonts w:ascii="Times New Roman" w:eastAsia="標楷體" w:hAnsi="Times New Roman" w:hint="eastAsia"/>
          <w:szCs w:val="24"/>
        </w:rPr>
        <w:t>額滿為止。</w:t>
      </w:r>
    </w:p>
    <w:p w:rsidR="00962636" w:rsidRPr="00563E86" w:rsidRDefault="00962636" w:rsidP="006C4D70">
      <w:pPr>
        <w:pStyle w:val="ListParagraph"/>
        <w:numPr>
          <w:ilvl w:val="0"/>
          <w:numId w:val="34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課程表：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4057"/>
        <w:gridCol w:w="2268"/>
        <w:gridCol w:w="1579"/>
      </w:tblGrid>
      <w:tr w:rsidR="00962636" w:rsidRPr="001B32D5" w:rsidTr="00B12212">
        <w:trPr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B1221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4057" w:type="dxa"/>
          </w:tcPr>
          <w:p w:rsidR="00962636" w:rsidRPr="001B32D5" w:rsidRDefault="00962636" w:rsidP="00B1221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流程</w:t>
            </w:r>
          </w:p>
        </w:tc>
        <w:tc>
          <w:tcPr>
            <w:tcW w:w="2268" w:type="dxa"/>
          </w:tcPr>
          <w:p w:rsidR="00962636" w:rsidRPr="001B32D5" w:rsidRDefault="00962636" w:rsidP="00B1221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負責人</w:t>
            </w:r>
            <w:r w:rsidRPr="001B32D5">
              <w:rPr>
                <w:rFonts w:ascii="Times New Roman" w:eastAsia="標楷體" w:hAnsi="Times New Roman"/>
                <w:szCs w:val="24"/>
              </w:rPr>
              <w:t>/</w:t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講師</w:t>
            </w:r>
          </w:p>
        </w:tc>
        <w:tc>
          <w:tcPr>
            <w:tcW w:w="1579" w:type="dxa"/>
          </w:tcPr>
          <w:p w:rsidR="00962636" w:rsidRPr="001B32D5" w:rsidRDefault="00962636" w:rsidP="00B1221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地點</w:t>
            </w:r>
          </w:p>
        </w:tc>
      </w:tr>
      <w:tr w:rsidR="00962636" w:rsidRPr="001B32D5" w:rsidTr="00B12212">
        <w:trPr>
          <w:trHeight w:val="510"/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08:30~09:00</w:t>
            </w:r>
          </w:p>
        </w:tc>
        <w:tc>
          <w:tcPr>
            <w:tcW w:w="4057" w:type="dxa"/>
            <w:vAlign w:val="center"/>
          </w:tcPr>
          <w:p w:rsidR="00962636" w:rsidRPr="001B32D5" w:rsidRDefault="00962636" w:rsidP="00B122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  <w:tc>
          <w:tcPr>
            <w:tcW w:w="2268" w:type="dxa"/>
            <w:vAlign w:val="center"/>
          </w:tcPr>
          <w:p w:rsidR="00962636" w:rsidRPr="001B32D5" w:rsidRDefault="00962636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成功工商</w:t>
            </w:r>
          </w:p>
        </w:tc>
        <w:tc>
          <w:tcPr>
            <w:tcW w:w="1579" w:type="dxa"/>
            <w:vAlign w:val="center"/>
          </w:tcPr>
          <w:p w:rsidR="00962636" w:rsidRPr="001B32D5" w:rsidRDefault="00962636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2636" w:rsidRPr="001B32D5" w:rsidTr="00B12212">
        <w:trPr>
          <w:trHeight w:val="1020"/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09:00~09:20</w:t>
            </w:r>
          </w:p>
        </w:tc>
        <w:tc>
          <w:tcPr>
            <w:tcW w:w="4057" w:type="dxa"/>
            <w:vAlign w:val="center"/>
          </w:tcPr>
          <w:p w:rsidR="00962636" w:rsidRPr="001B32D5" w:rsidRDefault="00962636" w:rsidP="00B122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始業式</w:t>
            </w:r>
          </w:p>
        </w:tc>
        <w:tc>
          <w:tcPr>
            <w:tcW w:w="2268" w:type="dxa"/>
            <w:vAlign w:val="center"/>
          </w:tcPr>
          <w:p w:rsidR="00962636" w:rsidRPr="001B32D5" w:rsidRDefault="00962636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成功</w:t>
            </w:r>
            <w:r w:rsidRPr="001B32D5">
              <w:rPr>
                <w:rFonts w:ascii="Times New Roman" w:eastAsia="標楷體" w:hAnsi="Times New Roman"/>
                <w:szCs w:val="24"/>
              </w:rPr>
              <w:t>-</w:t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鄒紹騰校長</w:t>
            </w:r>
          </w:p>
          <w:p w:rsidR="00962636" w:rsidRPr="001B32D5" w:rsidRDefault="00962636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平南</w:t>
            </w:r>
            <w:r w:rsidRPr="001B32D5">
              <w:rPr>
                <w:rFonts w:ascii="Times New Roman" w:eastAsia="標楷體" w:hAnsi="Times New Roman"/>
                <w:szCs w:val="24"/>
              </w:rPr>
              <w:t>-</w:t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曾安煌校長</w:t>
            </w:r>
          </w:p>
        </w:tc>
        <w:tc>
          <w:tcPr>
            <w:tcW w:w="1579" w:type="dxa"/>
            <w:vAlign w:val="center"/>
          </w:tcPr>
          <w:p w:rsidR="00962636" w:rsidRPr="001B32D5" w:rsidRDefault="00962636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成功工商</w:t>
            </w:r>
            <w:r w:rsidRPr="001B32D5">
              <w:rPr>
                <w:rFonts w:ascii="微軟正黑體" w:eastAsia="微軟正黑體" w:hAnsi="微軟正黑體"/>
                <w:b/>
                <w:sz w:val="22"/>
              </w:rPr>
              <w:br/>
            </w: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行政大樓</w:t>
            </w:r>
            <w:r w:rsidRPr="001B32D5">
              <w:rPr>
                <w:rFonts w:ascii="微軟正黑體" w:eastAsia="微軟正黑體" w:hAnsi="微軟正黑體"/>
                <w:b/>
                <w:sz w:val="22"/>
              </w:rPr>
              <w:t>3</w:t>
            </w: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樓</w:t>
            </w:r>
            <w:r w:rsidRPr="001B32D5">
              <w:rPr>
                <w:rFonts w:ascii="微軟正黑體" w:eastAsia="微軟正黑體" w:hAnsi="微軟正黑體"/>
                <w:b/>
                <w:sz w:val="22"/>
              </w:rPr>
              <w:br/>
            </w: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多功能會議室</w:t>
            </w:r>
          </w:p>
        </w:tc>
      </w:tr>
      <w:tr w:rsidR="00962636" w:rsidRPr="001B32D5" w:rsidTr="00B12212">
        <w:trPr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09:20~12:00</w:t>
            </w:r>
          </w:p>
        </w:tc>
        <w:tc>
          <w:tcPr>
            <w:tcW w:w="4057" w:type="dxa"/>
            <w:vAlign w:val="center"/>
          </w:tcPr>
          <w:p w:rsidR="00962636" w:rsidRPr="001B32D5" w:rsidRDefault="00962636" w:rsidP="00B12212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商業群（電子商務及流通管理）介紹與實地參訪</w:t>
            </w:r>
          </w:p>
          <w:p w:rsidR="00962636" w:rsidRPr="001B32D5" w:rsidRDefault="00962636" w:rsidP="00B12212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1.</w:t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群科介紹</w:t>
            </w:r>
          </w:p>
          <w:p w:rsidR="00962636" w:rsidRPr="001B32D5" w:rsidRDefault="00962636" w:rsidP="00B12212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2.</w:t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大型倉儲廠實地參訪</w:t>
            </w:r>
          </w:p>
        </w:tc>
        <w:tc>
          <w:tcPr>
            <w:tcW w:w="2268" w:type="dxa"/>
            <w:vAlign w:val="center"/>
          </w:tcPr>
          <w:p w:rsidR="00962636" w:rsidRPr="001B32D5" w:rsidRDefault="00962636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成功工商實習主任樊永正</w:t>
            </w:r>
          </w:p>
          <w:p w:rsidR="00962636" w:rsidRPr="001B32D5" w:rsidRDefault="00962636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流通科主任楊永福</w:t>
            </w:r>
          </w:p>
        </w:tc>
        <w:tc>
          <w:tcPr>
            <w:tcW w:w="1579" w:type="dxa"/>
            <w:vAlign w:val="center"/>
          </w:tcPr>
          <w:p w:rsidR="00962636" w:rsidRPr="001B32D5" w:rsidRDefault="00962636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萬商國際股份有限公司</w:t>
            </w:r>
          </w:p>
          <w:p w:rsidR="00962636" w:rsidRPr="001B32D5" w:rsidRDefault="00962636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（專車接駁）</w:t>
            </w:r>
          </w:p>
        </w:tc>
      </w:tr>
      <w:tr w:rsidR="00962636" w:rsidRPr="001B32D5" w:rsidTr="00B12212">
        <w:trPr>
          <w:trHeight w:val="1020"/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12:00~13:00</w:t>
            </w:r>
          </w:p>
        </w:tc>
        <w:tc>
          <w:tcPr>
            <w:tcW w:w="4057" w:type="dxa"/>
            <w:vAlign w:val="center"/>
          </w:tcPr>
          <w:p w:rsidR="00962636" w:rsidRPr="001B32D5" w:rsidRDefault="00962636" w:rsidP="00B122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2268" w:type="dxa"/>
            <w:vAlign w:val="center"/>
          </w:tcPr>
          <w:p w:rsidR="00962636" w:rsidRPr="001B32D5" w:rsidRDefault="00962636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成功工商餐飲科</w:t>
            </w:r>
          </w:p>
        </w:tc>
        <w:tc>
          <w:tcPr>
            <w:tcW w:w="1579" w:type="dxa"/>
            <w:vAlign w:val="center"/>
          </w:tcPr>
          <w:p w:rsidR="00962636" w:rsidRPr="001B32D5" w:rsidRDefault="00962636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962636" w:rsidRPr="001B32D5" w:rsidTr="00B12212">
        <w:trPr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5027B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13:00~14:00</w:t>
            </w:r>
          </w:p>
        </w:tc>
        <w:tc>
          <w:tcPr>
            <w:tcW w:w="4057" w:type="dxa"/>
            <w:vAlign w:val="center"/>
          </w:tcPr>
          <w:p w:rsidR="00962636" w:rsidRPr="001B32D5" w:rsidRDefault="00962636" w:rsidP="00B12212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家政群（幼兒保育）介紹與實作體驗</w:t>
            </w:r>
          </w:p>
          <w:p w:rsidR="00962636" w:rsidRPr="001B32D5" w:rsidRDefault="00962636" w:rsidP="00B12212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1.</w:t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群科介紹</w:t>
            </w:r>
          </w:p>
          <w:p w:rsidR="00962636" w:rsidRPr="001B32D5" w:rsidRDefault="00962636" w:rsidP="00B122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2.Q</w:t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版毛巾狗</w:t>
            </w:r>
          </w:p>
        </w:tc>
        <w:tc>
          <w:tcPr>
            <w:tcW w:w="2268" w:type="dxa"/>
            <w:vAlign w:val="center"/>
          </w:tcPr>
          <w:p w:rsidR="00962636" w:rsidRPr="001B32D5" w:rsidRDefault="00962636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成功工商幼保科</w:t>
            </w:r>
          </w:p>
          <w:p w:rsidR="00962636" w:rsidRPr="001B32D5" w:rsidRDefault="00962636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黃曉玲科主任</w:t>
            </w:r>
          </w:p>
        </w:tc>
        <w:tc>
          <w:tcPr>
            <w:tcW w:w="1579" w:type="dxa"/>
            <w:vAlign w:val="center"/>
          </w:tcPr>
          <w:p w:rsidR="00962636" w:rsidRPr="001B32D5" w:rsidRDefault="00962636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行政大樓</w:t>
            </w:r>
          </w:p>
          <w:p w:rsidR="00962636" w:rsidRPr="001B32D5" w:rsidRDefault="00962636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B32D5">
              <w:rPr>
                <w:rFonts w:ascii="微軟正黑體" w:eastAsia="微軟正黑體" w:hAnsi="微軟正黑體"/>
                <w:b/>
                <w:sz w:val="22"/>
              </w:rPr>
              <w:t>B2</w:t>
            </w: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教保中心</w:t>
            </w:r>
          </w:p>
        </w:tc>
      </w:tr>
      <w:tr w:rsidR="00962636" w:rsidRPr="001B32D5" w:rsidTr="00B12212">
        <w:trPr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14:00~14:20</w:t>
            </w:r>
          </w:p>
        </w:tc>
        <w:tc>
          <w:tcPr>
            <w:tcW w:w="4057" w:type="dxa"/>
            <w:vAlign w:val="center"/>
          </w:tcPr>
          <w:p w:rsidR="00962636" w:rsidRPr="001B32D5" w:rsidRDefault="00962636" w:rsidP="00B12212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  <w:tc>
          <w:tcPr>
            <w:tcW w:w="2268" w:type="dxa"/>
            <w:vAlign w:val="center"/>
          </w:tcPr>
          <w:p w:rsidR="00962636" w:rsidRPr="001B32D5" w:rsidRDefault="00962636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成功工商餐飲科</w:t>
            </w:r>
          </w:p>
        </w:tc>
        <w:tc>
          <w:tcPr>
            <w:tcW w:w="1579" w:type="dxa"/>
            <w:vAlign w:val="center"/>
          </w:tcPr>
          <w:p w:rsidR="00962636" w:rsidRPr="001B32D5" w:rsidRDefault="00962636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962636" w:rsidRPr="001B32D5" w:rsidTr="00B12212">
        <w:trPr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14:20~16:00</w:t>
            </w:r>
          </w:p>
        </w:tc>
        <w:tc>
          <w:tcPr>
            <w:tcW w:w="4057" w:type="dxa"/>
            <w:vAlign w:val="center"/>
          </w:tcPr>
          <w:p w:rsidR="00962636" w:rsidRPr="001B32D5" w:rsidRDefault="00962636" w:rsidP="00B12212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機械群介紹與實作體驗</w:t>
            </w:r>
          </w:p>
          <w:p w:rsidR="00962636" w:rsidRPr="001B32D5" w:rsidRDefault="00962636" w:rsidP="00B12212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1.</w:t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群科介紹</w:t>
            </w:r>
          </w:p>
          <w:p w:rsidR="00962636" w:rsidRPr="001B32D5" w:rsidRDefault="00962636" w:rsidP="00B12212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2.</w:t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創意雷射加工</w:t>
            </w:r>
          </w:p>
        </w:tc>
        <w:tc>
          <w:tcPr>
            <w:tcW w:w="2268" w:type="dxa"/>
            <w:vAlign w:val="center"/>
          </w:tcPr>
          <w:p w:rsidR="00962636" w:rsidRPr="001B32D5" w:rsidRDefault="00962636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成功工商機械科</w:t>
            </w:r>
          </w:p>
          <w:p w:rsidR="00962636" w:rsidRPr="001B32D5" w:rsidRDefault="00962636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張政芳科主任</w:t>
            </w:r>
          </w:p>
        </w:tc>
        <w:tc>
          <w:tcPr>
            <w:tcW w:w="1579" w:type="dxa"/>
            <w:vAlign w:val="center"/>
          </w:tcPr>
          <w:p w:rsidR="00962636" w:rsidRPr="001B32D5" w:rsidRDefault="00962636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B32D5">
              <w:rPr>
                <w:rFonts w:ascii="微軟正黑體" w:eastAsia="微軟正黑體" w:hAnsi="微軟正黑體"/>
                <w:b/>
                <w:sz w:val="22"/>
              </w:rPr>
              <w:t>CNC</w:t>
            </w: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特色實驗教室</w:t>
            </w:r>
          </w:p>
        </w:tc>
      </w:tr>
      <w:tr w:rsidR="00962636" w:rsidRPr="001B32D5" w:rsidTr="00B12212">
        <w:trPr>
          <w:trHeight w:val="567"/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16</w:t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1B32D5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4057" w:type="dxa"/>
            <w:vAlign w:val="center"/>
          </w:tcPr>
          <w:p w:rsidR="00962636" w:rsidRPr="001B32D5" w:rsidRDefault="00962636" w:rsidP="00B122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賦歸</w:t>
            </w:r>
          </w:p>
        </w:tc>
        <w:tc>
          <w:tcPr>
            <w:tcW w:w="2268" w:type="dxa"/>
            <w:vAlign w:val="center"/>
          </w:tcPr>
          <w:p w:rsidR="00962636" w:rsidRPr="001B32D5" w:rsidRDefault="00962636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962636" w:rsidRPr="001B32D5" w:rsidRDefault="00962636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62636" w:rsidRPr="006C4D70" w:rsidRDefault="00962636" w:rsidP="006C4D70">
      <w:pPr>
        <w:pStyle w:val="ListParagraph"/>
        <w:numPr>
          <w:ilvl w:val="0"/>
          <w:numId w:val="34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6C4D70">
        <w:rPr>
          <w:rFonts w:ascii="Times New Roman" w:eastAsia="標楷體" w:hAnsi="Times New Roman" w:hint="eastAsia"/>
          <w:szCs w:val="24"/>
        </w:rPr>
        <w:t>協辦學校聯絡人：</w:t>
      </w:r>
      <w:r>
        <w:rPr>
          <w:rFonts w:ascii="Times New Roman" w:eastAsia="標楷體" w:hAnsi="Times New Roman" w:hint="eastAsia"/>
          <w:szCs w:val="24"/>
        </w:rPr>
        <w:t>成功工商</w:t>
      </w:r>
      <w:r w:rsidRPr="006C4D70">
        <w:rPr>
          <w:rFonts w:ascii="Times New Roman" w:eastAsia="標楷體" w:hAnsi="Times New Roman" w:hint="eastAsia"/>
          <w:szCs w:val="24"/>
        </w:rPr>
        <w:t>實習處王瑞興組長，電話：</w:t>
      </w:r>
      <w:r w:rsidRPr="006C4D70">
        <w:rPr>
          <w:rFonts w:ascii="Times New Roman" w:eastAsia="標楷體" w:hAnsi="Times New Roman"/>
          <w:szCs w:val="24"/>
        </w:rPr>
        <w:t>(03)3294188#126</w:t>
      </w:r>
    </w:p>
    <w:p w:rsidR="00962636" w:rsidRPr="00293016" w:rsidRDefault="00962636" w:rsidP="006C4D70">
      <w:pPr>
        <w:pStyle w:val="ListParagraph"/>
        <w:numPr>
          <w:ilvl w:val="0"/>
          <w:numId w:val="34"/>
        </w:numPr>
        <w:ind w:leftChars="0"/>
        <w:jc w:val="both"/>
        <w:rPr>
          <w:rFonts w:ascii="標楷體" w:eastAsia="標楷體" w:hAnsi="標楷體"/>
        </w:rPr>
      </w:pPr>
      <w:r w:rsidRPr="00293016">
        <w:rPr>
          <w:rFonts w:ascii="標楷體" w:eastAsia="標楷體" w:hAnsi="標楷體" w:hint="eastAsia"/>
        </w:rPr>
        <w:t>承辦學校聯絡人：平南國中呂淑惠老師（</w:t>
      </w:r>
      <w:r w:rsidRPr="00293016">
        <w:rPr>
          <w:rFonts w:ascii="標楷體" w:eastAsia="標楷體" w:hAnsi="標楷體" w:hint="eastAsia"/>
          <w:szCs w:val="24"/>
        </w:rPr>
        <w:t>桃園市</w:t>
      </w:r>
      <w:r>
        <w:rPr>
          <w:rFonts w:ascii="標楷體" w:eastAsia="標楷體" w:hAnsi="標楷體" w:hint="eastAsia"/>
          <w:szCs w:val="24"/>
        </w:rPr>
        <w:t>學生</w:t>
      </w:r>
      <w:r w:rsidRPr="00293016">
        <w:rPr>
          <w:rFonts w:ascii="標楷體" w:eastAsia="標楷體" w:hAnsi="標楷體" w:hint="eastAsia"/>
          <w:szCs w:val="24"/>
        </w:rPr>
        <w:t>輔導諮商中心適性組）</w:t>
      </w:r>
      <w:r w:rsidRPr="0029301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br/>
      </w:r>
      <w:r w:rsidRPr="00293016">
        <w:rPr>
          <w:rFonts w:ascii="標楷體" w:eastAsia="標楷體" w:hAnsi="標楷體" w:hint="eastAsia"/>
          <w:szCs w:val="24"/>
        </w:rPr>
        <w:t>電話：</w:t>
      </w:r>
      <w:r w:rsidRPr="00293016">
        <w:rPr>
          <w:rFonts w:ascii="標楷體" w:eastAsia="標楷體" w:hAnsi="標楷體"/>
          <w:szCs w:val="24"/>
        </w:rPr>
        <w:t>4392164#233</w:t>
      </w:r>
      <w:r w:rsidRPr="00293016">
        <w:rPr>
          <w:rFonts w:ascii="標楷體" w:eastAsia="標楷體" w:hAnsi="標楷體" w:hint="eastAsia"/>
          <w:szCs w:val="24"/>
        </w:rPr>
        <w:t>。</w:t>
      </w:r>
      <w:r w:rsidRPr="00293016">
        <w:rPr>
          <w:rFonts w:ascii="標楷體" w:eastAsia="標楷體" w:hAnsi="標楷體"/>
          <w:szCs w:val="24"/>
        </w:rPr>
        <w:t>Email:sophie268@gmail.com</w:t>
      </w:r>
    </w:p>
    <w:p w:rsidR="00962636" w:rsidRDefault="00962636" w:rsidP="006C4D70">
      <w:pPr>
        <w:pStyle w:val="ListParagraph"/>
        <w:numPr>
          <w:ilvl w:val="0"/>
          <w:numId w:val="34"/>
        </w:numPr>
        <w:tabs>
          <w:tab w:val="left" w:pos="567"/>
        </w:tabs>
        <w:ind w:leftChars="0"/>
        <w:jc w:val="both"/>
        <w:rPr>
          <w:rFonts w:ascii="標楷體" w:eastAsia="標楷體" w:hAnsi="標楷體"/>
          <w:b/>
          <w:szCs w:val="24"/>
        </w:rPr>
      </w:pPr>
      <w:r w:rsidRPr="00050587">
        <w:rPr>
          <w:rFonts w:ascii="標楷體" w:eastAsia="標楷體" w:hAnsi="標楷體" w:hint="eastAsia"/>
          <w:szCs w:val="24"/>
        </w:rPr>
        <w:t>研習報名：</w:t>
      </w:r>
      <w:r w:rsidRPr="00030340">
        <w:rPr>
          <w:rFonts w:ascii="標楷體" w:eastAsia="標楷體" w:hAnsi="標楷體" w:hint="eastAsia"/>
          <w:b/>
          <w:color w:val="000000"/>
          <w:szCs w:val="24"/>
        </w:rPr>
        <w:t>請於</w:t>
      </w:r>
      <w:r w:rsidRPr="00030340">
        <w:rPr>
          <w:rFonts w:ascii="標楷體" w:eastAsia="標楷體" w:hAnsi="標楷體"/>
          <w:b/>
          <w:color w:val="000000"/>
          <w:szCs w:val="24"/>
        </w:rPr>
        <w:t>106.03.07(</w:t>
      </w:r>
      <w:r w:rsidRPr="00030340">
        <w:rPr>
          <w:rFonts w:ascii="標楷體" w:eastAsia="標楷體" w:hAnsi="標楷體" w:hint="eastAsia"/>
          <w:b/>
          <w:color w:val="000000"/>
          <w:szCs w:val="24"/>
        </w:rPr>
        <w:t>二</w:t>
      </w:r>
      <w:r w:rsidRPr="00030340">
        <w:rPr>
          <w:rFonts w:ascii="標楷體" w:eastAsia="標楷體" w:hAnsi="標楷體"/>
          <w:b/>
          <w:color w:val="000000"/>
          <w:szCs w:val="24"/>
        </w:rPr>
        <w:t>)</w:t>
      </w:r>
      <w:r w:rsidRPr="00050587">
        <w:rPr>
          <w:rFonts w:ascii="標楷體" w:eastAsia="標楷體" w:hAnsi="標楷體" w:hint="eastAsia"/>
          <w:b/>
          <w:szCs w:val="24"/>
        </w:rPr>
        <w:t>前上網「桃園市教師專業發展研習系統」登錄報名</w:t>
      </w:r>
      <w:r w:rsidRPr="00050587">
        <w:rPr>
          <w:rFonts w:ascii="標楷體" w:eastAsia="標楷體" w:hAnsi="標楷體"/>
          <w:b/>
          <w:szCs w:val="24"/>
        </w:rPr>
        <w:t>(</w:t>
      </w:r>
      <w:r w:rsidRPr="00050587">
        <w:rPr>
          <w:rFonts w:ascii="標楷體" w:eastAsia="標楷體" w:hAnsi="標楷體" w:hint="eastAsia"/>
          <w:b/>
          <w:szCs w:val="24"/>
        </w:rPr>
        <w:t>開課單位：平南國中</w:t>
      </w:r>
      <w:r w:rsidRPr="00050587">
        <w:rPr>
          <w:rFonts w:ascii="標楷體" w:eastAsia="標楷體" w:hAnsi="標楷體"/>
          <w:b/>
          <w:szCs w:val="24"/>
        </w:rPr>
        <w:t>)</w:t>
      </w:r>
      <w:r w:rsidRPr="00B250B9"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，經承辦單位審核錄取者參加。</w:t>
      </w:r>
    </w:p>
    <w:p w:rsidR="00962636" w:rsidRDefault="00962636">
      <w:pPr>
        <w:widowControl/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附件三</w:t>
      </w:r>
    </w:p>
    <w:p w:rsidR="00962636" w:rsidRDefault="00962636" w:rsidP="005F3C82">
      <w:pPr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377E8D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6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Pr="002C4F47">
        <w:rPr>
          <w:rFonts w:ascii="標楷體" w:eastAsia="標楷體" w:hAnsi="標楷體"/>
          <w:b/>
          <w:color w:val="000000"/>
          <w:sz w:val="32"/>
          <w:szCs w:val="32"/>
        </w:rPr>
        <w:t>-</w:t>
      </w:r>
      <w:r w:rsidRPr="002C4F47">
        <w:rPr>
          <w:rFonts w:ascii="標楷體" w:eastAsia="標楷體" w:hAnsi="標楷體" w:hint="eastAsia"/>
          <w:b/>
          <w:color w:val="000000"/>
          <w:sz w:val="32"/>
          <w:szCs w:val="32"/>
        </w:rPr>
        <w:t>適性教育發展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國中</w:t>
      </w:r>
      <w:r w:rsidRPr="002C4F47">
        <w:rPr>
          <w:rFonts w:ascii="標楷體" w:eastAsia="標楷體" w:hAnsi="標楷體" w:hint="eastAsia"/>
          <w:b/>
          <w:color w:val="000000"/>
          <w:sz w:val="32"/>
          <w:szCs w:val="32"/>
        </w:rPr>
        <w:t>教師職群增能體驗學習活動</w:t>
      </w:r>
      <w:r w:rsidRPr="002C4F47">
        <w:rPr>
          <w:rFonts w:ascii="標楷體" w:eastAsia="標楷體" w:hAnsi="標楷體"/>
          <w:b/>
          <w:color w:val="000000"/>
          <w:sz w:val="32"/>
          <w:szCs w:val="32"/>
        </w:rPr>
        <w:t>-</w:t>
      </w:r>
    </w:p>
    <w:p w:rsidR="00962636" w:rsidRPr="002A422F" w:rsidRDefault="00962636" w:rsidP="001B32D5">
      <w:pPr>
        <w:widowControl/>
        <w:spacing w:before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A422F">
        <w:rPr>
          <w:rFonts w:ascii="標楷體" w:eastAsia="標楷體" w:hAnsi="標楷體" w:hint="eastAsia"/>
          <w:b/>
          <w:sz w:val="32"/>
          <w:szCs w:val="32"/>
        </w:rPr>
        <w:t>國中教師職群之旅課程表</w:t>
      </w:r>
      <w:r>
        <w:rPr>
          <w:rFonts w:ascii="標楷體" w:eastAsia="標楷體" w:hAnsi="標楷體"/>
          <w:b/>
          <w:sz w:val="32"/>
          <w:szCs w:val="32"/>
        </w:rPr>
        <w:t>~3</w:t>
      </w:r>
    </w:p>
    <w:p w:rsidR="00962636" w:rsidRPr="002A422F" w:rsidRDefault="00962636" w:rsidP="00931592">
      <w:pPr>
        <w:widowControl/>
        <w:spacing w:line="240" w:lineRule="atLeas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協辦學校：永平工商</w:t>
      </w:r>
    </w:p>
    <w:p w:rsidR="00962636" w:rsidRPr="0012550E" w:rsidRDefault="00962636" w:rsidP="0093159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12550E">
        <w:rPr>
          <w:rFonts w:ascii="標楷體" w:eastAsia="標楷體" w:hAnsi="標楷體" w:hint="eastAsia"/>
          <w:szCs w:val="24"/>
        </w:rPr>
        <w:t>辦理日期：</w:t>
      </w:r>
      <w:r w:rsidRPr="0012550E">
        <w:rPr>
          <w:rFonts w:ascii="Times New Roman" w:eastAsia="標楷體" w:hAnsi="Times New Roman"/>
          <w:b/>
          <w:szCs w:val="24"/>
        </w:rPr>
        <w:t>106.</w:t>
      </w:r>
      <w:r>
        <w:rPr>
          <w:rFonts w:ascii="Times New Roman" w:eastAsia="標楷體" w:hAnsi="Times New Roman"/>
          <w:b/>
          <w:szCs w:val="24"/>
        </w:rPr>
        <w:t>0</w:t>
      </w:r>
      <w:r w:rsidRPr="0012550E">
        <w:rPr>
          <w:rFonts w:ascii="Times New Roman" w:eastAsia="標楷體" w:hAnsi="Times New Roman"/>
          <w:b/>
          <w:szCs w:val="24"/>
        </w:rPr>
        <w:t>3.</w:t>
      </w:r>
      <w:r>
        <w:rPr>
          <w:rFonts w:ascii="Times New Roman" w:eastAsia="標楷體" w:hAnsi="Times New Roman"/>
          <w:b/>
          <w:szCs w:val="24"/>
        </w:rPr>
        <w:t>22</w:t>
      </w:r>
      <w:r w:rsidRPr="0012550E">
        <w:rPr>
          <w:rFonts w:ascii="Times New Roman" w:eastAsia="標楷體" w:hAnsi="Times New Roman"/>
          <w:b/>
          <w:szCs w:val="24"/>
        </w:rPr>
        <w:t>(</w:t>
      </w:r>
      <w:r w:rsidRPr="0012550E">
        <w:rPr>
          <w:rFonts w:ascii="Times New Roman" w:eastAsia="標楷體" w:hAnsi="Times New Roman" w:hint="eastAsia"/>
          <w:b/>
          <w:szCs w:val="24"/>
        </w:rPr>
        <w:t>三</w:t>
      </w:r>
      <w:r w:rsidRPr="0012550E">
        <w:rPr>
          <w:rFonts w:ascii="Times New Roman" w:eastAsia="標楷體" w:hAnsi="Times New Roman"/>
          <w:b/>
          <w:szCs w:val="24"/>
        </w:rPr>
        <w:t>)</w:t>
      </w:r>
    </w:p>
    <w:p w:rsidR="00962636" w:rsidRDefault="00962636" w:rsidP="00931592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12550E">
        <w:rPr>
          <w:rFonts w:ascii="標楷體" w:eastAsia="標楷體" w:hAnsi="標楷體" w:hint="eastAsia"/>
          <w:szCs w:val="24"/>
        </w:rPr>
        <w:t>研習地點：</w:t>
      </w:r>
      <w:r w:rsidRPr="0012550E">
        <w:rPr>
          <w:rFonts w:ascii="標楷體" w:eastAsia="標楷體" w:hAnsi="標楷體" w:hint="eastAsia"/>
          <w:b/>
          <w:szCs w:val="24"/>
        </w:rPr>
        <w:t>永平工商</w:t>
      </w:r>
      <w:r w:rsidRPr="0012550E">
        <w:rPr>
          <w:rFonts w:ascii="標楷體" w:eastAsia="標楷體" w:hAnsi="標楷體"/>
          <w:b/>
          <w:szCs w:val="24"/>
        </w:rPr>
        <w:t xml:space="preserve"> </w:t>
      </w:r>
    </w:p>
    <w:p w:rsidR="00962636" w:rsidRDefault="00962636" w:rsidP="0093159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</w:t>
      </w:r>
      <w:r w:rsidRPr="0012550E">
        <w:rPr>
          <w:rFonts w:ascii="標楷體" w:eastAsia="標楷體" w:hAnsi="標楷體" w:hint="eastAsia"/>
          <w:szCs w:val="24"/>
        </w:rPr>
        <w:t>對象：國中教師，每校二名為限。</w:t>
      </w:r>
    </w:p>
    <w:p w:rsidR="00962636" w:rsidRPr="0012550E" w:rsidRDefault="00962636" w:rsidP="0093159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12550E">
        <w:rPr>
          <w:rFonts w:ascii="標楷體" w:eastAsia="標楷體" w:hAnsi="標楷體" w:hint="eastAsia"/>
          <w:szCs w:val="24"/>
        </w:rPr>
        <w:t>名額</w:t>
      </w:r>
      <w:r w:rsidRPr="0012550E">
        <w:rPr>
          <w:rFonts w:ascii="Times New Roman" w:eastAsia="標楷體" w:hAnsi="Times New Roman" w:hint="eastAsia"/>
          <w:szCs w:val="24"/>
        </w:rPr>
        <w:t>：</w:t>
      </w:r>
      <w:r w:rsidRPr="00B26ED9">
        <w:rPr>
          <w:rFonts w:ascii="Times New Roman" w:eastAsia="標楷體" w:hAnsi="Times New Roman"/>
          <w:b/>
          <w:szCs w:val="24"/>
        </w:rPr>
        <w:t>45</w:t>
      </w:r>
      <w:r w:rsidRPr="00B26ED9">
        <w:rPr>
          <w:rFonts w:ascii="Times New Roman" w:eastAsia="標楷體" w:hAnsi="Times New Roman" w:hint="eastAsia"/>
          <w:b/>
          <w:szCs w:val="24"/>
        </w:rPr>
        <w:t>人</w:t>
      </w:r>
      <w:r w:rsidRPr="0012550E">
        <w:rPr>
          <w:rFonts w:ascii="Times New Roman" w:eastAsia="標楷體" w:hAnsi="Times New Roman" w:hint="eastAsia"/>
          <w:szCs w:val="24"/>
        </w:rPr>
        <w:t>，額滿為止。</w:t>
      </w:r>
    </w:p>
    <w:p w:rsidR="00962636" w:rsidRPr="0012550E" w:rsidRDefault="00962636" w:rsidP="0093159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Pr="0012550E">
        <w:rPr>
          <w:rFonts w:ascii="標楷體" w:eastAsia="標楷體" w:hAnsi="標楷體" w:hint="eastAsia"/>
          <w:szCs w:val="24"/>
        </w:rPr>
        <w:t>課程表：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3294"/>
        <w:gridCol w:w="2517"/>
        <w:gridCol w:w="1984"/>
      </w:tblGrid>
      <w:tr w:rsidR="00962636" w:rsidRPr="001B32D5" w:rsidTr="001B32D5">
        <w:trPr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294" w:type="dxa"/>
          </w:tcPr>
          <w:p w:rsidR="00962636" w:rsidRPr="001B32D5" w:rsidRDefault="00962636" w:rsidP="001B32D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szCs w:val="24"/>
              </w:rPr>
              <w:t>流程</w:t>
            </w:r>
          </w:p>
        </w:tc>
        <w:tc>
          <w:tcPr>
            <w:tcW w:w="2517" w:type="dxa"/>
          </w:tcPr>
          <w:p w:rsidR="00962636" w:rsidRPr="001B32D5" w:rsidRDefault="00962636" w:rsidP="001B32D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szCs w:val="24"/>
              </w:rPr>
              <w:t>負責人</w:t>
            </w:r>
            <w:r w:rsidRPr="001B32D5">
              <w:rPr>
                <w:rFonts w:ascii="標楷體" w:eastAsia="標楷體" w:hAnsi="標楷體"/>
                <w:szCs w:val="24"/>
              </w:rPr>
              <w:t>/</w:t>
            </w:r>
            <w:r w:rsidRPr="001B32D5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984" w:type="dxa"/>
          </w:tcPr>
          <w:p w:rsidR="00962636" w:rsidRPr="001B32D5" w:rsidRDefault="00962636" w:rsidP="001B32D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962636" w:rsidRPr="001B32D5" w:rsidTr="001B32D5">
        <w:trPr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/>
                <w:szCs w:val="24"/>
              </w:rPr>
              <w:t>08:30~09:00</w:t>
            </w:r>
          </w:p>
        </w:tc>
        <w:tc>
          <w:tcPr>
            <w:tcW w:w="3294" w:type="dxa"/>
            <w:vAlign w:val="center"/>
          </w:tcPr>
          <w:p w:rsidR="00962636" w:rsidRPr="001B32D5" w:rsidRDefault="00962636" w:rsidP="001B32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517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szCs w:val="24"/>
              </w:rPr>
              <w:t>永平工商</w:t>
            </w:r>
          </w:p>
          <w:p w:rsidR="00962636" w:rsidRPr="001B32D5" w:rsidRDefault="00962636" w:rsidP="001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szCs w:val="24"/>
              </w:rPr>
              <w:t>輔諮中心適性組</w:t>
            </w:r>
          </w:p>
        </w:tc>
        <w:tc>
          <w:tcPr>
            <w:tcW w:w="1984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szCs w:val="24"/>
              </w:rPr>
              <w:t>永平工商</w:t>
            </w:r>
          </w:p>
          <w:p w:rsidR="00962636" w:rsidRPr="001B32D5" w:rsidRDefault="00962636" w:rsidP="001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szCs w:val="24"/>
              </w:rPr>
              <w:t>階梯教室</w:t>
            </w:r>
          </w:p>
        </w:tc>
      </w:tr>
      <w:tr w:rsidR="00962636" w:rsidRPr="001B32D5" w:rsidTr="001B32D5">
        <w:trPr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/>
                <w:szCs w:val="24"/>
              </w:rPr>
              <w:t>09:00~09:20</w:t>
            </w:r>
          </w:p>
        </w:tc>
        <w:tc>
          <w:tcPr>
            <w:tcW w:w="3294" w:type="dxa"/>
            <w:vAlign w:val="center"/>
          </w:tcPr>
          <w:p w:rsidR="00962636" w:rsidRPr="001B32D5" w:rsidRDefault="00962636" w:rsidP="001B32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2517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szCs w:val="24"/>
              </w:rPr>
              <w:t>永平</w:t>
            </w:r>
            <w:r w:rsidRPr="001B32D5">
              <w:rPr>
                <w:rFonts w:ascii="標楷體" w:eastAsia="標楷體" w:hAnsi="標楷體"/>
                <w:szCs w:val="24"/>
              </w:rPr>
              <w:t>-</w:t>
            </w:r>
            <w:r w:rsidRPr="001B32D5">
              <w:rPr>
                <w:rFonts w:ascii="標楷體" w:eastAsia="標楷體" w:hAnsi="標楷體" w:hint="eastAsia"/>
                <w:szCs w:val="24"/>
              </w:rPr>
              <w:t>黃耀祿校長</w:t>
            </w:r>
            <w:r w:rsidRPr="001B32D5">
              <w:rPr>
                <w:rFonts w:ascii="標楷體" w:eastAsia="標楷體" w:hAnsi="標楷體"/>
                <w:szCs w:val="24"/>
              </w:rPr>
              <w:br/>
            </w:r>
            <w:r w:rsidRPr="001B32D5">
              <w:rPr>
                <w:rFonts w:ascii="標楷體" w:eastAsia="標楷體" w:hAnsi="標楷體" w:hint="eastAsia"/>
                <w:szCs w:val="24"/>
              </w:rPr>
              <w:t>平南</w:t>
            </w:r>
            <w:r w:rsidRPr="001B32D5">
              <w:rPr>
                <w:rFonts w:ascii="標楷體" w:eastAsia="標楷體" w:hAnsi="標楷體"/>
                <w:szCs w:val="24"/>
              </w:rPr>
              <w:t>-</w:t>
            </w:r>
            <w:r w:rsidRPr="001B32D5">
              <w:rPr>
                <w:rFonts w:ascii="標楷體" w:eastAsia="標楷體" w:hAnsi="標楷體" w:hint="eastAsia"/>
                <w:szCs w:val="24"/>
              </w:rPr>
              <w:t>曾安煌校長</w:t>
            </w:r>
          </w:p>
        </w:tc>
        <w:tc>
          <w:tcPr>
            <w:tcW w:w="1984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szCs w:val="24"/>
              </w:rPr>
              <w:t>階梯教室</w:t>
            </w:r>
          </w:p>
        </w:tc>
      </w:tr>
      <w:tr w:rsidR="00962636" w:rsidRPr="001B32D5" w:rsidTr="001B32D5">
        <w:trPr>
          <w:trHeight w:val="1090"/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/>
                <w:szCs w:val="24"/>
              </w:rPr>
              <w:t>09:20~12:00</w:t>
            </w:r>
          </w:p>
        </w:tc>
        <w:tc>
          <w:tcPr>
            <w:tcW w:w="3294" w:type="dxa"/>
            <w:vAlign w:val="center"/>
          </w:tcPr>
          <w:p w:rsidR="00962636" w:rsidRPr="001B32D5" w:rsidRDefault="00962636" w:rsidP="001B32D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餐旅群介紹與咖啡調製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啡你莫屬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實作體驗</w:t>
            </w:r>
          </w:p>
        </w:tc>
        <w:tc>
          <w:tcPr>
            <w:tcW w:w="2517" w:type="dxa"/>
            <w:vAlign w:val="center"/>
          </w:tcPr>
          <w:p w:rsidR="00962636" w:rsidRPr="001B32D5" w:rsidRDefault="00962636" w:rsidP="001B32D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永平工商餐旅群師資</w:t>
            </w:r>
          </w:p>
        </w:tc>
        <w:tc>
          <w:tcPr>
            <w:tcW w:w="1984" w:type="dxa"/>
            <w:vAlign w:val="center"/>
          </w:tcPr>
          <w:p w:rsidR="00962636" w:rsidRPr="001B32D5" w:rsidRDefault="00962636" w:rsidP="001B32D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觀光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餐觀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樓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飲調教室</w:t>
            </w:r>
          </w:p>
        </w:tc>
      </w:tr>
      <w:tr w:rsidR="00962636" w:rsidRPr="001B32D5" w:rsidTr="001B32D5">
        <w:trPr>
          <w:trHeight w:val="682"/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/>
                <w:szCs w:val="24"/>
              </w:rPr>
              <w:t>12:00~13:00</w:t>
            </w:r>
          </w:p>
        </w:tc>
        <w:tc>
          <w:tcPr>
            <w:tcW w:w="3294" w:type="dxa"/>
            <w:vAlign w:val="center"/>
          </w:tcPr>
          <w:p w:rsidR="00962636" w:rsidRPr="001B32D5" w:rsidRDefault="00962636" w:rsidP="001B32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午餐時間</w:t>
            </w:r>
          </w:p>
        </w:tc>
        <w:tc>
          <w:tcPr>
            <w:tcW w:w="2517" w:type="dxa"/>
            <w:vAlign w:val="center"/>
          </w:tcPr>
          <w:p w:rsidR="00962636" w:rsidRPr="001B32D5" w:rsidRDefault="00962636" w:rsidP="001B32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永平工商推廣室</w:t>
            </w:r>
          </w:p>
        </w:tc>
        <w:tc>
          <w:tcPr>
            <w:tcW w:w="1984" w:type="dxa"/>
            <w:vAlign w:val="center"/>
          </w:tcPr>
          <w:p w:rsidR="00962636" w:rsidRPr="001B32D5" w:rsidRDefault="00962636" w:rsidP="001B32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日料餐廳</w:t>
            </w:r>
          </w:p>
        </w:tc>
      </w:tr>
      <w:tr w:rsidR="00962636" w:rsidRPr="001B32D5" w:rsidTr="001B32D5">
        <w:trPr>
          <w:trHeight w:val="1131"/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/>
                <w:szCs w:val="24"/>
              </w:rPr>
              <w:t>13:00~16:00</w:t>
            </w:r>
          </w:p>
        </w:tc>
        <w:tc>
          <w:tcPr>
            <w:tcW w:w="3294" w:type="dxa"/>
            <w:vAlign w:val="center"/>
          </w:tcPr>
          <w:p w:rsidR="00962636" w:rsidRPr="001B32D5" w:rsidRDefault="00962636" w:rsidP="001B32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餐旅群介紹與糖霜餅乾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收涎餅乾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實作體驗</w:t>
            </w:r>
          </w:p>
        </w:tc>
        <w:tc>
          <w:tcPr>
            <w:tcW w:w="2517" w:type="dxa"/>
            <w:vAlign w:val="center"/>
          </w:tcPr>
          <w:p w:rsidR="00962636" w:rsidRPr="001B32D5" w:rsidRDefault="00962636" w:rsidP="001B32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szCs w:val="24"/>
              </w:rPr>
              <w:t>永平工商餐旅群師資</w:t>
            </w:r>
          </w:p>
        </w:tc>
        <w:tc>
          <w:tcPr>
            <w:tcW w:w="1984" w:type="dxa"/>
            <w:vAlign w:val="center"/>
          </w:tcPr>
          <w:p w:rsidR="00962636" w:rsidRPr="001B32D5" w:rsidRDefault="00962636" w:rsidP="001B32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餐飲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餐觀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樓</w:t>
            </w:r>
            <w:r w:rsidRPr="001B32D5"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  <w:r w:rsidRPr="001B32D5">
              <w:rPr>
                <w:rFonts w:ascii="標楷體" w:eastAsia="標楷體" w:hAnsi="標楷體" w:hint="eastAsia"/>
                <w:color w:val="000000"/>
                <w:szCs w:val="24"/>
              </w:rPr>
              <w:t>烘焙教室</w:t>
            </w:r>
          </w:p>
        </w:tc>
      </w:tr>
      <w:tr w:rsidR="00962636" w:rsidRPr="001B32D5" w:rsidTr="001B32D5">
        <w:trPr>
          <w:trHeight w:val="694"/>
          <w:jc w:val="center"/>
        </w:trPr>
        <w:tc>
          <w:tcPr>
            <w:tcW w:w="1668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/>
                <w:szCs w:val="24"/>
              </w:rPr>
              <w:t>16:00</w:t>
            </w:r>
          </w:p>
        </w:tc>
        <w:tc>
          <w:tcPr>
            <w:tcW w:w="3294" w:type="dxa"/>
            <w:vAlign w:val="center"/>
          </w:tcPr>
          <w:p w:rsidR="00962636" w:rsidRPr="001B32D5" w:rsidRDefault="00962636" w:rsidP="001B32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517" w:type="dxa"/>
            <w:vAlign w:val="center"/>
          </w:tcPr>
          <w:p w:rsidR="00962636" w:rsidRPr="001B32D5" w:rsidRDefault="00962636" w:rsidP="001B32D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62636" w:rsidRPr="001B32D5" w:rsidRDefault="00962636" w:rsidP="001B32D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962636" w:rsidRPr="00D0244A" w:rsidRDefault="00962636" w:rsidP="0093159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D0244A">
        <w:rPr>
          <w:rFonts w:ascii="標楷體" w:eastAsia="標楷體" w:hAnsi="標楷體" w:hint="eastAsia"/>
        </w:rPr>
        <w:t>協辦學校聯絡人：</w:t>
      </w:r>
      <w:r>
        <w:rPr>
          <w:rFonts w:ascii="標楷體" w:eastAsia="標楷體" w:hAnsi="標楷體" w:hint="eastAsia"/>
        </w:rPr>
        <w:t>永平工商</w:t>
      </w:r>
      <w:r w:rsidRPr="00D0244A">
        <w:rPr>
          <w:rFonts w:ascii="標楷體" w:eastAsia="標楷體" w:hAnsi="標楷體" w:hint="eastAsia"/>
        </w:rPr>
        <w:t>推廣中心招生組</w:t>
      </w:r>
      <w:r w:rsidRPr="00D0244A">
        <w:rPr>
          <w:rFonts w:ascii="標楷體" w:eastAsia="標楷體" w:hAnsi="標楷體" w:hint="eastAsia"/>
          <w:color w:val="000000"/>
        </w:rPr>
        <w:t>龔慧芳</w:t>
      </w:r>
      <w:r w:rsidRPr="00D0244A">
        <w:rPr>
          <w:rFonts w:ascii="標楷體" w:eastAsia="標楷體" w:hAnsi="標楷體" w:hint="eastAsia"/>
        </w:rPr>
        <w:t>組長，電話：</w:t>
      </w:r>
      <w:r w:rsidRPr="00D0244A">
        <w:rPr>
          <w:rFonts w:ascii="標楷體" w:eastAsia="標楷體" w:hAnsi="標楷體"/>
        </w:rPr>
        <w:t>4822464#888</w:t>
      </w:r>
    </w:p>
    <w:p w:rsidR="00962636" w:rsidRPr="00D0244A" w:rsidRDefault="00962636" w:rsidP="0093159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D0244A">
        <w:rPr>
          <w:rFonts w:ascii="標楷體" w:eastAsia="標楷體" w:hAnsi="標楷體" w:hint="eastAsia"/>
        </w:rPr>
        <w:t>承辦學校聯絡人：平南國中呂淑惠老師（</w:t>
      </w:r>
      <w:r w:rsidRPr="00D0244A">
        <w:rPr>
          <w:rFonts w:ascii="標楷體" w:eastAsia="標楷體" w:hAnsi="標楷體" w:hint="eastAsia"/>
          <w:szCs w:val="24"/>
        </w:rPr>
        <w:t>桃園市學生輔導諮商中心適性組）</w:t>
      </w:r>
      <w:r w:rsidRPr="00D0244A">
        <w:rPr>
          <w:rFonts w:ascii="標楷體" w:eastAsia="標楷體" w:hAnsi="標楷體" w:hint="eastAsia"/>
        </w:rPr>
        <w:t>，</w:t>
      </w:r>
      <w:r w:rsidRPr="00D0244A">
        <w:rPr>
          <w:rFonts w:ascii="標楷體" w:eastAsia="標楷體" w:hAnsi="標楷體"/>
        </w:rPr>
        <w:br/>
      </w:r>
      <w:r>
        <w:rPr>
          <w:rFonts w:ascii="標楷體" w:eastAsia="標楷體" w:hAnsi="標楷體"/>
          <w:szCs w:val="24"/>
        </w:rPr>
        <w:t xml:space="preserve">    </w:t>
      </w:r>
      <w:r w:rsidRPr="00D0244A">
        <w:rPr>
          <w:rFonts w:ascii="標楷體" w:eastAsia="標楷體" w:hAnsi="標楷體" w:hint="eastAsia"/>
          <w:szCs w:val="24"/>
        </w:rPr>
        <w:t>電話：</w:t>
      </w:r>
      <w:r w:rsidRPr="00D0244A">
        <w:rPr>
          <w:rFonts w:ascii="標楷體" w:eastAsia="標楷體" w:hAnsi="標楷體"/>
          <w:szCs w:val="24"/>
        </w:rPr>
        <w:t>4392164#233</w:t>
      </w:r>
      <w:r w:rsidRPr="00D0244A">
        <w:rPr>
          <w:rFonts w:ascii="標楷體" w:eastAsia="標楷體" w:hAnsi="標楷體" w:hint="eastAsia"/>
          <w:szCs w:val="24"/>
        </w:rPr>
        <w:t>、</w:t>
      </w:r>
      <w:r w:rsidRPr="00D0244A">
        <w:rPr>
          <w:rFonts w:ascii="標楷體" w:eastAsia="標楷體" w:hAnsi="標楷體"/>
          <w:szCs w:val="24"/>
        </w:rPr>
        <w:t>0926-686426</w:t>
      </w:r>
      <w:r w:rsidRPr="00D0244A">
        <w:rPr>
          <w:rFonts w:ascii="標楷體" w:eastAsia="標楷體" w:hAnsi="標楷體" w:hint="eastAsia"/>
          <w:szCs w:val="24"/>
        </w:rPr>
        <w:t>。</w:t>
      </w:r>
      <w:r w:rsidRPr="00D0244A">
        <w:rPr>
          <w:rFonts w:ascii="標楷體" w:eastAsia="標楷體" w:hAnsi="標楷體"/>
          <w:szCs w:val="24"/>
        </w:rPr>
        <w:t>Email:sophie268@gmail.com</w:t>
      </w:r>
    </w:p>
    <w:p w:rsidR="00962636" w:rsidRPr="00D0244A" w:rsidRDefault="00962636" w:rsidP="00FF42B1">
      <w:pPr>
        <w:ind w:left="31680" w:hangingChars="177" w:firstLine="3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八、</w:t>
      </w:r>
      <w:r w:rsidRPr="00D0244A">
        <w:rPr>
          <w:rFonts w:ascii="標楷體" w:eastAsia="標楷體" w:hAnsi="標楷體" w:hint="eastAsia"/>
          <w:szCs w:val="24"/>
        </w:rPr>
        <w:t>研習報名：</w:t>
      </w:r>
      <w:r w:rsidRPr="00D0244A">
        <w:rPr>
          <w:rFonts w:ascii="標楷體" w:eastAsia="標楷體" w:hAnsi="標楷體" w:hint="eastAsia"/>
          <w:b/>
          <w:szCs w:val="24"/>
        </w:rPr>
        <w:t>請於</w:t>
      </w:r>
      <w:r w:rsidRPr="00030340">
        <w:rPr>
          <w:rFonts w:ascii="標楷體" w:eastAsia="標楷體" w:hAnsi="標楷體"/>
          <w:b/>
          <w:color w:val="000000"/>
          <w:szCs w:val="24"/>
        </w:rPr>
        <w:t>106.03.15(</w:t>
      </w:r>
      <w:r w:rsidRPr="00030340">
        <w:rPr>
          <w:rFonts w:ascii="標楷體" w:eastAsia="標楷體" w:hAnsi="標楷體" w:hint="eastAsia"/>
          <w:b/>
          <w:color w:val="000000"/>
          <w:szCs w:val="24"/>
        </w:rPr>
        <w:t>三</w:t>
      </w:r>
      <w:r w:rsidRPr="00030340">
        <w:rPr>
          <w:rFonts w:ascii="標楷體" w:eastAsia="標楷體" w:hAnsi="標楷體"/>
          <w:b/>
          <w:color w:val="000000"/>
          <w:szCs w:val="24"/>
        </w:rPr>
        <w:t>)</w:t>
      </w:r>
      <w:r w:rsidRPr="00030340">
        <w:rPr>
          <w:rFonts w:ascii="標楷體" w:eastAsia="標楷體" w:hAnsi="標楷體" w:hint="eastAsia"/>
          <w:b/>
          <w:color w:val="000000"/>
          <w:szCs w:val="24"/>
        </w:rPr>
        <w:t>前</w:t>
      </w:r>
      <w:r w:rsidRPr="00D0244A">
        <w:rPr>
          <w:rFonts w:ascii="標楷體" w:eastAsia="標楷體" w:hAnsi="標楷體" w:hint="eastAsia"/>
          <w:b/>
          <w:szCs w:val="24"/>
        </w:rPr>
        <w:t>上網「桃園市教師專業發展研習系統」登錄報名</w:t>
      </w:r>
      <w:r w:rsidRPr="00D0244A">
        <w:rPr>
          <w:rFonts w:ascii="標楷體" w:eastAsia="標楷體" w:hAnsi="標楷體"/>
          <w:b/>
          <w:szCs w:val="24"/>
        </w:rPr>
        <w:t>(</w:t>
      </w:r>
      <w:r w:rsidRPr="00D0244A">
        <w:rPr>
          <w:rFonts w:ascii="標楷體" w:eastAsia="標楷體" w:hAnsi="標楷體" w:hint="eastAsia"/>
          <w:b/>
          <w:szCs w:val="24"/>
        </w:rPr>
        <w:t>開課單位：平南國中</w:t>
      </w:r>
      <w:r w:rsidRPr="00D0244A">
        <w:rPr>
          <w:rFonts w:ascii="標楷體" w:eastAsia="標楷體" w:hAnsi="標楷體"/>
          <w:b/>
          <w:szCs w:val="24"/>
        </w:rPr>
        <w:t>)</w:t>
      </w:r>
      <w:r w:rsidRPr="00B250B9"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，經承辦單位審核錄取者參加。</w:t>
      </w:r>
    </w:p>
    <w:p w:rsidR="00962636" w:rsidRPr="00E51968" w:rsidRDefault="00962636" w:rsidP="00931592">
      <w:pPr>
        <w:widowControl/>
        <w:tabs>
          <w:tab w:val="center" w:pos="4873"/>
        </w:tabs>
        <w:spacing w:line="240" w:lineRule="atLeast"/>
        <w:rPr>
          <w:rFonts w:ascii="標楷體" w:eastAsia="標楷體" w:hAnsi="標楷體"/>
          <w:szCs w:val="24"/>
        </w:rPr>
      </w:pPr>
    </w:p>
    <w:p w:rsidR="00962636" w:rsidRDefault="00962636">
      <w:pPr>
        <w:widowControl/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962636" w:rsidRPr="006C4D70" w:rsidRDefault="00962636" w:rsidP="006C4D70">
      <w:pPr>
        <w:widowControl/>
        <w:spacing w:line="240" w:lineRule="atLeas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附件四</w:t>
      </w:r>
    </w:p>
    <w:p w:rsidR="00962636" w:rsidRDefault="00962636" w:rsidP="005F3C82">
      <w:pPr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377E8D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6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Pr="002C4F47">
        <w:rPr>
          <w:rFonts w:ascii="標楷體" w:eastAsia="標楷體" w:hAnsi="標楷體"/>
          <w:b/>
          <w:color w:val="000000"/>
          <w:sz w:val="32"/>
          <w:szCs w:val="32"/>
        </w:rPr>
        <w:t>-</w:t>
      </w:r>
      <w:r w:rsidRPr="002C4F47">
        <w:rPr>
          <w:rFonts w:ascii="標楷體" w:eastAsia="標楷體" w:hAnsi="標楷體" w:hint="eastAsia"/>
          <w:b/>
          <w:color w:val="000000"/>
          <w:sz w:val="32"/>
          <w:szCs w:val="32"/>
        </w:rPr>
        <w:t>適性教育發展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國中</w:t>
      </w:r>
      <w:r w:rsidRPr="002C4F47">
        <w:rPr>
          <w:rFonts w:ascii="標楷體" w:eastAsia="標楷體" w:hAnsi="標楷體" w:hint="eastAsia"/>
          <w:b/>
          <w:color w:val="000000"/>
          <w:sz w:val="32"/>
          <w:szCs w:val="32"/>
        </w:rPr>
        <w:t>教師職群增能體驗學習活動</w:t>
      </w:r>
      <w:r w:rsidRPr="002C4F47">
        <w:rPr>
          <w:rFonts w:ascii="標楷體" w:eastAsia="標楷體" w:hAnsi="標楷體"/>
          <w:b/>
          <w:color w:val="000000"/>
          <w:sz w:val="32"/>
          <w:szCs w:val="32"/>
        </w:rPr>
        <w:t>-</w:t>
      </w:r>
    </w:p>
    <w:p w:rsidR="00962636" w:rsidRPr="002A422F" w:rsidRDefault="00962636" w:rsidP="001B32D5">
      <w:pPr>
        <w:widowControl/>
        <w:spacing w:before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A422F">
        <w:rPr>
          <w:rFonts w:ascii="標楷體" w:eastAsia="標楷體" w:hAnsi="標楷體" w:hint="eastAsia"/>
          <w:b/>
          <w:sz w:val="32"/>
          <w:szCs w:val="32"/>
        </w:rPr>
        <w:t>國中教師職群之旅課程表</w:t>
      </w:r>
      <w:r>
        <w:rPr>
          <w:rFonts w:ascii="標楷體" w:eastAsia="標楷體" w:hAnsi="標楷體"/>
          <w:b/>
          <w:sz w:val="32"/>
          <w:szCs w:val="32"/>
        </w:rPr>
        <w:t>~4</w:t>
      </w:r>
    </w:p>
    <w:p w:rsidR="00962636" w:rsidRPr="002A422F" w:rsidRDefault="00962636" w:rsidP="00810DD2">
      <w:pPr>
        <w:widowControl/>
        <w:spacing w:line="240" w:lineRule="atLeast"/>
        <w:jc w:val="right"/>
        <w:rPr>
          <w:rFonts w:ascii="標楷體" w:eastAsia="標楷體" w:hAnsi="標楷體"/>
          <w:b/>
          <w:szCs w:val="24"/>
        </w:rPr>
      </w:pPr>
      <w:r w:rsidRPr="002A422F">
        <w:rPr>
          <w:rFonts w:ascii="標楷體" w:eastAsia="標楷體" w:hAnsi="標楷體" w:hint="eastAsia"/>
          <w:b/>
          <w:szCs w:val="24"/>
        </w:rPr>
        <w:t>協辦學校：清華高中</w:t>
      </w:r>
    </w:p>
    <w:p w:rsidR="00962636" w:rsidRPr="000C0772" w:rsidRDefault="00962636" w:rsidP="000C0772">
      <w:pPr>
        <w:pStyle w:val="ListParagraph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0C0772">
        <w:rPr>
          <w:rFonts w:ascii="標楷體" w:eastAsia="標楷體" w:hAnsi="標楷體" w:hint="eastAsia"/>
          <w:szCs w:val="24"/>
        </w:rPr>
        <w:t>辦理日期：</w:t>
      </w:r>
      <w:r w:rsidRPr="000C0772">
        <w:rPr>
          <w:rFonts w:ascii="Times New Roman" w:eastAsia="標楷體" w:hAnsi="Times New Roman"/>
          <w:b/>
          <w:szCs w:val="24"/>
        </w:rPr>
        <w:t>10</w:t>
      </w:r>
      <w:r>
        <w:rPr>
          <w:rFonts w:ascii="Times New Roman" w:eastAsia="標楷體" w:hAnsi="Times New Roman"/>
          <w:b/>
          <w:szCs w:val="24"/>
        </w:rPr>
        <w:t>6</w:t>
      </w:r>
      <w:r w:rsidRPr="000C0772">
        <w:rPr>
          <w:rFonts w:ascii="Times New Roman" w:eastAsia="標楷體" w:hAnsi="Times New Roman"/>
          <w:b/>
          <w:szCs w:val="24"/>
        </w:rPr>
        <w:t>.</w:t>
      </w:r>
      <w:r>
        <w:rPr>
          <w:rFonts w:ascii="Times New Roman" w:eastAsia="標楷體" w:hAnsi="Times New Roman"/>
          <w:b/>
          <w:szCs w:val="24"/>
        </w:rPr>
        <w:t>0</w:t>
      </w:r>
      <w:r w:rsidRPr="000C0772">
        <w:rPr>
          <w:rFonts w:ascii="Times New Roman" w:eastAsia="標楷體" w:hAnsi="Times New Roman"/>
          <w:b/>
          <w:szCs w:val="24"/>
        </w:rPr>
        <w:t>3.23</w:t>
      </w:r>
      <w:r>
        <w:rPr>
          <w:rFonts w:ascii="Times New Roman" w:eastAsia="標楷體" w:hAnsi="Times New Roman"/>
          <w:b/>
          <w:szCs w:val="24"/>
        </w:rPr>
        <w:t>(</w:t>
      </w:r>
      <w:r>
        <w:rPr>
          <w:rFonts w:ascii="Times New Roman" w:eastAsia="標楷體" w:hAnsi="Times New Roman" w:hint="eastAsia"/>
          <w:b/>
          <w:szCs w:val="24"/>
        </w:rPr>
        <w:t>四</w:t>
      </w:r>
      <w:r>
        <w:rPr>
          <w:rFonts w:ascii="Times New Roman" w:eastAsia="標楷體" w:hAnsi="Times New Roman"/>
          <w:b/>
          <w:szCs w:val="24"/>
        </w:rPr>
        <w:t>)</w:t>
      </w:r>
    </w:p>
    <w:p w:rsidR="00962636" w:rsidRPr="000C0772" w:rsidRDefault="00962636" w:rsidP="000C0772">
      <w:pPr>
        <w:pStyle w:val="ListParagraph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0C0772">
        <w:rPr>
          <w:rFonts w:ascii="標楷體" w:eastAsia="標楷體" w:hAnsi="標楷體" w:hint="eastAsia"/>
          <w:szCs w:val="24"/>
        </w:rPr>
        <w:t>研習地點：</w:t>
      </w:r>
      <w:r w:rsidRPr="000C0772">
        <w:rPr>
          <w:rFonts w:ascii="標楷體" w:eastAsia="標楷體" w:hAnsi="標楷體" w:hint="eastAsia"/>
          <w:b/>
          <w:szCs w:val="24"/>
        </w:rPr>
        <w:t>清華高中</w:t>
      </w:r>
      <w:r w:rsidRPr="000C0772">
        <w:rPr>
          <w:rFonts w:ascii="標楷體" w:eastAsia="標楷體" w:hAnsi="標楷體"/>
          <w:b/>
          <w:szCs w:val="24"/>
        </w:rPr>
        <w:t xml:space="preserve"> </w:t>
      </w:r>
    </w:p>
    <w:p w:rsidR="00962636" w:rsidRPr="000C0772" w:rsidRDefault="00962636" w:rsidP="000C0772">
      <w:pPr>
        <w:pStyle w:val="ListParagraph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0C0772">
        <w:rPr>
          <w:rFonts w:ascii="標楷體" w:eastAsia="標楷體" w:hAnsi="標楷體" w:hint="eastAsia"/>
          <w:szCs w:val="24"/>
        </w:rPr>
        <w:t>對象：國中教師，每校二名為限。</w:t>
      </w:r>
    </w:p>
    <w:p w:rsidR="00962636" w:rsidRPr="000C0772" w:rsidRDefault="00962636" w:rsidP="00201CA0">
      <w:pPr>
        <w:pStyle w:val="ListParagraph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0C0772">
        <w:rPr>
          <w:rFonts w:ascii="標楷體" w:eastAsia="標楷體" w:hAnsi="標楷體" w:hint="eastAsia"/>
          <w:szCs w:val="24"/>
        </w:rPr>
        <w:t>名額</w:t>
      </w:r>
      <w:r w:rsidRPr="000C0772">
        <w:rPr>
          <w:rFonts w:ascii="Times New Roman" w:eastAsia="標楷體" w:hAnsi="Times New Roman" w:hint="eastAsia"/>
          <w:szCs w:val="24"/>
        </w:rPr>
        <w:t>：</w:t>
      </w:r>
      <w:r>
        <w:rPr>
          <w:rFonts w:ascii="Times New Roman" w:eastAsia="標楷體" w:hAnsi="Times New Roman"/>
          <w:szCs w:val="24"/>
        </w:rPr>
        <w:t>80</w:t>
      </w:r>
      <w:r>
        <w:rPr>
          <w:rFonts w:ascii="Times New Roman" w:eastAsia="標楷體" w:hAnsi="Times New Roman" w:hint="eastAsia"/>
          <w:szCs w:val="24"/>
        </w:rPr>
        <w:t>人</w:t>
      </w:r>
      <w:r>
        <w:rPr>
          <w:rFonts w:ascii="Times New Roman" w:eastAsia="標楷體" w:hAnsi="Times New Roman"/>
          <w:szCs w:val="24"/>
        </w:rPr>
        <w:t>/2</w:t>
      </w:r>
      <w:r>
        <w:rPr>
          <w:rFonts w:ascii="Times New Roman" w:eastAsia="標楷體" w:hAnsi="Times New Roman" w:hint="eastAsia"/>
          <w:szCs w:val="24"/>
        </w:rPr>
        <w:t>車，學員</w:t>
      </w:r>
      <w:r w:rsidRPr="000C0772">
        <w:rPr>
          <w:rFonts w:ascii="Times New Roman" w:eastAsia="標楷體" w:hAnsi="Times New Roman"/>
          <w:szCs w:val="24"/>
        </w:rPr>
        <w:t>72</w:t>
      </w:r>
      <w:r w:rsidRPr="000C0772">
        <w:rPr>
          <w:rFonts w:ascii="Times New Roman" w:eastAsia="標楷體" w:hAnsi="Times New Roman" w:hint="eastAsia"/>
          <w:szCs w:val="24"/>
        </w:rPr>
        <w:t>人，額滿為止。</w:t>
      </w:r>
    </w:p>
    <w:p w:rsidR="00962636" w:rsidRPr="000C0772" w:rsidRDefault="00962636" w:rsidP="000C0772">
      <w:pPr>
        <w:pStyle w:val="ListParagraph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0C0772">
        <w:rPr>
          <w:rFonts w:ascii="標楷體" w:eastAsia="標楷體" w:hAnsi="標楷體" w:hint="eastAsia"/>
          <w:szCs w:val="24"/>
        </w:rPr>
        <w:t>課程表：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3"/>
        <w:gridCol w:w="456"/>
        <w:gridCol w:w="48"/>
        <w:gridCol w:w="4239"/>
        <w:gridCol w:w="1985"/>
        <w:gridCol w:w="1358"/>
      </w:tblGrid>
      <w:tr w:rsidR="00962636" w:rsidRPr="001B32D5" w:rsidTr="001B32D5">
        <w:trPr>
          <w:jc w:val="center"/>
        </w:trPr>
        <w:tc>
          <w:tcPr>
            <w:tcW w:w="1613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4743" w:type="dxa"/>
            <w:gridSpan w:val="3"/>
          </w:tcPr>
          <w:p w:rsidR="00962636" w:rsidRPr="001B32D5" w:rsidRDefault="00962636" w:rsidP="001B32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流程</w:t>
            </w:r>
          </w:p>
        </w:tc>
        <w:tc>
          <w:tcPr>
            <w:tcW w:w="1985" w:type="dxa"/>
          </w:tcPr>
          <w:p w:rsidR="00962636" w:rsidRPr="001B32D5" w:rsidRDefault="00962636" w:rsidP="001B32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負責人</w:t>
            </w:r>
            <w:r w:rsidRPr="001B32D5">
              <w:rPr>
                <w:rFonts w:ascii="Times New Roman" w:eastAsia="標楷體" w:hAnsi="Times New Roman"/>
                <w:szCs w:val="24"/>
              </w:rPr>
              <w:t>/</w:t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講師</w:t>
            </w:r>
          </w:p>
        </w:tc>
        <w:tc>
          <w:tcPr>
            <w:tcW w:w="1358" w:type="dxa"/>
          </w:tcPr>
          <w:p w:rsidR="00962636" w:rsidRPr="001B32D5" w:rsidRDefault="00962636" w:rsidP="001B32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地點</w:t>
            </w:r>
          </w:p>
        </w:tc>
      </w:tr>
      <w:tr w:rsidR="00962636" w:rsidRPr="001B32D5" w:rsidTr="001B32D5">
        <w:trPr>
          <w:trHeight w:val="510"/>
          <w:jc w:val="center"/>
        </w:trPr>
        <w:tc>
          <w:tcPr>
            <w:tcW w:w="1613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08:30~09:00</w:t>
            </w:r>
          </w:p>
        </w:tc>
        <w:tc>
          <w:tcPr>
            <w:tcW w:w="4743" w:type="dxa"/>
            <w:gridSpan w:val="3"/>
            <w:vAlign w:val="center"/>
          </w:tcPr>
          <w:p w:rsidR="00962636" w:rsidRPr="001B32D5" w:rsidRDefault="00962636" w:rsidP="001B32D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  <w:tc>
          <w:tcPr>
            <w:tcW w:w="1985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教務處</w:t>
            </w:r>
            <w:r w:rsidRPr="001B32D5">
              <w:rPr>
                <w:rFonts w:ascii="Times New Roman" w:eastAsia="標楷體" w:hAnsi="Times New Roman"/>
                <w:szCs w:val="24"/>
              </w:rPr>
              <w:t>-</w:t>
            </w:r>
          </w:p>
          <w:p w:rsidR="00962636" w:rsidRPr="001B32D5" w:rsidRDefault="00962636" w:rsidP="001B32D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蘇文鵬主任</w:t>
            </w:r>
          </w:p>
        </w:tc>
        <w:tc>
          <w:tcPr>
            <w:tcW w:w="1358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清華高中</w:t>
            </w:r>
            <w:r w:rsidRPr="001B32D5">
              <w:rPr>
                <w:rFonts w:ascii="微軟正黑體" w:eastAsia="微軟正黑體" w:hAnsi="微軟正黑體"/>
                <w:b/>
                <w:sz w:val="22"/>
              </w:rPr>
              <w:t>-</w:t>
            </w:r>
            <w:r w:rsidRPr="001B32D5">
              <w:rPr>
                <w:rFonts w:ascii="微軟正黑體" w:eastAsia="微軟正黑體" w:hAnsi="微軟正黑體"/>
                <w:b/>
                <w:sz w:val="22"/>
              </w:rPr>
              <w:br/>
            </w: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活動中心</w:t>
            </w:r>
          </w:p>
        </w:tc>
      </w:tr>
      <w:tr w:rsidR="00962636" w:rsidRPr="001B32D5" w:rsidTr="001B32D5">
        <w:trPr>
          <w:trHeight w:val="870"/>
          <w:jc w:val="center"/>
        </w:trPr>
        <w:tc>
          <w:tcPr>
            <w:tcW w:w="1613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09:00~09:20</w:t>
            </w:r>
          </w:p>
        </w:tc>
        <w:tc>
          <w:tcPr>
            <w:tcW w:w="4743" w:type="dxa"/>
            <w:gridSpan w:val="3"/>
            <w:vAlign w:val="center"/>
          </w:tcPr>
          <w:p w:rsidR="00962636" w:rsidRPr="001B32D5" w:rsidRDefault="00962636" w:rsidP="001B32D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始業式</w:t>
            </w:r>
          </w:p>
        </w:tc>
        <w:tc>
          <w:tcPr>
            <w:tcW w:w="1985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清華</w:t>
            </w:r>
            <w:r w:rsidRPr="001B32D5">
              <w:rPr>
                <w:rFonts w:ascii="Times New Roman" w:eastAsia="標楷體" w:hAnsi="Times New Roman"/>
                <w:szCs w:val="24"/>
              </w:rPr>
              <w:t>-</w:t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陳光增校長</w:t>
            </w:r>
          </w:p>
          <w:p w:rsidR="00962636" w:rsidRPr="001B32D5" w:rsidRDefault="00962636" w:rsidP="001B32D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平南</w:t>
            </w:r>
            <w:r w:rsidRPr="001B32D5">
              <w:rPr>
                <w:rFonts w:ascii="Times New Roman" w:eastAsia="標楷體" w:hAnsi="Times New Roman"/>
                <w:szCs w:val="24"/>
              </w:rPr>
              <w:t>-</w:t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曾安煌校長</w:t>
            </w:r>
          </w:p>
        </w:tc>
        <w:tc>
          <w:tcPr>
            <w:tcW w:w="1358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清華高中</w:t>
            </w:r>
            <w:r w:rsidRPr="001B32D5">
              <w:rPr>
                <w:rFonts w:ascii="微軟正黑體" w:eastAsia="微軟正黑體" w:hAnsi="微軟正黑體"/>
                <w:b/>
                <w:sz w:val="22"/>
              </w:rPr>
              <w:t>-</w:t>
            </w:r>
          </w:p>
          <w:p w:rsidR="00962636" w:rsidRPr="001B32D5" w:rsidRDefault="00962636" w:rsidP="001B32D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活動中心</w:t>
            </w:r>
          </w:p>
        </w:tc>
      </w:tr>
      <w:tr w:rsidR="00962636" w:rsidRPr="001B32D5" w:rsidTr="001B32D5">
        <w:trPr>
          <w:trHeight w:val="222"/>
          <w:jc w:val="center"/>
        </w:trPr>
        <w:tc>
          <w:tcPr>
            <w:tcW w:w="1613" w:type="dxa"/>
            <w:vMerge w:val="restart"/>
            <w:vAlign w:val="center"/>
          </w:tcPr>
          <w:p w:rsidR="00962636" w:rsidRPr="001B32D5" w:rsidRDefault="00962636" w:rsidP="001B32D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09:20~12:00</w:t>
            </w:r>
          </w:p>
        </w:tc>
        <w:tc>
          <w:tcPr>
            <w:tcW w:w="504" w:type="dxa"/>
            <w:gridSpan w:val="2"/>
            <w:vMerge w:val="restart"/>
            <w:vAlign w:val="center"/>
          </w:tcPr>
          <w:p w:rsidR="00962636" w:rsidRPr="001B32D5" w:rsidRDefault="00962636" w:rsidP="001B32D5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標楷體" w:eastAsia="標楷體" w:hAnsi="標楷體" w:hint="eastAsia"/>
                <w:szCs w:val="24"/>
              </w:rPr>
              <w:t>分組實作體驗</w:t>
            </w:r>
          </w:p>
        </w:tc>
        <w:tc>
          <w:tcPr>
            <w:tcW w:w="4239" w:type="dxa"/>
            <w:vAlign w:val="center"/>
          </w:tcPr>
          <w:p w:rsidR="00962636" w:rsidRPr="001B32D5" w:rsidRDefault="00962636" w:rsidP="001B32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szCs w:val="24"/>
              </w:rPr>
              <w:t>主題一：動力機械群體驗</w:t>
            </w:r>
          </w:p>
        </w:tc>
        <w:tc>
          <w:tcPr>
            <w:tcW w:w="1985" w:type="dxa"/>
            <w:vMerge w:val="restart"/>
            <w:vAlign w:val="center"/>
          </w:tcPr>
          <w:p w:rsidR="00962636" w:rsidRPr="001B32D5" w:rsidRDefault="00962636" w:rsidP="000C0772">
            <w:pPr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軌道車輛科</w:t>
            </w:r>
            <w:r w:rsidRPr="001B32D5">
              <w:rPr>
                <w:rFonts w:ascii="Times New Roman" w:eastAsia="標楷體" w:hAnsi="Times New Roman"/>
                <w:szCs w:val="24"/>
              </w:rPr>
              <w:t>-</w:t>
            </w:r>
            <w:r w:rsidRPr="001B32D5">
              <w:rPr>
                <w:rFonts w:ascii="Times New Roman" w:eastAsia="標楷體" w:hAnsi="Times New Roman"/>
                <w:szCs w:val="24"/>
              </w:rPr>
              <w:br/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謝奇達主任</w:t>
            </w:r>
          </w:p>
        </w:tc>
        <w:tc>
          <w:tcPr>
            <w:tcW w:w="1358" w:type="dxa"/>
            <w:vMerge w:val="restart"/>
            <w:vAlign w:val="center"/>
          </w:tcPr>
          <w:p w:rsidR="00962636" w:rsidRPr="001B32D5" w:rsidRDefault="00962636" w:rsidP="001B32D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清華高中</w:t>
            </w:r>
            <w:r w:rsidRPr="001B32D5">
              <w:rPr>
                <w:rFonts w:ascii="微軟正黑體" w:eastAsia="微軟正黑體" w:hAnsi="微軟正黑體"/>
                <w:b/>
                <w:sz w:val="22"/>
              </w:rPr>
              <w:t>-</w:t>
            </w:r>
          </w:p>
          <w:p w:rsidR="00962636" w:rsidRPr="001B32D5" w:rsidRDefault="00962636" w:rsidP="001B32D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軌道故事館、復興號車廂、</w:t>
            </w:r>
            <w:r w:rsidRPr="001B32D5">
              <w:rPr>
                <w:rFonts w:ascii="微軟正黑體" w:eastAsia="微軟正黑體" w:hAnsi="微軟正黑體"/>
                <w:b/>
                <w:sz w:val="22"/>
              </w:rPr>
              <w:t>R70</w:t>
            </w: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火車頭</w:t>
            </w:r>
          </w:p>
        </w:tc>
      </w:tr>
      <w:tr w:rsidR="00962636" w:rsidRPr="001B32D5" w:rsidTr="001B32D5">
        <w:trPr>
          <w:trHeight w:val="1074"/>
          <w:jc w:val="center"/>
        </w:trPr>
        <w:tc>
          <w:tcPr>
            <w:tcW w:w="1613" w:type="dxa"/>
            <w:vMerge/>
            <w:vAlign w:val="center"/>
          </w:tcPr>
          <w:p w:rsidR="00962636" w:rsidRPr="001B32D5" w:rsidRDefault="00962636" w:rsidP="001B32D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:rsidR="00962636" w:rsidRPr="001B32D5" w:rsidRDefault="00962636" w:rsidP="001B32D5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962636" w:rsidRPr="001B32D5" w:rsidRDefault="00962636" w:rsidP="00962636">
            <w:pPr>
              <w:ind w:left="31680" w:hangingChars="121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/>
                <w:szCs w:val="24"/>
              </w:rPr>
              <w:t>1.</w:t>
            </w:r>
            <w:r w:rsidRPr="001B32D5">
              <w:rPr>
                <w:rFonts w:ascii="標楷體" w:eastAsia="標楷體" w:hAnsi="標楷體" w:hint="eastAsia"/>
                <w:szCs w:val="24"/>
              </w:rPr>
              <w:t>群科介紹</w:t>
            </w:r>
            <w:r w:rsidRPr="001B32D5">
              <w:rPr>
                <w:rFonts w:ascii="標楷體" w:eastAsia="標楷體" w:hAnsi="標楷體"/>
                <w:szCs w:val="24"/>
              </w:rPr>
              <w:t>:</w:t>
            </w:r>
            <w:r w:rsidRPr="001B32D5">
              <w:rPr>
                <w:rFonts w:ascii="標楷體" w:eastAsia="標楷體" w:hAnsi="標楷體" w:hint="eastAsia"/>
                <w:szCs w:val="24"/>
              </w:rPr>
              <w:t>復興號車廂簡報、月台體驗、</w:t>
            </w:r>
            <w:r w:rsidRPr="001B32D5">
              <w:rPr>
                <w:rFonts w:ascii="標楷體" w:eastAsia="標楷體" w:hAnsi="標楷體"/>
                <w:szCs w:val="24"/>
              </w:rPr>
              <w:t>R70</w:t>
            </w:r>
            <w:r w:rsidRPr="001B32D5">
              <w:rPr>
                <w:rFonts w:ascii="標楷體" w:eastAsia="標楷體" w:hAnsi="標楷體" w:hint="eastAsia"/>
                <w:szCs w:val="24"/>
              </w:rPr>
              <w:t>柴電機車頭介紹、發動、體驗，軌道號誌體驗。</w:t>
            </w:r>
          </w:p>
          <w:p w:rsidR="00962636" w:rsidRPr="001B32D5" w:rsidRDefault="00962636" w:rsidP="00962636">
            <w:pPr>
              <w:ind w:left="31680" w:hangingChars="121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/>
                <w:szCs w:val="24"/>
              </w:rPr>
              <w:t xml:space="preserve">2. </w:t>
            </w:r>
            <w:r w:rsidRPr="001B32D5">
              <w:rPr>
                <w:rFonts w:ascii="標楷體" w:eastAsia="標楷體" w:hAnsi="標楷體" w:hint="eastAsia"/>
                <w:szCs w:val="24"/>
              </w:rPr>
              <w:t>軌道故事館</w:t>
            </w:r>
            <w:r w:rsidRPr="001B32D5">
              <w:rPr>
                <w:rFonts w:ascii="標楷體" w:eastAsia="標楷體" w:hAnsi="標楷體"/>
                <w:szCs w:val="24"/>
              </w:rPr>
              <w:t>-</w:t>
            </w:r>
            <w:r w:rsidRPr="001B32D5">
              <w:rPr>
                <w:rFonts w:ascii="標楷體" w:eastAsia="標楷體" w:hAnsi="標楷體" w:hint="eastAsia"/>
                <w:szCs w:val="24"/>
              </w:rPr>
              <w:t>軌道模型體驗、模擬駕駛器簡介、軌道號誌電子實作體驗。</w:t>
            </w:r>
          </w:p>
        </w:tc>
        <w:tc>
          <w:tcPr>
            <w:tcW w:w="1985" w:type="dxa"/>
            <w:vMerge/>
            <w:vAlign w:val="center"/>
          </w:tcPr>
          <w:p w:rsidR="00962636" w:rsidRPr="001B32D5" w:rsidRDefault="00962636" w:rsidP="00962636">
            <w:pPr>
              <w:pStyle w:val="ListParagraph"/>
              <w:ind w:left="316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962636" w:rsidRPr="001B32D5" w:rsidRDefault="00962636" w:rsidP="001B32D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962636" w:rsidRPr="001B32D5" w:rsidTr="001B32D5">
        <w:trPr>
          <w:trHeight w:val="424"/>
          <w:jc w:val="center"/>
        </w:trPr>
        <w:tc>
          <w:tcPr>
            <w:tcW w:w="1613" w:type="dxa"/>
            <w:vMerge/>
            <w:vAlign w:val="center"/>
          </w:tcPr>
          <w:p w:rsidR="00962636" w:rsidRPr="001B32D5" w:rsidRDefault="00962636" w:rsidP="001B32D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:rsidR="00962636" w:rsidRPr="001B32D5" w:rsidRDefault="00962636" w:rsidP="001B32D5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962636" w:rsidRPr="001B32D5" w:rsidRDefault="00962636" w:rsidP="00B12212">
            <w:pPr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szCs w:val="24"/>
              </w:rPr>
              <w:t>主題二</w:t>
            </w:r>
            <w:r w:rsidRPr="001B32D5">
              <w:rPr>
                <w:rFonts w:ascii="標楷體" w:eastAsia="標楷體" w:hAnsi="標楷體"/>
                <w:szCs w:val="24"/>
              </w:rPr>
              <w:t>:</w:t>
            </w:r>
            <w:r w:rsidRPr="001B32D5">
              <w:rPr>
                <w:rFonts w:ascii="標楷體" w:eastAsia="標楷體" w:hAnsi="標楷體" w:hint="eastAsia"/>
                <w:szCs w:val="24"/>
              </w:rPr>
              <w:t>家政群、餐旅群體驗</w:t>
            </w:r>
          </w:p>
        </w:tc>
        <w:tc>
          <w:tcPr>
            <w:tcW w:w="1985" w:type="dxa"/>
            <w:vMerge w:val="restart"/>
            <w:vAlign w:val="center"/>
          </w:tcPr>
          <w:p w:rsidR="00962636" w:rsidRPr="001B32D5" w:rsidRDefault="00962636" w:rsidP="000C0772">
            <w:pPr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餐飲管理科</w:t>
            </w:r>
            <w:r w:rsidRPr="001B32D5">
              <w:rPr>
                <w:rFonts w:ascii="Times New Roman" w:eastAsia="標楷體" w:hAnsi="Times New Roman"/>
                <w:szCs w:val="24"/>
              </w:rPr>
              <w:t>-</w:t>
            </w:r>
            <w:r w:rsidRPr="001B32D5">
              <w:rPr>
                <w:rFonts w:ascii="Times New Roman" w:eastAsia="標楷體" w:hAnsi="Times New Roman"/>
                <w:szCs w:val="24"/>
              </w:rPr>
              <w:br/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黃梅琳主任</w:t>
            </w:r>
          </w:p>
          <w:p w:rsidR="00962636" w:rsidRPr="001B32D5" w:rsidRDefault="00962636" w:rsidP="00962636">
            <w:pPr>
              <w:pStyle w:val="ListParagraph"/>
              <w:ind w:left="316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Merge w:val="restart"/>
            <w:vAlign w:val="center"/>
          </w:tcPr>
          <w:p w:rsidR="00962636" w:rsidRPr="001B32D5" w:rsidRDefault="00962636" w:rsidP="001B32D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清華高中</w:t>
            </w:r>
            <w:r w:rsidRPr="001B32D5">
              <w:rPr>
                <w:rFonts w:ascii="微軟正黑體" w:eastAsia="微軟正黑體" w:hAnsi="微軟正黑體"/>
                <w:b/>
                <w:sz w:val="22"/>
              </w:rPr>
              <w:t>-</w:t>
            </w:r>
          </w:p>
          <w:p w:rsidR="00962636" w:rsidRPr="001B32D5" w:rsidRDefault="00962636" w:rsidP="001B32D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庭園咖啡館、清華園</w:t>
            </w:r>
          </w:p>
        </w:tc>
      </w:tr>
      <w:tr w:rsidR="00962636" w:rsidRPr="001B32D5" w:rsidTr="001B32D5">
        <w:trPr>
          <w:trHeight w:val="842"/>
          <w:jc w:val="center"/>
        </w:trPr>
        <w:tc>
          <w:tcPr>
            <w:tcW w:w="1613" w:type="dxa"/>
            <w:vMerge/>
            <w:vAlign w:val="center"/>
          </w:tcPr>
          <w:p w:rsidR="00962636" w:rsidRPr="001B32D5" w:rsidRDefault="00962636" w:rsidP="001B32D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:rsidR="00962636" w:rsidRPr="001B32D5" w:rsidRDefault="00962636" w:rsidP="001B32D5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962636" w:rsidRPr="001B32D5" w:rsidRDefault="00962636" w:rsidP="00962636">
            <w:pPr>
              <w:ind w:left="31680" w:hangingChars="121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/>
                <w:szCs w:val="24"/>
              </w:rPr>
              <w:t>1.</w:t>
            </w:r>
            <w:r w:rsidRPr="001B32D5">
              <w:rPr>
                <w:rFonts w:ascii="標楷體" w:eastAsia="標楷體" w:hAnsi="標楷體" w:hint="eastAsia"/>
                <w:szCs w:val="24"/>
              </w:rPr>
              <w:t>清華園五英吋遊園車體驗、留影</w:t>
            </w:r>
          </w:p>
          <w:p w:rsidR="00962636" w:rsidRPr="001B32D5" w:rsidRDefault="00962636" w:rsidP="00962636">
            <w:pPr>
              <w:ind w:left="31680" w:hangingChars="121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/>
                <w:szCs w:val="24"/>
              </w:rPr>
              <w:t>2.</w:t>
            </w:r>
            <w:r w:rsidRPr="001B32D5">
              <w:rPr>
                <w:rFonts w:ascii="標楷體" w:eastAsia="標楷體" w:hAnsi="標楷體" w:hint="eastAsia"/>
                <w:szCs w:val="24"/>
              </w:rPr>
              <w:t>餐旅群科介紹、庭園咖啡館體驗</w:t>
            </w:r>
          </w:p>
        </w:tc>
        <w:tc>
          <w:tcPr>
            <w:tcW w:w="1985" w:type="dxa"/>
            <w:vMerge/>
            <w:vAlign w:val="center"/>
          </w:tcPr>
          <w:p w:rsidR="00962636" w:rsidRPr="001B32D5" w:rsidRDefault="00962636" w:rsidP="00962636">
            <w:pPr>
              <w:pStyle w:val="ListParagraph"/>
              <w:ind w:left="316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962636" w:rsidRPr="001B32D5" w:rsidRDefault="00962636" w:rsidP="001B32D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962636" w:rsidRPr="001B32D5" w:rsidTr="001B32D5">
        <w:trPr>
          <w:trHeight w:val="1281"/>
          <w:jc w:val="center"/>
        </w:trPr>
        <w:tc>
          <w:tcPr>
            <w:tcW w:w="1613" w:type="dxa"/>
            <w:vMerge/>
            <w:vAlign w:val="center"/>
          </w:tcPr>
          <w:p w:rsidR="00962636" w:rsidRPr="001B32D5" w:rsidRDefault="00962636" w:rsidP="001B32D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:rsidR="00962636" w:rsidRPr="001B32D5" w:rsidRDefault="00962636" w:rsidP="001B32D5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962636" w:rsidRPr="001B32D5" w:rsidRDefault="00962636" w:rsidP="001B32D5">
            <w:pPr>
              <w:pStyle w:val="ListParagraph"/>
              <w:numPr>
                <w:ilvl w:val="0"/>
                <w:numId w:val="33"/>
              </w:numPr>
              <w:ind w:leftChars="0" w:left="291" w:hanging="284"/>
              <w:jc w:val="both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szCs w:val="24"/>
              </w:rPr>
              <w:t>家政群介紹</w:t>
            </w:r>
          </w:p>
          <w:p w:rsidR="00962636" w:rsidRPr="001B32D5" w:rsidRDefault="00962636" w:rsidP="001B32D5">
            <w:pPr>
              <w:pStyle w:val="ListParagraph"/>
              <w:numPr>
                <w:ilvl w:val="0"/>
                <w:numId w:val="33"/>
              </w:numPr>
              <w:ind w:leftChars="0" w:left="291" w:hanging="284"/>
              <w:jc w:val="both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szCs w:val="24"/>
              </w:rPr>
              <w:t>頭皮檢測</w:t>
            </w:r>
          </w:p>
          <w:p w:rsidR="00962636" w:rsidRPr="001B32D5" w:rsidRDefault="00962636" w:rsidP="001B32D5">
            <w:pPr>
              <w:pStyle w:val="ListParagraph"/>
              <w:numPr>
                <w:ilvl w:val="0"/>
                <w:numId w:val="33"/>
              </w:numPr>
              <w:ind w:leftChars="0" w:left="291" w:hanging="284"/>
              <w:jc w:val="both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szCs w:val="24"/>
              </w:rPr>
              <w:t>肩頸</w:t>
            </w:r>
            <w:r w:rsidRPr="001B32D5">
              <w:rPr>
                <w:rFonts w:ascii="標楷體" w:eastAsia="標楷體" w:hAnsi="標楷體"/>
                <w:szCs w:val="24"/>
              </w:rPr>
              <w:t>SPA</w:t>
            </w:r>
          </w:p>
          <w:p w:rsidR="00962636" w:rsidRPr="001B32D5" w:rsidRDefault="00962636" w:rsidP="001B32D5">
            <w:pPr>
              <w:pStyle w:val="ListParagraph"/>
              <w:numPr>
                <w:ilvl w:val="0"/>
                <w:numId w:val="33"/>
              </w:numPr>
              <w:ind w:leftChars="0" w:left="291" w:hanging="284"/>
              <w:jc w:val="both"/>
              <w:rPr>
                <w:rFonts w:ascii="標楷體" w:eastAsia="標楷體" w:hAnsi="標楷體"/>
                <w:szCs w:val="24"/>
              </w:rPr>
            </w:pPr>
            <w:r w:rsidRPr="001B32D5">
              <w:rPr>
                <w:rFonts w:ascii="標楷體" w:eastAsia="標楷體" w:hAnsi="標楷體" w:hint="eastAsia"/>
                <w:szCs w:val="24"/>
              </w:rPr>
              <w:t>芳香療法</w:t>
            </w:r>
          </w:p>
        </w:tc>
        <w:tc>
          <w:tcPr>
            <w:tcW w:w="1985" w:type="dxa"/>
            <w:vAlign w:val="center"/>
          </w:tcPr>
          <w:p w:rsidR="00962636" w:rsidRPr="001B32D5" w:rsidRDefault="00962636" w:rsidP="000C0772">
            <w:pPr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時尚造型科</w:t>
            </w:r>
            <w:r w:rsidRPr="001B32D5">
              <w:rPr>
                <w:rFonts w:ascii="Times New Roman" w:eastAsia="標楷體" w:hAnsi="Times New Roman"/>
                <w:szCs w:val="24"/>
              </w:rPr>
              <w:t>-</w:t>
            </w:r>
            <w:r w:rsidRPr="001B32D5">
              <w:rPr>
                <w:rFonts w:ascii="Times New Roman" w:eastAsia="標楷體" w:hAnsi="Times New Roman"/>
                <w:szCs w:val="24"/>
              </w:rPr>
              <w:br/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張麗雲主任</w:t>
            </w:r>
          </w:p>
        </w:tc>
        <w:tc>
          <w:tcPr>
            <w:tcW w:w="1358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美容沙龍教室</w:t>
            </w:r>
          </w:p>
        </w:tc>
      </w:tr>
      <w:tr w:rsidR="00962636" w:rsidRPr="001B32D5" w:rsidTr="001B32D5">
        <w:trPr>
          <w:trHeight w:val="790"/>
          <w:jc w:val="center"/>
        </w:trPr>
        <w:tc>
          <w:tcPr>
            <w:tcW w:w="1613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12:00~13:00</w:t>
            </w:r>
          </w:p>
        </w:tc>
        <w:tc>
          <w:tcPr>
            <w:tcW w:w="4743" w:type="dxa"/>
            <w:gridSpan w:val="3"/>
            <w:vAlign w:val="center"/>
          </w:tcPr>
          <w:p w:rsidR="00962636" w:rsidRPr="001B32D5" w:rsidRDefault="00962636" w:rsidP="001B32D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1985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學務處</w:t>
            </w:r>
            <w:r w:rsidRPr="001B32D5">
              <w:rPr>
                <w:rFonts w:ascii="Times New Roman" w:eastAsia="標楷體" w:hAnsi="Times New Roman"/>
                <w:szCs w:val="24"/>
              </w:rPr>
              <w:t>-</w:t>
            </w:r>
          </w:p>
          <w:p w:rsidR="00962636" w:rsidRPr="001B32D5" w:rsidRDefault="00962636" w:rsidP="001B32D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呂本源主任</w:t>
            </w:r>
          </w:p>
        </w:tc>
        <w:tc>
          <w:tcPr>
            <w:tcW w:w="1358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清華高中</w:t>
            </w:r>
            <w:r w:rsidRPr="001B32D5">
              <w:rPr>
                <w:rFonts w:ascii="微軟正黑體" w:eastAsia="微軟正黑體" w:hAnsi="微軟正黑體"/>
                <w:b/>
                <w:sz w:val="22"/>
              </w:rPr>
              <w:t>-</w:t>
            </w:r>
          </w:p>
          <w:p w:rsidR="00962636" w:rsidRPr="001B32D5" w:rsidRDefault="00962636" w:rsidP="001B32D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活動中心</w:t>
            </w:r>
          </w:p>
        </w:tc>
      </w:tr>
      <w:tr w:rsidR="00962636" w:rsidRPr="001B32D5" w:rsidTr="001B32D5">
        <w:trPr>
          <w:jc w:val="center"/>
        </w:trPr>
        <w:tc>
          <w:tcPr>
            <w:tcW w:w="1613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13:00~16:00</w:t>
            </w:r>
          </w:p>
        </w:tc>
        <w:tc>
          <w:tcPr>
            <w:tcW w:w="456" w:type="dxa"/>
            <w:vAlign w:val="center"/>
          </w:tcPr>
          <w:p w:rsidR="00962636" w:rsidRPr="001B32D5" w:rsidRDefault="00962636" w:rsidP="001B32D5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參觀體驗</w:t>
            </w:r>
          </w:p>
          <w:p w:rsidR="00962636" w:rsidRPr="001B32D5" w:rsidRDefault="00962636" w:rsidP="001B32D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87" w:type="dxa"/>
            <w:gridSpan w:val="2"/>
            <w:vAlign w:val="center"/>
          </w:tcPr>
          <w:p w:rsidR="00962636" w:rsidRPr="001B32D5" w:rsidRDefault="00962636" w:rsidP="001B32D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1.</w:t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列車大廳參觀合影</w:t>
            </w:r>
          </w:p>
          <w:p w:rsidR="00962636" w:rsidRPr="001B32D5" w:rsidRDefault="00962636" w:rsidP="001B32D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2.</w:t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行車控制中心介紹</w:t>
            </w:r>
          </w:p>
          <w:p w:rsidR="00962636" w:rsidRPr="001B32D5" w:rsidRDefault="00962636" w:rsidP="001B32D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3.</w:t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機廠維修基地導覽</w:t>
            </w:r>
          </w:p>
          <w:p w:rsidR="00962636" w:rsidRPr="001B32D5" w:rsidRDefault="00962636" w:rsidP="001B32D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4.</w:t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桃園大眾捷運列車搭乘體驗</w:t>
            </w:r>
          </w:p>
        </w:tc>
        <w:tc>
          <w:tcPr>
            <w:tcW w:w="1985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教務處</w:t>
            </w:r>
            <w:r w:rsidRPr="001B32D5">
              <w:rPr>
                <w:rFonts w:ascii="Times New Roman" w:eastAsia="標楷體" w:hAnsi="Times New Roman"/>
                <w:szCs w:val="24"/>
              </w:rPr>
              <w:t>-</w:t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蘇文鵬主任、軌道車輛科</w:t>
            </w:r>
            <w:r w:rsidRPr="001B32D5">
              <w:rPr>
                <w:rFonts w:ascii="Times New Roman" w:eastAsia="標楷體" w:hAnsi="Times New Roman"/>
                <w:szCs w:val="24"/>
              </w:rPr>
              <w:t>-</w:t>
            </w:r>
          </w:p>
          <w:p w:rsidR="00962636" w:rsidRPr="001B32D5" w:rsidRDefault="00962636" w:rsidP="001B32D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謝奇達主任</w:t>
            </w:r>
          </w:p>
        </w:tc>
        <w:tc>
          <w:tcPr>
            <w:tcW w:w="1358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桃園大眾捷運公司</w:t>
            </w:r>
            <w:r w:rsidRPr="001B32D5">
              <w:rPr>
                <w:rFonts w:ascii="微軟正黑體" w:eastAsia="微軟正黑體" w:hAnsi="微軟正黑體"/>
                <w:b/>
                <w:sz w:val="22"/>
              </w:rPr>
              <w:t>(</w:t>
            </w:r>
            <w:r w:rsidRPr="001B32D5">
              <w:rPr>
                <w:rFonts w:ascii="微軟正黑體" w:eastAsia="微軟正黑體" w:hAnsi="微軟正黑體" w:hint="eastAsia"/>
                <w:b/>
                <w:sz w:val="22"/>
              </w:rPr>
              <w:t>專車接駁</w:t>
            </w:r>
            <w:r w:rsidRPr="001B32D5">
              <w:rPr>
                <w:rFonts w:ascii="微軟正黑體" w:eastAsia="微軟正黑體" w:hAnsi="微軟正黑體"/>
                <w:b/>
                <w:sz w:val="22"/>
              </w:rPr>
              <w:t>)</w:t>
            </w:r>
          </w:p>
        </w:tc>
      </w:tr>
      <w:tr w:rsidR="00962636" w:rsidRPr="001B32D5" w:rsidTr="001B32D5">
        <w:trPr>
          <w:trHeight w:val="567"/>
          <w:jc w:val="center"/>
        </w:trPr>
        <w:tc>
          <w:tcPr>
            <w:tcW w:w="1613" w:type="dxa"/>
            <w:vAlign w:val="center"/>
          </w:tcPr>
          <w:p w:rsidR="00962636" w:rsidRPr="001B32D5" w:rsidRDefault="00962636" w:rsidP="001B32D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/>
                <w:szCs w:val="24"/>
              </w:rPr>
              <w:t>16</w:t>
            </w:r>
            <w:r w:rsidRPr="001B32D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1B32D5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4743" w:type="dxa"/>
            <w:gridSpan w:val="3"/>
            <w:vAlign w:val="center"/>
          </w:tcPr>
          <w:p w:rsidR="00962636" w:rsidRPr="001B32D5" w:rsidRDefault="00962636" w:rsidP="001B32D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B32D5">
              <w:rPr>
                <w:rFonts w:ascii="Times New Roman" w:eastAsia="標楷體" w:hAnsi="Times New Roman" w:hint="eastAsia"/>
                <w:szCs w:val="24"/>
              </w:rPr>
              <w:t>賦歸</w:t>
            </w:r>
          </w:p>
        </w:tc>
        <w:tc>
          <w:tcPr>
            <w:tcW w:w="1985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962636" w:rsidRPr="001B32D5" w:rsidRDefault="00962636" w:rsidP="001B32D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62636" w:rsidRPr="00FD642D" w:rsidRDefault="00962636" w:rsidP="00FD642D">
      <w:pPr>
        <w:pStyle w:val="ListParagraph"/>
        <w:numPr>
          <w:ilvl w:val="0"/>
          <w:numId w:val="36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FD642D">
        <w:rPr>
          <w:rFonts w:ascii="Times New Roman" w:eastAsia="標楷體" w:hAnsi="Times New Roman" w:hint="eastAsia"/>
          <w:szCs w:val="24"/>
        </w:rPr>
        <w:t>協辦學校聯絡人：</w:t>
      </w:r>
      <w:r>
        <w:rPr>
          <w:rFonts w:ascii="Times New Roman" w:eastAsia="標楷體" w:hAnsi="Times New Roman" w:hint="eastAsia"/>
          <w:szCs w:val="24"/>
        </w:rPr>
        <w:t>清華高中</w:t>
      </w:r>
      <w:r w:rsidRPr="00FD642D">
        <w:rPr>
          <w:rFonts w:ascii="Times New Roman" w:eastAsia="標楷體" w:hAnsi="Times New Roman" w:hint="eastAsia"/>
          <w:szCs w:val="24"/>
        </w:rPr>
        <w:t>教務處蘇文鵬主任，電話：</w:t>
      </w:r>
      <w:r w:rsidRPr="00FD642D">
        <w:rPr>
          <w:rFonts w:ascii="Times New Roman" w:eastAsia="標楷體" w:hAnsi="Times New Roman"/>
          <w:szCs w:val="24"/>
        </w:rPr>
        <w:t>(03)4771196(-7)#210</w:t>
      </w:r>
    </w:p>
    <w:p w:rsidR="00962636" w:rsidRPr="00FD642D" w:rsidRDefault="00962636" w:rsidP="00FD642D">
      <w:pPr>
        <w:pStyle w:val="ListParagraph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FD642D">
        <w:rPr>
          <w:rFonts w:ascii="標楷體" w:eastAsia="標楷體" w:hAnsi="標楷體" w:hint="eastAsia"/>
          <w:szCs w:val="24"/>
        </w:rPr>
        <w:t>承辦學校聯絡人：平南國中呂淑惠老師（桃園市學生輔導諮商中心適性組），</w:t>
      </w:r>
      <w:r w:rsidRPr="00FD642D">
        <w:rPr>
          <w:rFonts w:ascii="標楷體" w:eastAsia="標楷體" w:hAnsi="標楷體"/>
          <w:szCs w:val="24"/>
        </w:rPr>
        <w:br/>
      </w:r>
      <w:r w:rsidRPr="00FD642D">
        <w:rPr>
          <w:rFonts w:ascii="標楷體" w:eastAsia="標楷體" w:hAnsi="標楷體" w:hint="eastAsia"/>
          <w:szCs w:val="24"/>
        </w:rPr>
        <w:t>電話：</w:t>
      </w:r>
      <w:r w:rsidRPr="00FD642D">
        <w:rPr>
          <w:rFonts w:ascii="標楷體" w:eastAsia="標楷體" w:hAnsi="標楷體"/>
          <w:szCs w:val="24"/>
        </w:rPr>
        <w:t>4392164#233</w:t>
      </w:r>
      <w:r w:rsidRPr="00FD642D">
        <w:rPr>
          <w:rFonts w:ascii="標楷體" w:eastAsia="標楷體" w:hAnsi="標楷體" w:hint="eastAsia"/>
          <w:szCs w:val="24"/>
        </w:rPr>
        <w:t>。</w:t>
      </w:r>
      <w:r w:rsidRPr="00FD642D">
        <w:rPr>
          <w:rFonts w:ascii="標楷體" w:eastAsia="標楷體" w:hAnsi="標楷體"/>
          <w:szCs w:val="24"/>
        </w:rPr>
        <w:t>Email:sophie268@gmail.com</w:t>
      </w:r>
    </w:p>
    <w:p w:rsidR="00962636" w:rsidRDefault="00962636" w:rsidP="004008F5">
      <w:pPr>
        <w:pStyle w:val="ListParagraph"/>
        <w:numPr>
          <w:ilvl w:val="0"/>
          <w:numId w:val="36"/>
        </w:numPr>
        <w:tabs>
          <w:tab w:val="left" w:pos="567"/>
        </w:tabs>
        <w:ind w:leftChars="0"/>
        <w:jc w:val="both"/>
        <w:rPr>
          <w:rFonts w:ascii="標楷體" w:eastAsia="標楷體" w:hAnsi="標楷體"/>
          <w:b/>
          <w:szCs w:val="24"/>
        </w:rPr>
      </w:pPr>
      <w:r w:rsidRPr="00FD642D">
        <w:rPr>
          <w:rFonts w:ascii="標楷體" w:eastAsia="標楷體" w:hAnsi="標楷體" w:hint="eastAsia"/>
          <w:szCs w:val="24"/>
        </w:rPr>
        <w:t>研習報名：</w:t>
      </w:r>
      <w:r w:rsidRPr="00FD642D">
        <w:rPr>
          <w:rFonts w:ascii="標楷體" w:eastAsia="標楷體" w:hAnsi="標楷體" w:hint="eastAsia"/>
          <w:b/>
          <w:szCs w:val="24"/>
        </w:rPr>
        <w:t>請</w:t>
      </w:r>
      <w:r w:rsidRPr="00030340">
        <w:rPr>
          <w:rFonts w:ascii="標楷體" w:eastAsia="標楷體" w:hAnsi="標楷體" w:hint="eastAsia"/>
          <w:b/>
          <w:color w:val="000000"/>
          <w:szCs w:val="24"/>
        </w:rPr>
        <w:t>於</w:t>
      </w:r>
      <w:r w:rsidRPr="00030340">
        <w:rPr>
          <w:rFonts w:ascii="標楷體" w:eastAsia="標楷體" w:hAnsi="標楷體"/>
          <w:b/>
          <w:color w:val="000000"/>
          <w:szCs w:val="24"/>
        </w:rPr>
        <w:t>106.03.1</w:t>
      </w:r>
      <w:r>
        <w:rPr>
          <w:rFonts w:ascii="標楷體" w:eastAsia="標楷體" w:hAnsi="標楷體"/>
          <w:b/>
          <w:color w:val="000000"/>
          <w:szCs w:val="24"/>
        </w:rPr>
        <w:t>5</w:t>
      </w:r>
      <w:r w:rsidRPr="00030340"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 w:hint="eastAsia"/>
          <w:b/>
          <w:color w:val="000000"/>
          <w:szCs w:val="24"/>
        </w:rPr>
        <w:t>三</w:t>
      </w:r>
      <w:r w:rsidRPr="00030340">
        <w:rPr>
          <w:rFonts w:ascii="標楷體" w:eastAsia="標楷體" w:hAnsi="標楷體"/>
          <w:b/>
          <w:color w:val="000000"/>
          <w:szCs w:val="24"/>
        </w:rPr>
        <w:t>)</w:t>
      </w:r>
      <w:r w:rsidRPr="00FD642D">
        <w:rPr>
          <w:rFonts w:ascii="標楷體" w:eastAsia="標楷體" w:hAnsi="標楷體" w:hint="eastAsia"/>
          <w:b/>
          <w:szCs w:val="24"/>
        </w:rPr>
        <w:t>前上網「桃園市教師專業發展研習系統」登錄報名</w:t>
      </w:r>
      <w:r w:rsidRPr="00FD642D">
        <w:rPr>
          <w:rFonts w:ascii="標楷體" w:eastAsia="標楷體" w:hAnsi="標楷體"/>
          <w:b/>
          <w:szCs w:val="24"/>
        </w:rPr>
        <w:t>(</w:t>
      </w:r>
      <w:r w:rsidRPr="00FD642D">
        <w:rPr>
          <w:rFonts w:ascii="標楷體" w:eastAsia="標楷體" w:hAnsi="標楷體" w:hint="eastAsia"/>
          <w:b/>
          <w:szCs w:val="24"/>
        </w:rPr>
        <w:t>開課單位：平南國中</w:t>
      </w:r>
      <w:r w:rsidRPr="00FD642D">
        <w:rPr>
          <w:rFonts w:ascii="標楷體" w:eastAsia="標楷體" w:hAnsi="標楷體"/>
          <w:b/>
          <w:szCs w:val="24"/>
        </w:rPr>
        <w:t>)</w:t>
      </w:r>
      <w:r>
        <w:rPr>
          <w:rFonts w:ascii="標楷體" w:eastAsia="標楷體" w:hAnsi="標楷體" w:hint="eastAsia"/>
          <w:b/>
          <w:szCs w:val="24"/>
        </w:rPr>
        <w:t>，經承辦單位審核錄取者參加。</w:t>
      </w:r>
    </w:p>
    <w:p w:rsidR="00962636" w:rsidRPr="00651C25" w:rsidRDefault="00962636" w:rsidP="00651C25">
      <w:pPr>
        <w:tabs>
          <w:tab w:val="left" w:pos="567"/>
        </w:tabs>
        <w:jc w:val="both"/>
        <w:rPr>
          <w:rFonts w:ascii="標楷體" w:eastAsia="標楷體" w:hAnsi="標楷體"/>
          <w:b/>
          <w:szCs w:val="24"/>
        </w:rPr>
      </w:pPr>
    </w:p>
    <w:sectPr w:rsidR="00962636" w:rsidRPr="00651C25" w:rsidSect="00DF171E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636" w:rsidRDefault="00962636" w:rsidP="00815AFA">
      <w:r>
        <w:separator/>
      </w:r>
    </w:p>
  </w:endnote>
  <w:endnote w:type="continuationSeparator" w:id="0">
    <w:p w:rsidR="00962636" w:rsidRDefault="00962636" w:rsidP="00815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36" w:rsidRDefault="00962636">
    <w:pPr>
      <w:pStyle w:val="Footer"/>
      <w:jc w:val="center"/>
    </w:pPr>
    <w:fldSimple w:instr=" PAGE   \* MERGEFORMAT ">
      <w:r w:rsidRPr="00FF42B1">
        <w:rPr>
          <w:noProof/>
          <w:lang w:val="zh-TW"/>
        </w:rPr>
        <w:t>2</w:t>
      </w:r>
    </w:fldSimple>
  </w:p>
  <w:p w:rsidR="00962636" w:rsidRDefault="009626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636" w:rsidRDefault="00962636" w:rsidP="00815AFA">
      <w:r>
        <w:separator/>
      </w:r>
    </w:p>
  </w:footnote>
  <w:footnote w:type="continuationSeparator" w:id="0">
    <w:p w:rsidR="00962636" w:rsidRDefault="00962636" w:rsidP="00815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52A4"/>
    <w:multiLevelType w:val="hybridMultilevel"/>
    <w:tmpl w:val="DB54CD86"/>
    <w:lvl w:ilvl="0" w:tplc="1818B344">
      <w:start w:val="1"/>
      <w:numFmt w:val="taiwaneseCountingThousand"/>
      <w:lvlText w:val="%1、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>
    <w:nsid w:val="20D4137E"/>
    <w:multiLevelType w:val="hybridMultilevel"/>
    <w:tmpl w:val="C618187E"/>
    <w:lvl w:ilvl="0" w:tplc="2982A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5E53B1"/>
    <w:multiLevelType w:val="hybridMultilevel"/>
    <w:tmpl w:val="55701212"/>
    <w:lvl w:ilvl="0" w:tplc="DA84A07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23564912"/>
    <w:multiLevelType w:val="hybridMultilevel"/>
    <w:tmpl w:val="E39A2A18"/>
    <w:lvl w:ilvl="0" w:tplc="A934C16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5264D5B"/>
    <w:multiLevelType w:val="hybridMultilevel"/>
    <w:tmpl w:val="C69611B4"/>
    <w:lvl w:ilvl="0" w:tplc="E648126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5E87A77"/>
    <w:multiLevelType w:val="hybridMultilevel"/>
    <w:tmpl w:val="4596DBB6"/>
    <w:lvl w:ilvl="0" w:tplc="CC264B7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2B3437D0"/>
    <w:multiLevelType w:val="hybridMultilevel"/>
    <w:tmpl w:val="FFD0581C"/>
    <w:lvl w:ilvl="0" w:tplc="7FC87BBE">
      <w:start w:val="1"/>
      <w:numFmt w:val="taiwaneseCountingThousand"/>
      <w:lvlText w:val="（%1）"/>
      <w:lvlJc w:val="left"/>
      <w:pPr>
        <w:ind w:left="1245" w:hanging="765"/>
      </w:pPr>
      <w:rPr>
        <w:rFonts w:cs="Times New Roman" w:hint="default"/>
      </w:rPr>
    </w:lvl>
    <w:lvl w:ilvl="1" w:tplc="90B052D2">
      <w:start w:val="6"/>
      <w:numFmt w:val="taiwaneseCountingThousand"/>
      <w:lvlText w:val="%2、"/>
      <w:lvlJc w:val="left"/>
      <w:pPr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2E292196"/>
    <w:multiLevelType w:val="hybridMultilevel"/>
    <w:tmpl w:val="F40292B2"/>
    <w:lvl w:ilvl="0" w:tplc="947A7B4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30880986"/>
    <w:multiLevelType w:val="hybridMultilevel"/>
    <w:tmpl w:val="20049356"/>
    <w:lvl w:ilvl="0" w:tplc="B784F4F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31FC425D"/>
    <w:multiLevelType w:val="hybridMultilevel"/>
    <w:tmpl w:val="7812B9CA"/>
    <w:lvl w:ilvl="0" w:tplc="2336237A">
      <w:start w:val="1"/>
      <w:numFmt w:val="ideographLegalTraditional"/>
      <w:lvlText w:val="%1、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617595A"/>
    <w:multiLevelType w:val="hybridMultilevel"/>
    <w:tmpl w:val="1A6031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81B24F2"/>
    <w:multiLevelType w:val="hybridMultilevel"/>
    <w:tmpl w:val="78641702"/>
    <w:lvl w:ilvl="0" w:tplc="367A5DE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3A591D88"/>
    <w:multiLevelType w:val="hybridMultilevel"/>
    <w:tmpl w:val="E7B249BE"/>
    <w:lvl w:ilvl="0" w:tplc="78C8047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E120AA8"/>
    <w:multiLevelType w:val="hybridMultilevel"/>
    <w:tmpl w:val="0FEC3BFA"/>
    <w:lvl w:ilvl="0" w:tplc="935A6E12">
      <w:start w:val="1"/>
      <w:numFmt w:val="taiwaneseCountingThousand"/>
      <w:lvlText w:val="%1、"/>
      <w:lvlJc w:val="left"/>
      <w:pPr>
        <w:ind w:left="118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14">
    <w:nsid w:val="3E1853CB"/>
    <w:multiLevelType w:val="hybridMultilevel"/>
    <w:tmpl w:val="00005AE6"/>
    <w:lvl w:ilvl="0" w:tplc="B784F4F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07F1328"/>
    <w:multiLevelType w:val="hybridMultilevel"/>
    <w:tmpl w:val="3D66D1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3AB438B"/>
    <w:multiLevelType w:val="hybridMultilevel"/>
    <w:tmpl w:val="1E924426"/>
    <w:lvl w:ilvl="0" w:tplc="B784F4F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47B114DB"/>
    <w:multiLevelType w:val="hybridMultilevel"/>
    <w:tmpl w:val="C1683C72"/>
    <w:lvl w:ilvl="0" w:tplc="2FCCF3C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9323F50"/>
    <w:multiLevelType w:val="hybridMultilevel"/>
    <w:tmpl w:val="472244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4D0C107E"/>
    <w:multiLevelType w:val="hybridMultilevel"/>
    <w:tmpl w:val="E8AA6C0C"/>
    <w:lvl w:ilvl="0" w:tplc="FDD22B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02D1998"/>
    <w:multiLevelType w:val="hybridMultilevel"/>
    <w:tmpl w:val="630AF42A"/>
    <w:lvl w:ilvl="0" w:tplc="F55696D8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54DD6C3A"/>
    <w:multiLevelType w:val="hybridMultilevel"/>
    <w:tmpl w:val="9BAC9890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>
    <w:nsid w:val="556E357E"/>
    <w:multiLevelType w:val="hybridMultilevel"/>
    <w:tmpl w:val="38629352"/>
    <w:lvl w:ilvl="0" w:tplc="910291C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>
    <w:nsid w:val="58591A21"/>
    <w:multiLevelType w:val="hybridMultilevel"/>
    <w:tmpl w:val="00005AE6"/>
    <w:lvl w:ilvl="0" w:tplc="B784F4F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D195C1A"/>
    <w:multiLevelType w:val="hybridMultilevel"/>
    <w:tmpl w:val="35CE97DA"/>
    <w:lvl w:ilvl="0" w:tplc="B1E8899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F366955"/>
    <w:multiLevelType w:val="hybridMultilevel"/>
    <w:tmpl w:val="BCA468FA"/>
    <w:lvl w:ilvl="0" w:tplc="376EDFC2">
      <w:start w:val="1"/>
      <w:numFmt w:val="taiwaneseCountingThousand"/>
      <w:lvlText w:val="%1、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6">
    <w:nsid w:val="60C24349"/>
    <w:multiLevelType w:val="hybridMultilevel"/>
    <w:tmpl w:val="2C96DC06"/>
    <w:lvl w:ilvl="0" w:tplc="B1A2463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9D73C83"/>
    <w:multiLevelType w:val="hybridMultilevel"/>
    <w:tmpl w:val="0EF4F80E"/>
    <w:lvl w:ilvl="0" w:tplc="CFD2623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6A7F61EF"/>
    <w:multiLevelType w:val="hybridMultilevel"/>
    <w:tmpl w:val="464682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E2715B7"/>
    <w:multiLevelType w:val="hybridMultilevel"/>
    <w:tmpl w:val="8E9C8FC8"/>
    <w:lvl w:ilvl="0" w:tplc="E4180D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701A5218"/>
    <w:multiLevelType w:val="hybridMultilevel"/>
    <w:tmpl w:val="4FA60938"/>
    <w:lvl w:ilvl="0" w:tplc="63A41DF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>
    <w:nsid w:val="72C83DD4"/>
    <w:multiLevelType w:val="hybridMultilevel"/>
    <w:tmpl w:val="C78CED18"/>
    <w:lvl w:ilvl="0" w:tplc="C0540930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  <w:rPr>
        <w:rFonts w:cs="Times New Roman"/>
      </w:rPr>
    </w:lvl>
  </w:abstractNum>
  <w:abstractNum w:abstractNumId="32">
    <w:nsid w:val="74426B50"/>
    <w:multiLevelType w:val="hybridMultilevel"/>
    <w:tmpl w:val="6576E71C"/>
    <w:lvl w:ilvl="0" w:tplc="82407B08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  <w:rPr>
        <w:rFonts w:cs="Times New Roman"/>
      </w:rPr>
    </w:lvl>
  </w:abstractNum>
  <w:abstractNum w:abstractNumId="33">
    <w:nsid w:val="76FF68AA"/>
    <w:multiLevelType w:val="hybridMultilevel"/>
    <w:tmpl w:val="80F84AD6"/>
    <w:lvl w:ilvl="0" w:tplc="FA2624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740295D"/>
    <w:multiLevelType w:val="hybridMultilevel"/>
    <w:tmpl w:val="10886FF2"/>
    <w:lvl w:ilvl="0" w:tplc="4296DF5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7CDB3A6B"/>
    <w:multiLevelType w:val="hybridMultilevel"/>
    <w:tmpl w:val="BEF09EB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30"/>
  </w:num>
  <w:num w:numId="3">
    <w:abstractNumId w:val="7"/>
  </w:num>
  <w:num w:numId="4">
    <w:abstractNumId w:val="13"/>
  </w:num>
  <w:num w:numId="5">
    <w:abstractNumId w:val="28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4"/>
  </w:num>
  <w:num w:numId="10">
    <w:abstractNumId w:val="29"/>
  </w:num>
  <w:num w:numId="11">
    <w:abstractNumId w:val="24"/>
  </w:num>
  <w:num w:numId="12">
    <w:abstractNumId w:val="4"/>
  </w:num>
  <w:num w:numId="13">
    <w:abstractNumId w:val="22"/>
  </w:num>
  <w:num w:numId="14">
    <w:abstractNumId w:val="26"/>
  </w:num>
  <w:num w:numId="15">
    <w:abstractNumId w:val="11"/>
  </w:num>
  <w:num w:numId="16">
    <w:abstractNumId w:val="20"/>
  </w:num>
  <w:num w:numId="17">
    <w:abstractNumId w:val="2"/>
  </w:num>
  <w:num w:numId="18">
    <w:abstractNumId w:val="8"/>
  </w:num>
  <w:num w:numId="19">
    <w:abstractNumId w:val="16"/>
  </w:num>
  <w:num w:numId="20">
    <w:abstractNumId w:val="1"/>
  </w:num>
  <w:num w:numId="21">
    <w:abstractNumId w:val="14"/>
  </w:num>
  <w:num w:numId="22">
    <w:abstractNumId w:val="3"/>
  </w:num>
  <w:num w:numId="23">
    <w:abstractNumId w:val="23"/>
  </w:num>
  <w:num w:numId="24">
    <w:abstractNumId w:val="33"/>
  </w:num>
  <w:num w:numId="25">
    <w:abstractNumId w:val="19"/>
  </w:num>
  <w:num w:numId="26">
    <w:abstractNumId w:val="35"/>
  </w:num>
  <w:num w:numId="27">
    <w:abstractNumId w:val="21"/>
  </w:num>
  <w:num w:numId="28">
    <w:abstractNumId w:val="18"/>
  </w:num>
  <w:num w:numId="29">
    <w:abstractNumId w:val="6"/>
  </w:num>
  <w:num w:numId="30">
    <w:abstractNumId w:val="25"/>
  </w:num>
  <w:num w:numId="31">
    <w:abstractNumId w:val="0"/>
  </w:num>
  <w:num w:numId="32">
    <w:abstractNumId w:val="31"/>
  </w:num>
  <w:num w:numId="33">
    <w:abstractNumId w:val="32"/>
  </w:num>
  <w:num w:numId="34">
    <w:abstractNumId w:val="12"/>
  </w:num>
  <w:num w:numId="35">
    <w:abstractNumId w:val="10"/>
  </w:num>
  <w:num w:numId="36">
    <w:abstractNumId w:val="27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AFA"/>
    <w:rsid w:val="000008DF"/>
    <w:rsid w:val="000039B4"/>
    <w:rsid w:val="000161DE"/>
    <w:rsid w:val="00030340"/>
    <w:rsid w:val="000330BA"/>
    <w:rsid w:val="000460AB"/>
    <w:rsid w:val="00050587"/>
    <w:rsid w:val="00054DA3"/>
    <w:rsid w:val="00073328"/>
    <w:rsid w:val="00074DA2"/>
    <w:rsid w:val="00076DD6"/>
    <w:rsid w:val="0008387A"/>
    <w:rsid w:val="00085BC4"/>
    <w:rsid w:val="000905D4"/>
    <w:rsid w:val="0009070E"/>
    <w:rsid w:val="000909A7"/>
    <w:rsid w:val="00090AAC"/>
    <w:rsid w:val="00094919"/>
    <w:rsid w:val="00095F41"/>
    <w:rsid w:val="000A5ECB"/>
    <w:rsid w:val="000B0782"/>
    <w:rsid w:val="000B3132"/>
    <w:rsid w:val="000B483F"/>
    <w:rsid w:val="000C0772"/>
    <w:rsid w:val="000D1047"/>
    <w:rsid w:val="000D2029"/>
    <w:rsid w:val="000D6B23"/>
    <w:rsid w:val="000D6FE2"/>
    <w:rsid w:val="000E222B"/>
    <w:rsid w:val="000F24C1"/>
    <w:rsid w:val="001017F3"/>
    <w:rsid w:val="001056BD"/>
    <w:rsid w:val="001058BF"/>
    <w:rsid w:val="0010761F"/>
    <w:rsid w:val="0011012F"/>
    <w:rsid w:val="00110AF9"/>
    <w:rsid w:val="00114201"/>
    <w:rsid w:val="0012550E"/>
    <w:rsid w:val="00126676"/>
    <w:rsid w:val="00132BBE"/>
    <w:rsid w:val="00133359"/>
    <w:rsid w:val="00135779"/>
    <w:rsid w:val="00137966"/>
    <w:rsid w:val="00147AB6"/>
    <w:rsid w:val="0015042E"/>
    <w:rsid w:val="00152D5E"/>
    <w:rsid w:val="001573DB"/>
    <w:rsid w:val="001573DD"/>
    <w:rsid w:val="00184DA4"/>
    <w:rsid w:val="0019417C"/>
    <w:rsid w:val="001B19DF"/>
    <w:rsid w:val="001B32D5"/>
    <w:rsid w:val="001B6121"/>
    <w:rsid w:val="001D20B1"/>
    <w:rsid w:val="001E2447"/>
    <w:rsid w:val="001E2FA2"/>
    <w:rsid w:val="001E541C"/>
    <w:rsid w:val="001E62D7"/>
    <w:rsid w:val="001E7B2E"/>
    <w:rsid w:val="001F468C"/>
    <w:rsid w:val="001F7FB2"/>
    <w:rsid w:val="00201CA0"/>
    <w:rsid w:val="00204086"/>
    <w:rsid w:val="002072A0"/>
    <w:rsid w:val="002111F9"/>
    <w:rsid w:val="002153AD"/>
    <w:rsid w:val="002169F9"/>
    <w:rsid w:val="00231ABE"/>
    <w:rsid w:val="00244B3A"/>
    <w:rsid w:val="002533B7"/>
    <w:rsid w:val="00257BBB"/>
    <w:rsid w:val="0026278A"/>
    <w:rsid w:val="00272E24"/>
    <w:rsid w:val="00273535"/>
    <w:rsid w:val="00274FA3"/>
    <w:rsid w:val="00287525"/>
    <w:rsid w:val="00293016"/>
    <w:rsid w:val="002943B8"/>
    <w:rsid w:val="002955C4"/>
    <w:rsid w:val="002963C5"/>
    <w:rsid w:val="0029718F"/>
    <w:rsid w:val="002A346E"/>
    <w:rsid w:val="002A422F"/>
    <w:rsid w:val="002A53B9"/>
    <w:rsid w:val="002B2252"/>
    <w:rsid w:val="002C4F47"/>
    <w:rsid w:val="002C63A5"/>
    <w:rsid w:val="002D3E2B"/>
    <w:rsid w:val="002D433C"/>
    <w:rsid w:val="002E49D1"/>
    <w:rsid w:val="002F0C8A"/>
    <w:rsid w:val="002F5BD5"/>
    <w:rsid w:val="003000E5"/>
    <w:rsid w:val="00304B1C"/>
    <w:rsid w:val="003158F6"/>
    <w:rsid w:val="0031717C"/>
    <w:rsid w:val="00320691"/>
    <w:rsid w:val="00324561"/>
    <w:rsid w:val="0032506D"/>
    <w:rsid w:val="003379B0"/>
    <w:rsid w:val="003536C2"/>
    <w:rsid w:val="003741EE"/>
    <w:rsid w:val="00374816"/>
    <w:rsid w:val="00377E8D"/>
    <w:rsid w:val="0038373F"/>
    <w:rsid w:val="0039429E"/>
    <w:rsid w:val="003A1D75"/>
    <w:rsid w:val="003B5472"/>
    <w:rsid w:val="003D07D4"/>
    <w:rsid w:val="003D148A"/>
    <w:rsid w:val="003E41BE"/>
    <w:rsid w:val="003E5CA7"/>
    <w:rsid w:val="003E75E3"/>
    <w:rsid w:val="003F68B4"/>
    <w:rsid w:val="004008F5"/>
    <w:rsid w:val="00400E2A"/>
    <w:rsid w:val="00405E56"/>
    <w:rsid w:val="0041534A"/>
    <w:rsid w:val="00421613"/>
    <w:rsid w:val="00423A3C"/>
    <w:rsid w:val="0042547D"/>
    <w:rsid w:val="00441A5A"/>
    <w:rsid w:val="004427D2"/>
    <w:rsid w:val="00461937"/>
    <w:rsid w:val="00464A71"/>
    <w:rsid w:val="00467FB2"/>
    <w:rsid w:val="00470FB7"/>
    <w:rsid w:val="00472B92"/>
    <w:rsid w:val="00472EBD"/>
    <w:rsid w:val="00481568"/>
    <w:rsid w:val="00482CD1"/>
    <w:rsid w:val="004856D7"/>
    <w:rsid w:val="00486151"/>
    <w:rsid w:val="0049104D"/>
    <w:rsid w:val="00491D49"/>
    <w:rsid w:val="004927CB"/>
    <w:rsid w:val="004A2E57"/>
    <w:rsid w:val="004A3A52"/>
    <w:rsid w:val="004B0FA1"/>
    <w:rsid w:val="004B1001"/>
    <w:rsid w:val="004C184E"/>
    <w:rsid w:val="004D3DD5"/>
    <w:rsid w:val="004D4E30"/>
    <w:rsid w:val="004E03B3"/>
    <w:rsid w:val="004E21DA"/>
    <w:rsid w:val="004E4F3C"/>
    <w:rsid w:val="004F099F"/>
    <w:rsid w:val="004F27D3"/>
    <w:rsid w:val="004F2936"/>
    <w:rsid w:val="004F497F"/>
    <w:rsid w:val="00501122"/>
    <w:rsid w:val="005027B9"/>
    <w:rsid w:val="005034C4"/>
    <w:rsid w:val="00505835"/>
    <w:rsid w:val="005073FF"/>
    <w:rsid w:val="005113AB"/>
    <w:rsid w:val="00521920"/>
    <w:rsid w:val="00522845"/>
    <w:rsid w:val="005230E3"/>
    <w:rsid w:val="00532473"/>
    <w:rsid w:val="005332AF"/>
    <w:rsid w:val="0053745B"/>
    <w:rsid w:val="00537EA6"/>
    <w:rsid w:val="00537F4E"/>
    <w:rsid w:val="00541192"/>
    <w:rsid w:val="00547F3C"/>
    <w:rsid w:val="005521A3"/>
    <w:rsid w:val="00563CB4"/>
    <w:rsid w:val="00563E86"/>
    <w:rsid w:val="0057426F"/>
    <w:rsid w:val="00580B7E"/>
    <w:rsid w:val="00585560"/>
    <w:rsid w:val="00591603"/>
    <w:rsid w:val="00593A3B"/>
    <w:rsid w:val="005A151F"/>
    <w:rsid w:val="005A375C"/>
    <w:rsid w:val="005A4C4B"/>
    <w:rsid w:val="005A7A6B"/>
    <w:rsid w:val="005B0112"/>
    <w:rsid w:val="005B2E52"/>
    <w:rsid w:val="005B3EF1"/>
    <w:rsid w:val="005B429F"/>
    <w:rsid w:val="005B7C58"/>
    <w:rsid w:val="005C1596"/>
    <w:rsid w:val="005C3D4B"/>
    <w:rsid w:val="005E01F9"/>
    <w:rsid w:val="005F3C82"/>
    <w:rsid w:val="005F48A4"/>
    <w:rsid w:val="005F5B30"/>
    <w:rsid w:val="00601ADC"/>
    <w:rsid w:val="00605DEB"/>
    <w:rsid w:val="006335F8"/>
    <w:rsid w:val="006449B0"/>
    <w:rsid w:val="00645231"/>
    <w:rsid w:val="0064720E"/>
    <w:rsid w:val="00650C14"/>
    <w:rsid w:val="00651A3B"/>
    <w:rsid w:val="00651C25"/>
    <w:rsid w:val="00654161"/>
    <w:rsid w:val="0065442E"/>
    <w:rsid w:val="00660675"/>
    <w:rsid w:val="00662252"/>
    <w:rsid w:val="00663AD2"/>
    <w:rsid w:val="00667C04"/>
    <w:rsid w:val="00673D0D"/>
    <w:rsid w:val="00677D45"/>
    <w:rsid w:val="00683FA0"/>
    <w:rsid w:val="006A386F"/>
    <w:rsid w:val="006B2672"/>
    <w:rsid w:val="006C234E"/>
    <w:rsid w:val="006C4D70"/>
    <w:rsid w:val="006C56AE"/>
    <w:rsid w:val="006C6008"/>
    <w:rsid w:val="006E048A"/>
    <w:rsid w:val="006E0730"/>
    <w:rsid w:val="006E1143"/>
    <w:rsid w:val="006E447D"/>
    <w:rsid w:val="006F0B7F"/>
    <w:rsid w:val="006F4743"/>
    <w:rsid w:val="006F62CE"/>
    <w:rsid w:val="00707808"/>
    <w:rsid w:val="00707C9E"/>
    <w:rsid w:val="00711C85"/>
    <w:rsid w:val="00713FD7"/>
    <w:rsid w:val="00715BDE"/>
    <w:rsid w:val="0072654C"/>
    <w:rsid w:val="007265E7"/>
    <w:rsid w:val="00746833"/>
    <w:rsid w:val="0074747A"/>
    <w:rsid w:val="007511C9"/>
    <w:rsid w:val="00756231"/>
    <w:rsid w:val="00770A8D"/>
    <w:rsid w:val="00771285"/>
    <w:rsid w:val="00771751"/>
    <w:rsid w:val="0078016B"/>
    <w:rsid w:val="00784B94"/>
    <w:rsid w:val="00784F32"/>
    <w:rsid w:val="00793628"/>
    <w:rsid w:val="00797A12"/>
    <w:rsid w:val="007B204E"/>
    <w:rsid w:val="007C5D06"/>
    <w:rsid w:val="007C6596"/>
    <w:rsid w:val="007D1CE2"/>
    <w:rsid w:val="007E36CE"/>
    <w:rsid w:val="007F2796"/>
    <w:rsid w:val="0080152F"/>
    <w:rsid w:val="008029A9"/>
    <w:rsid w:val="00803F60"/>
    <w:rsid w:val="00804E79"/>
    <w:rsid w:val="008103FC"/>
    <w:rsid w:val="00810DD2"/>
    <w:rsid w:val="0081121C"/>
    <w:rsid w:val="00815AFA"/>
    <w:rsid w:val="00824B74"/>
    <w:rsid w:val="00831A0D"/>
    <w:rsid w:val="00833B10"/>
    <w:rsid w:val="00855D7F"/>
    <w:rsid w:val="00860A4D"/>
    <w:rsid w:val="008656DF"/>
    <w:rsid w:val="00865D2F"/>
    <w:rsid w:val="00866EF6"/>
    <w:rsid w:val="008728A1"/>
    <w:rsid w:val="008819AA"/>
    <w:rsid w:val="008855CB"/>
    <w:rsid w:val="008942C6"/>
    <w:rsid w:val="0089447A"/>
    <w:rsid w:val="00895B38"/>
    <w:rsid w:val="008A6F1C"/>
    <w:rsid w:val="008B2485"/>
    <w:rsid w:val="008C238D"/>
    <w:rsid w:val="008D235E"/>
    <w:rsid w:val="008D4736"/>
    <w:rsid w:val="008D6B93"/>
    <w:rsid w:val="008D7026"/>
    <w:rsid w:val="008E0F1A"/>
    <w:rsid w:val="008E38E7"/>
    <w:rsid w:val="008E4075"/>
    <w:rsid w:val="008F34B2"/>
    <w:rsid w:val="0090343D"/>
    <w:rsid w:val="009068B6"/>
    <w:rsid w:val="00910019"/>
    <w:rsid w:val="009151B2"/>
    <w:rsid w:val="00915964"/>
    <w:rsid w:val="009306FB"/>
    <w:rsid w:val="00930CA5"/>
    <w:rsid w:val="00931592"/>
    <w:rsid w:val="00933583"/>
    <w:rsid w:val="00944A09"/>
    <w:rsid w:val="00944AC1"/>
    <w:rsid w:val="00954149"/>
    <w:rsid w:val="0095509F"/>
    <w:rsid w:val="00962636"/>
    <w:rsid w:val="00965049"/>
    <w:rsid w:val="00965CA6"/>
    <w:rsid w:val="009705A3"/>
    <w:rsid w:val="00971A75"/>
    <w:rsid w:val="0097291C"/>
    <w:rsid w:val="009760FF"/>
    <w:rsid w:val="00981BE9"/>
    <w:rsid w:val="0098477D"/>
    <w:rsid w:val="0098594A"/>
    <w:rsid w:val="009879EA"/>
    <w:rsid w:val="009907A5"/>
    <w:rsid w:val="00992146"/>
    <w:rsid w:val="009928CD"/>
    <w:rsid w:val="009B7311"/>
    <w:rsid w:val="009B7D31"/>
    <w:rsid w:val="009C19A8"/>
    <w:rsid w:val="009C53F1"/>
    <w:rsid w:val="009D15F0"/>
    <w:rsid w:val="009D3DF4"/>
    <w:rsid w:val="009D7E27"/>
    <w:rsid w:val="009D7F59"/>
    <w:rsid w:val="009F0343"/>
    <w:rsid w:val="009F07BB"/>
    <w:rsid w:val="009F19C8"/>
    <w:rsid w:val="009F2A66"/>
    <w:rsid w:val="00A1052F"/>
    <w:rsid w:val="00A11E3D"/>
    <w:rsid w:val="00A14312"/>
    <w:rsid w:val="00A226EF"/>
    <w:rsid w:val="00A40EC2"/>
    <w:rsid w:val="00A439C5"/>
    <w:rsid w:val="00A45283"/>
    <w:rsid w:val="00A4787C"/>
    <w:rsid w:val="00A502B6"/>
    <w:rsid w:val="00A52170"/>
    <w:rsid w:val="00A73FEB"/>
    <w:rsid w:val="00A759BF"/>
    <w:rsid w:val="00A75AAA"/>
    <w:rsid w:val="00A80C25"/>
    <w:rsid w:val="00A81276"/>
    <w:rsid w:val="00AA0E10"/>
    <w:rsid w:val="00AA25D0"/>
    <w:rsid w:val="00AB25E7"/>
    <w:rsid w:val="00AB3C61"/>
    <w:rsid w:val="00AC23B1"/>
    <w:rsid w:val="00AD31AD"/>
    <w:rsid w:val="00AD58BA"/>
    <w:rsid w:val="00AE0E3D"/>
    <w:rsid w:val="00AE754E"/>
    <w:rsid w:val="00AF54E1"/>
    <w:rsid w:val="00AF643D"/>
    <w:rsid w:val="00AF7140"/>
    <w:rsid w:val="00B001F8"/>
    <w:rsid w:val="00B00267"/>
    <w:rsid w:val="00B07DF2"/>
    <w:rsid w:val="00B12212"/>
    <w:rsid w:val="00B24CB4"/>
    <w:rsid w:val="00B250B9"/>
    <w:rsid w:val="00B26ED9"/>
    <w:rsid w:val="00B358E4"/>
    <w:rsid w:val="00B4107D"/>
    <w:rsid w:val="00B4302E"/>
    <w:rsid w:val="00B45390"/>
    <w:rsid w:val="00B55691"/>
    <w:rsid w:val="00B60CE7"/>
    <w:rsid w:val="00B727F4"/>
    <w:rsid w:val="00B7653C"/>
    <w:rsid w:val="00B93FB8"/>
    <w:rsid w:val="00BA3D71"/>
    <w:rsid w:val="00BA5F9B"/>
    <w:rsid w:val="00BB3F71"/>
    <w:rsid w:val="00BC11E7"/>
    <w:rsid w:val="00BC7DE3"/>
    <w:rsid w:val="00BE0807"/>
    <w:rsid w:val="00BE59BF"/>
    <w:rsid w:val="00BE71F5"/>
    <w:rsid w:val="00BE7288"/>
    <w:rsid w:val="00BF11B4"/>
    <w:rsid w:val="00BF2A43"/>
    <w:rsid w:val="00BF3126"/>
    <w:rsid w:val="00BF627C"/>
    <w:rsid w:val="00C013F1"/>
    <w:rsid w:val="00C17BCB"/>
    <w:rsid w:val="00C30046"/>
    <w:rsid w:val="00C4090B"/>
    <w:rsid w:val="00C53E47"/>
    <w:rsid w:val="00C56863"/>
    <w:rsid w:val="00C62FDF"/>
    <w:rsid w:val="00C8585C"/>
    <w:rsid w:val="00C87A96"/>
    <w:rsid w:val="00C90BD8"/>
    <w:rsid w:val="00CA218C"/>
    <w:rsid w:val="00CA3E27"/>
    <w:rsid w:val="00CA4B56"/>
    <w:rsid w:val="00CA6A31"/>
    <w:rsid w:val="00CA79EA"/>
    <w:rsid w:val="00CA7B0E"/>
    <w:rsid w:val="00CB0199"/>
    <w:rsid w:val="00CB5216"/>
    <w:rsid w:val="00CB63E4"/>
    <w:rsid w:val="00CB7121"/>
    <w:rsid w:val="00CC08CC"/>
    <w:rsid w:val="00CC4935"/>
    <w:rsid w:val="00CC4C4F"/>
    <w:rsid w:val="00CD1EED"/>
    <w:rsid w:val="00CE3251"/>
    <w:rsid w:val="00CF1BF1"/>
    <w:rsid w:val="00CF2D32"/>
    <w:rsid w:val="00CF5144"/>
    <w:rsid w:val="00D0074C"/>
    <w:rsid w:val="00D00985"/>
    <w:rsid w:val="00D0244A"/>
    <w:rsid w:val="00D11D07"/>
    <w:rsid w:val="00D12873"/>
    <w:rsid w:val="00D13C8E"/>
    <w:rsid w:val="00D163B7"/>
    <w:rsid w:val="00D22BFC"/>
    <w:rsid w:val="00D30AC6"/>
    <w:rsid w:val="00D314EF"/>
    <w:rsid w:val="00D37334"/>
    <w:rsid w:val="00D37ACB"/>
    <w:rsid w:val="00D47157"/>
    <w:rsid w:val="00D50942"/>
    <w:rsid w:val="00D567B3"/>
    <w:rsid w:val="00D613B1"/>
    <w:rsid w:val="00D73380"/>
    <w:rsid w:val="00D76765"/>
    <w:rsid w:val="00D81DE3"/>
    <w:rsid w:val="00D861CF"/>
    <w:rsid w:val="00D9643D"/>
    <w:rsid w:val="00DA00A8"/>
    <w:rsid w:val="00DA0487"/>
    <w:rsid w:val="00DA170B"/>
    <w:rsid w:val="00DA5FC2"/>
    <w:rsid w:val="00DC11B8"/>
    <w:rsid w:val="00DC34AB"/>
    <w:rsid w:val="00DD789E"/>
    <w:rsid w:val="00DE6697"/>
    <w:rsid w:val="00DF171E"/>
    <w:rsid w:val="00DF2B87"/>
    <w:rsid w:val="00DF2ED5"/>
    <w:rsid w:val="00E042E7"/>
    <w:rsid w:val="00E07F19"/>
    <w:rsid w:val="00E210E1"/>
    <w:rsid w:val="00E23083"/>
    <w:rsid w:val="00E25A66"/>
    <w:rsid w:val="00E30EDE"/>
    <w:rsid w:val="00E32156"/>
    <w:rsid w:val="00E479E9"/>
    <w:rsid w:val="00E51968"/>
    <w:rsid w:val="00E53F89"/>
    <w:rsid w:val="00E54EA3"/>
    <w:rsid w:val="00E7493C"/>
    <w:rsid w:val="00E75F3B"/>
    <w:rsid w:val="00E77DAE"/>
    <w:rsid w:val="00E829DF"/>
    <w:rsid w:val="00E910CD"/>
    <w:rsid w:val="00EA1DAD"/>
    <w:rsid w:val="00EA6F46"/>
    <w:rsid w:val="00EA6F7C"/>
    <w:rsid w:val="00EB072F"/>
    <w:rsid w:val="00EB1C6C"/>
    <w:rsid w:val="00EC1523"/>
    <w:rsid w:val="00EC34AC"/>
    <w:rsid w:val="00EC4DC2"/>
    <w:rsid w:val="00EC6269"/>
    <w:rsid w:val="00ED7BCD"/>
    <w:rsid w:val="00EE4BF8"/>
    <w:rsid w:val="00EE71EE"/>
    <w:rsid w:val="00EF1D88"/>
    <w:rsid w:val="00F13776"/>
    <w:rsid w:val="00F152C2"/>
    <w:rsid w:val="00F16589"/>
    <w:rsid w:val="00F25209"/>
    <w:rsid w:val="00F30CDE"/>
    <w:rsid w:val="00F31E75"/>
    <w:rsid w:val="00F34DAD"/>
    <w:rsid w:val="00F404B0"/>
    <w:rsid w:val="00F41B90"/>
    <w:rsid w:val="00F445DA"/>
    <w:rsid w:val="00F44BE0"/>
    <w:rsid w:val="00F50C4F"/>
    <w:rsid w:val="00F56033"/>
    <w:rsid w:val="00F61E4E"/>
    <w:rsid w:val="00F634D8"/>
    <w:rsid w:val="00F76781"/>
    <w:rsid w:val="00F77A56"/>
    <w:rsid w:val="00F80DF1"/>
    <w:rsid w:val="00F83B6D"/>
    <w:rsid w:val="00F86693"/>
    <w:rsid w:val="00F869CF"/>
    <w:rsid w:val="00F92EE3"/>
    <w:rsid w:val="00F9530F"/>
    <w:rsid w:val="00FA3D15"/>
    <w:rsid w:val="00FA3FA4"/>
    <w:rsid w:val="00FA60EA"/>
    <w:rsid w:val="00FC1F41"/>
    <w:rsid w:val="00FC7722"/>
    <w:rsid w:val="00FD642D"/>
    <w:rsid w:val="00FE2F40"/>
    <w:rsid w:val="00FF1A91"/>
    <w:rsid w:val="00FF1BAF"/>
    <w:rsid w:val="00FF42B1"/>
    <w:rsid w:val="00FF5BEC"/>
    <w:rsid w:val="00FF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F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5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5AF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15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5AFA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15AFA"/>
    <w:pPr>
      <w:ind w:leftChars="200" w:left="480"/>
    </w:pPr>
  </w:style>
  <w:style w:type="table" w:styleId="TableGrid">
    <w:name w:val="Table Grid"/>
    <w:basedOn w:val="TableNormal"/>
    <w:uiPriority w:val="99"/>
    <w:rsid w:val="00815AF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80DF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10</Pages>
  <Words>695</Words>
  <Characters>3962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桃園市106年度生涯發展教育及技藝教育宣導研習活動</dc:title>
  <dc:subject/>
  <dc:creator>user</dc:creator>
  <cp:keywords/>
  <dc:description/>
  <cp:lastModifiedBy>user</cp:lastModifiedBy>
  <cp:revision>2</cp:revision>
  <cp:lastPrinted>2016-05-24T04:44:00Z</cp:lastPrinted>
  <dcterms:created xsi:type="dcterms:W3CDTF">2017-02-20T07:54:00Z</dcterms:created>
  <dcterms:modified xsi:type="dcterms:W3CDTF">2017-02-20T07:54:00Z</dcterms:modified>
</cp:coreProperties>
</file>