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E3" w:rsidRPr="00F70271" w:rsidRDefault="00E700E3" w:rsidP="00251BD3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70271">
        <w:rPr>
          <w:rFonts w:ascii="標楷體" w:eastAsia="標楷體" w:hAnsi="標楷體"/>
          <w:b/>
          <w:color w:val="000000"/>
          <w:sz w:val="32"/>
          <w:szCs w:val="32"/>
        </w:rPr>
        <w:t>103</w:t>
      </w: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學年度國民中小學九年一貫課程推動工作</w:t>
      </w:r>
    </w:p>
    <w:p w:rsidR="00E700E3" w:rsidRPr="00F70271" w:rsidRDefault="00E700E3" w:rsidP="00251BD3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課程與教學輔導組－藝術與人文</w:t>
      </w:r>
      <w:r w:rsidRPr="00F702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學習領域輔導群</w:t>
      </w:r>
    </w:p>
    <w:p w:rsidR="00E700E3" w:rsidRPr="00F70271" w:rsidRDefault="00E700E3" w:rsidP="00E47CEF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271">
        <w:rPr>
          <w:rFonts w:ascii="標楷體" w:eastAsia="標楷體" w:hAnsi="標楷體" w:hint="eastAsia"/>
          <w:b/>
          <w:sz w:val="32"/>
          <w:szCs w:val="32"/>
        </w:rPr>
        <w:t>年度研討會</w:t>
      </w:r>
      <w:bookmarkStart w:id="0" w:name="_GoBack"/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《教學知能專輯》徵稿計畫</w:t>
      </w:r>
    </w:p>
    <w:bookmarkEnd w:id="0"/>
    <w:p w:rsidR="00E700E3" w:rsidRPr="00F70271" w:rsidRDefault="00E700E3" w:rsidP="004A562F">
      <w:pPr>
        <w:pStyle w:val="ListParagraph"/>
        <w:tabs>
          <w:tab w:val="left" w:pos="567"/>
        </w:tabs>
        <w:spacing w:afterLines="10"/>
        <w:ind w:leftChars="0" w:left="0"/>
        <w:jc w:val="both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壹、依據</w:t>
      </w:r>
    </w:p>
    <w:p w:rsidR="00E700E3" w:rsidRPr="00F70271" w:rsidRDefault="00E700E3" w:rsidP="00F70271">
      <w:pPr>
        <w:tabs>
          <w:tab w:val="left" w:pos="142"/>
        </w:tabs>
        <w:rPr>
          <w:rFonts w:ascii="標楷體" w:eastAsia="標楷體" w:hAnsi="標楷體"/>
        </w:rPr>
      </w:pPr>
      <w:r w:rsidRPr="00F70271">
        <w:rPr>
          <w:rFonts w:ascii="標楷體" w:eastAsia="標楷體" w:hAnsi="標楷體"/>
        </w:rPr>
        <w:t xml:space="preserve">    </w:t>
      </w:r>
      <w:r w:rsidRPr="00F70271">
        <w:rPr>
          <w:rFonts w:ascii="標楷體" w:eastAsia="標楷體" w:hAnsi="標楷體" w:hint="eastAsia"/>
        </w:rPr>
        <w:t>教育部</w:t>
      </w:r>
      <w:r w:rsidRPr="00F70271">
        <w:rPr>
          <w:rFonts w:ascii="標楷體" w:eastAsia="標楷體" w:hAnsi="標楷體"/>
        </w:rPr>
        <w:t>103</w:t>
      </w:r>
      <w:r w:rsidRPr="00F70271">
        <w:rPr>
          <w:rFonts w:ascii="標楷體" w:eastAsia="標楷體" w:hAnsi="標楷體" w:hint="eastAsia"/>
        </w:rPr>
        <w:t>學年度國民中小學九年一貫課程推動工作課程與教學輔導組─藝術與人文學習領域輔導群業務實施計畫。</w:t>
      </w:r>
    </w:p>
    <w:p w:rsidR="00E700E3" w:rsidRPr="00F70271" w:rsidRDefault="00E700E3" w:rsidP="004A562F">
      <w:pPr>
        <w:pStyle w:val="BodyTextIndent"/>
        <w:tabs>
          <w:tab w:val="left" w:pos="567"/>
        </w:tabs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sz w:val="26"/>
          <w:szCs w:val="26"/>
        </w:rPr>
        <w:t>貳、計畫目的</w:t>
      </w:r>
    </w:p>
    <w:p w:rsidR="00E700E3" w:rsidRPr="00923269" w:rsidRDefault="00E700E3" w:rsidP="00F70271">
      <w:pPr>
        <w:pStyle w:val="BodyTextIndent"/>
        <w:tabs>
          <w:tab w:val="left" w:pos="567"/>
        </w:tabs>
        <w:snapToGrid w:val="0"/>
        <w:ind w:left="0"/>
        <w:rPr>
          <w:rFonts w:ascii="標楷體" w:eastAsia="標楷體" w:hAnsi="標楷體"/>
          <w:b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一、徵選有效教學策略運用於藝術與人文學習領域教學之實務案例。</w:t>
      </w:r>
    </w:p>
    <w:p w:rsidR="00E700E3" w:rsidRPr="00923269" w:rsidRDefault="00E700E3" w:rsidP="00F70271">
      <w:pPr>
        <w:pStyle w:val="Normal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二、推展美感教育增進美感體驗教學策略之實務應用。</w:t>
      </w:r>
    </w:p>
    <w:p w:rsidR="00E700E3" w:rsidRPr="00923269" w:rsidRDefault="00E700E3" w:rsidP="00F70271">
      <w:pPr>
        <w:pStyle w:val="Normal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三、提升教師課程與教學的研發能力。</w:t>
      </w:r>
    </w:p>
    <w:p w:rsidR="00E700E3" w:rsidRPr="00F70271" w:rsidRDefault="00E700E3" w:rsidP="004A562F">
      <w:pPr>
        <w:pStyle w:val="ListParagraph"/>
        <w:tabs>
          <w:tab w:val="left" w:pos="709"/>
        </w:tabs>
        <w:spacing w:beforeLines="20" w:afterLines="10"/>
        <w:ind w:leftChars="0" w:left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参、辦理單位</w:t>
      </w:r>
    </w:p>
    <w:p w:rsidR="00E700E3" w:rsidRPr="00F70271" w:rsidRDefault="00E700E3" w:rsidP="00F70271">
      <w:pPr>
        <w:pStyle w:val="ListParagraph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一、</w:t>
      </w:r>
      <w:r w:rsidRPr="00F70271">
        <w:rPr>
          <w:rFonts w:ascii="標楷體" w:eastAsia="標楷體" w:hAnsi="標楷體" w:hint="eastAsia"/>
          <w:color w:val="000000"/>
        </w:rPr>
        <w:t>主辦單位：教育部國民及學前教育署。</w:t>
      </w:r>
    </w:p>
    <w:p w:rsidR="00E700E3" w:rsidRPr="00F70271" w:rsidRDefault="00E700E3" w:rsidP="00F70271">
      <w:pPr>
        <w:pStyle w:val="ListParagraph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二、</w:t>
      </w:r>
      <w:r w:rsidRPr="00F70271">
        <w:rPr>
          <w:rFonts w:ascii="標楷體" w:eastAsia="標楷體" w:hAnsi="標楷體" w:hint="eastAsia"/>
          <w:color w:val="000000"/>
        </w:rPr>
        <w:t>承辦單位：國立臺灣師範大學。</w:t>
      </w:r>
    </w:p>
    <w:p w:rsidR="00E700E3" w:rsidRPr="00F70271" w:rsidRDefault="00E700E3" w:rsidP="004A562F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肆、徵稿主題</w:t>
      </w:r>
    </w:p>
    <w:p w:rsidR="00E700E3" w:rsidRPr="00923269" w:rsidRDefault="00E700E3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一、藝術與人文學習領域有效教學案例。</w:t>
      </w:r>
    </w:p>
    <w:p w:rsidR="00E700E3" w:rsidRPr="00931F60" w:rsidRDefault="00E700E3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二、學校美感教育之環境建構及課程與教學。</w:t>
      </w:r>
    </w:p>
    <w:p w:rsidR="00E700E3" w:rsidRPr="00931F60" w:rsidRDefault="00E700E3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三、閱讀融入藝術與人文教學之理論與實務。</w:t>
      </w:r>
    </w:p>
    <w:p w:rsidR="00E700E3" w:rsidRPr="00F70271" w:rsidRDefault="00E700E3" w:rsidP="004A562F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伍、徵稿對象</w:t>
      </w:r>
    </w:p>
    <w:p w:rsidR="00E700E3" w:rsidRPr="00923269" w:rsidRDefault="00E700E3" w:rsidP="00F70271">
      <w:pPr>
        <w:pStyle w:val="BodyTextIndent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一、公私立國民中學、國民小學之藝術與人文學習領域教師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含代理教師</w:t>
      </w:r>
      <w:r w:rsidRPr="00923269">
        <w:rPr>
          <w:rFonts w:ascii="標楷體" w:eastAsia="標楷體" w:hAnsi="標楷體"/>
          <w:sz w:val="24"/>
          <w:szCs w:val="24"/>
        </w:rPr>
        <w:t>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:rsidR="00E700E3" w:rsidRPr="00923269" w:rsidRDefault="00E700E3" w:rsidP="00F70271">
      <w:pPr>
        <w:pStyle w:val="BodyTextIndent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二、各縣市國民教育輔導團藝術與人文輔導員。</w:t>
      </w:r>
    </w:p>
    <w:p w:rsidR="00E700E3" w:rsidRPr="00F70271" w:rsidRDefault="00E700E3" w:rsidP="004A562F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陸、徵稿規範</w:t>
      </w:r>
    </w:p>
    <w:p w:rsidR="00E700E3" w:rsidRPr="00923269" w:rsidRDefault="00E700E3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一、徵稿格式請參照附件二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格式可逕自藝術與人文輔導群網站「最新消息」項下載，網址：</w:t>
      </w:r>
    </w:p>
    <w:p w:rsidR="00E700E3" w:rsidRPr="00923269" w:rsidRDefault="00E700E3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    http://www.arteducation.com.tw/)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:rsidR="00E700E3" w:rsidRPr="00923269" w:rsidRDefault="00E700E3" w:rsidP="00F70271">
      <w:pPr>
        <w:pStyle w:val="ListParagraph"/>
        <w:tabs>
          <w:tab w:val="left" w:pos="426"/>
        </w:tabs>
        <w:ind w:leftChars="0" w:left="0" w:right="238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二、文稿請勿侵犯他人著作權，若有違反著作權情形者，悉由作者自負。</w:t>
      </w:r>
    </w:p>
    <w:p w:rsidR="00E700E3" w:rsidRPr="00923269" w:rsidRDefault="00E700E3" w:rsidP="00F70271">
      <w:pPr>
        <w:pStyle w:val="ListParagraph"/>
        <w:tabs>
          <w:tab w:val="left" w:pos="426"/>
        </w:tabs>
        <w:ind w:leftChars="0" w:left="708" w:right="238" w:hangingChars="295" w:hanging="708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  <w:color w:val="000000"/>
        </w:rPr>
        <w:t>三、所送文稿經審查後獲選者，應授權承辦單位以紙本、光碟及其他方式發行，並簽署創用</w:t>
      </w:r>
      <w:r w:rsidRPr="00923269">
        <w:rPr>
          <w:rFonts w:ascii="標楷體" w:eastAsia="標楷體" w:hAnsi="標楷體"/>
          <w:color w:val="000000"/>
        </w:rPr>
        <w:t>CC</w:t>
      </w:r>
      <w:r w:rsidRPr="00923269">
        <w:rPr>
          <w:rFonts w:ascii="標楷體" w:eastAsia="標楷體" w:hAnsi="標楷體" w:hint="eastAsia"/>
          <w:color w:val="000000"/>
        </w:rPr>
        <w:t>授權同意書</w:t>
      </w:r>
      <w:r w:rsidRPr="00923269">
        <w:rPr>
          <w:rFonts w:ascii="標楷體" w:eastAsia="標楷體" w:hAnsi="標楷體"/>
          <w:color w:val="000000"/>
        </w:rPr>
        <w:t>(</w:t>
      </w:r>
      <w:r w:rsidRPr="00923269">
        <w:rPr>
          <w:rFonts w:ascii="標楷體" w:eastAsia="標楷體" w:hAnsi="標楷體" w:hint="eastAsia"/>
          <w:color w:val="000000"/>
        </w:rPr>
        <w:t>附件一</w:t>
      </w:r>
      <w:r w:rsidRPr="00923269">
        <w:rPr>
          <w:rFonts w:ascii="標楷體" w:eastAsia="標楷體" w:hAnsi="標楷體"/>
          <w:color w:val="000000"/>
        </w:rPr>
        <w:t>)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:rsidR="00E700E3" w:rsidRPr="00F70271" w:rsidRDefault="00E700E3" w:rsidP="00931F60">
      <w:pPr>
        <w:pStyle w:val="ListParagraph"/>
        <w:tabs>
          <w:tab w:val="left" w:pos="426"/>
        </w:tabs>
        <w:ind w:leftChars="0" w:left="768" w:right="238" w:hangingChars="295" w:hanging="768"/>
        <w:rPr>
          <w:rFonts w:ascii="標楷體" w:eastAsia="標楷體" w:hAnsi="標楷體"/>
          <w:b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柒、收件日期及地點</w:t>
      </w:r>
    </w:p>
    <w:p w:rsidR="00E700E3" w:rsidRPr="00F70271" w:rsidRDefault="00E700E3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一、收件日期：即日起至民國</w:t>
      </w:r>
      <w:r w:rsidRPr="00F70271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年</w:t>
      </w:r>
      <w:r w:rsidRPr="00F70271"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月</w:t>
      </w:r>
      <w:r w:rsidRPr="009F7E40">
        <w:rPr>
          <w:rFonts w:ascii="標楷體" w:eastAsia="標楷體" w:hAnsi="標楷體"/>
        </w:rPr>
        <w:t>24</w:t>
      </w:r>
      <w:r w:rsidRPr="00F70271">
        <w:rPr>
          <w:rFonts w:ascii="標楷體" w:eastAsia="標楷體" w:hAnsi="標楷體" w:hint="eastAsia"/>
          <w:color w:val="000000"/>
        </w:rPr>
        <w:t>日</w:t>
      </w:r>
      <w:r w:rsidRPr="00F70271">
        <w:rPr>
          <w:rFonts w:ascii="標楷體" w:eastAsia="標楷體" w:hAnsi="標楷體"/>
          <w:color w:val="000000"/>
        </w:rPr>
        <w:t>(</w:t>
      </w:r>
      <w:r w:rsidRPr="00F70271">
        <w:rPr>
          <w:rFonts w:ascii="標楷體" w:eastAsia="標楷體" w:hAnsi="標楷體" w:hint="eastAsia"/>
          <w:color w:val="000000"/>
        </w:rPr>
        <w:t>星期五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止。</w:t>
      </w:r>
    </w:p>
    <w:p w:rsidR="00E700E3" w:rsidRDefault="00E700E3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二、收件地點：以限時掛號寄至「國立臺灣師範大學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教育學院大樓教評中心政策推廣組</w:t>
      </w:r>
      <w:r>
        <w:rPr>
          <w:rFonts w:ascii="標楷體" w:eastAsia="標楷體" w:hAnsi="標楷體" w:hint="eastAsia"/>
          <w:color w:val="000000"/>
        </w:rPr>
        <w:t>，</w:t>
      </w:r>
    </w:p>
    <w:p w:rsidR="00E700E3" w:rsidRDefault="00E700E3" w:rsidP="0070554A">
      <w:pPr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賴珮瑜</w:t>
      </w:r>
      <w:r w:rsidRPr="00F70271">
        <w:rPr>
          <w:rFonts w:ascii="標楷體" w:eastAsia="標楷體" w:hAnsi="標楷體" w:hint="eastAsia"/>
          <w:color w:val="000000"/>
        </w:rPr>
        <w:t>助理收</w:t>
      </w:r>
      <w:r>
        <w:rPr>
          <w:rFonts w:ascii="標楷體" w:eastAsia="標楷體" w:hAnsi="標楷體"/>
          <w:color w:val="000000"/>
        </w:rPr>
        <w:t xml:space="preserve"> </w:t>
      </w:r>
      <w:r w:rsidRPr="00F70271">
        <w:rPr>
          <w:rFonts w:ascii="標楷體" w:eastAsia="標楷體" w:hAnsi="標楷體"/>
          <w:color w:val="000000"/>
        </w:rPr>
        <w:t>(10610</w:t>
      </w:r>
      <w:r w:rsidRPr="00F70271">
        <w:rPr>
          <w:rFonts w:ascii="標楷體" w:eastAsia="標楷體" w:hAnsi="標楷體" w:hint="eastAsia"/>
          <w:color w:val="000000"/>
        </w:rPr>
        <w:t>臺北市大安區和平東路一段</w:t>
      </w:r>
      <w:r w:rsidRPr="00F70271">
        <w:rPr>
          <w:rFonts w:ascii="標楷體" w:eastAsia="標楷體" w:hAnsi="標楷體"/>
          <w:color w:val="000000"/>
        </w:rPr>
        <w:t>129</w:t>
      </w:r>
      <w:r w:rsidRPr="00F70271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教育學院大樓一樓教評中</w:t>
      </w:r>
    </w:p>
    <w:p w:rsidR="00E700E3" w:rsidRPr="00F70271" w:rsidRDefault="00E700E3" w:rsidP="0070554A">
      <w:pPr>
        <w:ind w:firstLineChars="300" w:firstLine="72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 w:hint="eastAsia"/>
          <w:color w:val="000000"/>
        </w:rPr>
        <w:t>心政策推廣組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」，封袋上請標明「藝術與人文學習領域教學知能專輯徵稿」。</w:t>
      </w:r>
    </w:p>
    <w:p w:rsidR="00E700E3" w:rsidRPr="00F70271" w:rsidRDefault="00E700E3" w:rsidP="004A562F">
      <w:pPr>
        <w:spacing w:beforeLines="20" w:afterLines="1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捌、發表研討</w:t>
      </w:r>
    </w:p>
    <w:p w:rsidR="00E700E3" w:rsidRPr="00F70271" w:rsidRDefault="00E700E3" w:rsidP="004A562F">
      <w:pPr>
        <w:spacing w:beforeLines="20" w:afterLines="20"/>
        <w:rPr>
          <w:rFonts w:ascii="標楷體" w:eastAsia="標楷體" w:hAnsi="標楷體"/>
          <w:b/>
        </w:rPr>
      </w:pPr>
      <w:r w:rsidRPr="00F70271">
        <w:rPr>
          <w:rFonts w:ascii="標楷體" w:eastAsia="標楷體" w:hAnsi="標楷體"/>
        </w:rPr>
        <w:t xml:space="preserve">     </w:t>
      </w:r>
      <w:r w:rsidRPr="00F70271">
        <w:rPr>
          <w:rFonts w:ascii="標楷體" w:eastAsia="標楷體" w:hAnsi="標楷體" w:hint="eastAsia"/>
        </w:rPr>
        <w:t>獲選文稿作者由承辦單位另函邀請於民國</w:t>
      </w:r>
      <w:r w:rsidRPr="00F70271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F70271">
        <w:rPr>
          <w:rFonts w:ascii="標楷體" w:eastAsia="標楷體" w:hAnsi="標楷體" w:hint="eastAsia"/>
        </w:rPr>
        <w:t>年</w:t>
      </w:r>
      <w:r w:rsidRPr="00F70271">
        <w:rPr>
          <w:rFonts w:ascii="標楷體" w:eastAsia="標楷體" w:hAnsi="標楷體"/>
        </w:rPr>
        <w:t>6</w:t>
      </w:r>
      <w:r w:rsidRPr="00F7027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Pr="00F70271">
        <w:rPr>
          <w:rFonts w:ascii="標楷體" w:eastAsia="標楷體" w:hAnsi="標楷體" w:hint="eastAsia"/>
        </w:rPr>
        <w:t>日</w:t>
      </w:r>
      <w:r w:rsidRPr="00F70271">
        <w:rPr>
          <w:rFonts w:ascii="標楷體" w:eastAsia="標楷體" w:hAnsi="標楷體"/>
        </w:rPr>
        <w:t>(</w:t>
      </w:r>
      <w:r w:rsidRPr="00F70271">
        <w:rPr>
          <w:rFonts w:ascii="標楷體" w:eastAsia="標楷體" w:hAnsi="標楷體" w:hint="eastAsia"/>
        </w:rPr>
        <w:t>星期五</w:t>
      </w:r>
      <w:r w:rsidRPr="00F70271">
        <w:rPr>
          <w:rFonts w:ascii="標楷體" w:eastAsia="標楷體" w:hAnsi="標楷體"/>
        </w:rPr>
        <w:t>)</w:t>
      </w:r>
      <w:r w:rsidRPr="00F70271">
        <w:rPr>
          <w:rFonts w:ascii="標楷體" w:eastAsia="標楷體" w:hAnsi="標楷體" w:hint="eastAsia"/>
        </w:rPr>
        <w:t>舉辦</w:t>
      </w:r>
      <w:r w:rsidRPr="00F70271">
        <w:rPr>
          <w:rFonts w:ascii="標楷體" w:eastAsia="標楷體" w:hAnsi="標楷體" w:hint="eastAsia"/>
          <w:b/>
        </w:rPr>
        <w:t>之「</w:t>
      </w:r>
      <w:r w:rsidRPr="00F70271">
        <w:rPr>
          <w:rFonts w:ascii="標楷體" w:eastAsia="標楷體" w:hAnsi="標楷體" w:hint="eastAsia"/>
        </w:rPr>
        <w:t>藝術與人文</w:t>
      </w:r>
      <w:r w:rsidRPr="00F70271">
        <w:rPr>
          <w:rFonts w:ascii="標楷體" w:eastAsia="標楷體" w:hAnsi="標楷體" w:hint="eastAsia"/>
          <w:bCs/>
        </w:rPr>
        <w:t>學習領域輔導群</w:t>
      </w:r>
      <w:r w:rsidRPr="00F70271">
        <w:rPr>
          <w:rFonts w:ascii="標楷體" w:eastAsia="標楷體" w:hAnsi="標楷體" w:hint="eastAsia"/>
        </w:rPr>
        <w:t>年度研討會」上發表研討。</w:t>
      </w:r>
    </w:p>
    <w:p w:rsidR="00E700E3" w:rsidRPr="00F70271" w:rsidRDefault="00E700E3" w:rsidP="004A562F">
      <w:pPr>
        <w:tabs>
          <w:tab w:val="left" w:pos="567"/>
        </w:tabs>
        <w:spacing w:beforeLines="20"/>
        <w:rPr>
          <w:rFonts w:ascii="標楷體" w:eastAsia="標楷體" w:hAnsi="標楷體"/>
          <w:b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玖、連絡人</w:t>
      </w:r>
    </w:p>
    <w:p w:rsidR="00E700E3" w:rsidRPr="00923269" w:rsidRDefault="00E700E3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本案聯絡人：賴珮瑜助理（國立臺灣師範大學教育學院大樓一樓教評中心政策推廣組，</w:t>
      </w:r>
    </w:p>
    <w:p w:rsidR="00E700E3" w:rsidRPr="00923269" w:rsidRDefault="00E700E3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臺北市大安區和平東路一段</w:t>
      </w:r>
      <w:r w:rsidRPr="00923269">
        <w:rPr>
          <w:rFonts w:ascii="標楷體" w:eastAsia="標楷體" w:hAnsi="標楷體"/>
          <w:color w:val="000000"/>
        </w:rPr>
        <w:t>129</w:t>
      </w:r>
      <w:r w:rsidRPr="00923269">
        <w:rPr>
          <w:rFonts w:ascii="標楷體" w:eastAsia="標楷體" w:hAnsi="標楷體" w:hint="eastAsia"/>
          <w:color w:val="000000"/>
        </w:rPr>
        <w:t>號），電話：</w:t>
      </w:r>
      <w:r w:rsidRPr="00923269">
        <w:rPr>
          <w:rFonts w:ascii="標楷體" w:eastAsia="標楷體" w:hAnsi="標楷體"/>
          <w:color w:val="000000"/>
        </w:rPr>
        <w:t>(O)02-7734-3682</w:t>
      </w:r>
      <w:r w:rsidRPr="00923269">
        <w:rPr>
          <w:rFonts w:ascii="標楷體" w:eastAsia="標楷體" w:hAnsi="標楷體" w:hint="eastAsia"/>
          <w:color w:val="000000"/>
        </w:rPr>
        <w:t>，電子郵件：</w:t>
      </w:r>
    </w:p>
    <w:p w:rsidR="00E700E3" w:rsidRPr="00923269" w:rsidRDefault="00E700E3" w:rsidP="00F70271">
      <w:pPr>
        <w:ind w:leftChars="178" w:left="566" w:hangingChars="58" w:hanging="139"/>
        <w:rPr>
          <w:rFonts w:hAnsi="標楷體"/>
        </w:rPr>
        <w:sectPr w:rsidR="00E700E3" w:rsidRPr="00923269" w:rsidSect="00ED1A84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23269">
        <w:rPr>
          <w:rFonts w:ascii="標楷體" w:eastAsia="標楷體" w:hAnsi="標楷體"/>
          <w:color w:val="000000"/>
        </w:rPr>
        <w:t>carol_lai72go@yahoo.com.tw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:rsidR="00E700E3" w:rsidRPr="00923269" w:rsidRDefault="00E700E3" w:rsidP="00954850">
      <w:pPr>
        <w:pStyle w:val="Default"/>
        <w:rPr>
          <w:rFonts w:hAnsi="標楷體"/>
        </w:rPr>
      </w:pPr>
      <w:r w:rsidRPr="00923269">
        <w:rPr>
          <w:rFonts w:hAnsi="標楷體" w:hint="eastAsia"/>
        </w:rPr>
        <w:t>附件一：本「創用</w:t>
      </w:r>
      <w:r w:rsidRPr="00923269">
        <w:rPr>
          <w:rFonts w:hAnsi="標楷體" w:cs="Calibri"/>
          <w:bCs/>
        </w:rPr>
        <w:t>CC</w:t>
      </w:r>
      <w:r w:rsidRPr="00923269">
        <w:rPr>
          <w:rFonts w:hAnsi="標楷體" w:hint="eastAsia"/>
        </w:rPr>
        <w:t>授權同意書」</w:t>
      </w:r>
      <w:r w:rsidRPr="00923269">
        <w:rPr>
          <w:rFonts w:hAnsi="標楷體" w:hint="eastAsia"/>
          <w:b/>
          <w:u w:val="single"/>
        </w:rPr>
        <w:t>須填寫一式二份</w:t>
      </w:r>
    </w:p>
    <w:p w:rsidR="00E700E3" w:rsidRPr="00E47CEF" w:rsidRDefault="00E700E3" w:rsidP="00E47CEF">
      <w:pPr>
        <w:snapToGrid w:val="0"/>
        <w:spacing w:line="340" w:lineRule="exact"/>
        <w:jc w:val="center"/>
        <w:rPr>
          <w:rFonts w:eastAsia="標楷體"/>
          <w:b/>
          <w:color w:val="000000"/>
          <w:sz w:val="26"/>
          <w:szCs w:val="26"/>
        </w:rPr>
      </w:pPr>
      <w:r w:rsidRPr="00E47CEF">
        <w:rPr>
          <w:rFonts w:eastAsia="標楷體"/>
          <w:b/>
          <w:color w:val="000000"/>
          <w:sz w:val="26"/>
          <w:szCs w:val="26"/>
        </w:rPr>
        <w:t>10</w:t>
      </w:r>
      <w:r>
        <w:rPr>
          <w:rFonts w:eastAsia="標楷體"/>
          <w:b/>
          <w:color w:val="000000"/>
          <w:sz w:val="26"/>
          <w:szCs w:val="26"/>
        </w:rPr>
        <w:t>3</w:t>
      </w:r>
      <w:r w:rsidRPr="00E47CEF">
        <w:rPr>
          <w:rFonts w:eastAsia="標楷體" w:hint="eastAsia"/>
          <w:b/>
          <w:color w:val="000000"/>
          <w:sz w:val="26"/>
          <w:szCs w:val="26"/>
        </w:rPr>
        <w:t>學年度國民中小學九年一貫課程推動工作</w:t>
      </w:r>
    </w:p>
    <w:p w:rsidR="00E700E3" w:rsidRPr="00E47CEF" w:rsidRDefault="00E700E3" w:rsidP="00E47CEF">
      <w:pPr>
        <w:snapToGrid w:val="0"/>
        <w:spacing w:line="340" w:lineRule="exact"/>
        <w:jc w:val="center"/>
        <w:rPr>
          <w:rFonts w:eastAsia="標楷體"/>
          <w:b/>
          <w:bCs/>
          <w:color w:val="000000"/>
          <w:sz w:val="26"/>
          <w:szCs w:val="26"/>
        </w:rPr>
      </w:pPr>
      <w:r w:rsidRPr="00E47CEF">
        <w:rPr>
          <w:rFonts w:eastAsia="標楷體" w:hint="eastAsia"/>
          <w:b/>
          <w:color w:val="000000"/>
          <w:sz w:val="26"/>
          <w:szCs w:val="26"/>
        </w:rPr>
        <w:t>課程與教學輔導組－藝術與人文</w:t>
      </w:r>
      <w:r w:rsidRPr="00E47CEF">
        <w:rPr>
          <w:rFonts w:eastAsia="標楷體" w:hint="eastAsia"/>
          <w:b/>
          <w:bCs/>
          <w:color w:val="000000"/>
          <w:sz w:val="26"/>
          <w:szCs w:val="26"/>
        </w:rPr>
        <w:t>學習領域輔導群</w:t>
      </w:r>
    </w:p>
    <w:p w:rsidR="00E700E3" w:rsidRPr="00793A9C" w:rsidRDefault="00E700E3" w:rsidP="00954850">
      <w:pPr>
        <w:snapToGrid w:val="0"/>
        <w:spacing w:line="400" w:lineRule="exact"/>
        <w:jc w:val="center"/>
        <w:rPr>
          <w:b/>
          <w:sz w:val="30"/>
          <w:szCs w:val="30"/>
        </w:rPr>
      </w:pPr>
      <w:r w:rsidRPr="00793A9C">
        <w:rPr>
          <w:rFonts w:eastAsia="標楷體" w:hint="eastAsia"/>
          <w:b/>
          <w:bCs/>
          <w:sz w:val="30"/>
          <w:szCs w:val="30"/>
        </w:rPr>
        <w:t>年度研討會《</w:t>
      </w:r>
      <w:r w:rsidRPr="00793A9C">
        <w:rPr>
          <w:rFonts w:ascii="標楷體" w:eastAsia="標楷體" w:hAnsi="標楷體" w:hint="eastAsia"/>
          <w:b/>
          <w:sz w:val="30"/>
          <w:szCs w:val="30"/>
        </w:rPr>
        <w:t>教學知能專輯</w:t>
      </w:r>
      <w:r w:rsidRPr="00793A9C">
        <w:rPr>
          <w:rFonts w:ascii="標楷體" w:eastAsia="標楷體" w:hAnsi="標楷體"/>
          <w:b/>
          <w:sz w:val="30"/>
          <w:szCs w:val="30"/>
        </w:rPr>
        <w:t>(</w:t>
      </w:r>
      <w:r w:rsidRPr="00793A9C">
        <w:rPr>
          <w:rFonts w:ascii="標楷體" w:eastAsia="標楷體" w:hAnsi="標楷體" w:hint="eastAsia"/>
          <w:b/>
          <w:sz w:val="30"/>
          <w:szCs w:val="30"/>
        </w:rPr>
        <w:t>四</w:t>
      </w:r>
      <w:r w:rsidRPr="00793A9C">
        <w:rPr>
          <w:rFonts w:ascii="標楷體" w:eastAsia="標楷體" w:hAnsi="標楷體"/>
          <w:b/>
          <w:sz w:val="30"/>
          <w:szCs w:val="30"/>
        </w:rPr>
        <w:t>)</w:t>
      </w:r>
      <w:r w:rsidRPr="00793A9C">
        <w:rPr>
          <w:rFonts w:eastAsia="標楷體" w:hint="eastAsia"/>
          <w:b/>
          <w:bCs/>
          <w:sz w:val="30"/>
          <w:szCs w:val="30"/>
        </w:rPr>
        <w:t>》</w:t>
      </w:r>
    </w:p>
    <w:p w:rsidR="00E700E3" w:rsidRDefault="00E700E3" w:rsidP="004A562F">
      <w:pPr>
        <w:pStyle w:val="Default"/>
        <w:spacing w:beforeLines="50"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創用</w:t>
      </w:r>
      <w:r>
        <w:rPr>
          <w:rFonts w:ascii="Calibri" w:cs="Calibri"/>
          <w:b/>
          <w:bCs/>
          <w:sz w:val="36"/>
          <w:szCs w:val="36"/>
        </w:rPr>
        <w:t>CC</w:t>
      </w:r>
      <w:r>
        <w:rPr>
          <w:rFonts w:hint="eastAsia"/>
          <w:b/>
          <w:sz w:val="36"/>
          <w:szCs w:val="36"/>
        </w:rPr>
        <w:t>授權同意書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一、契約雙方：</w:t>
      </w:r>
      <w:r>
        <w:rPr>
          <w:rFonts w:hAnsi="標楷體" w:cs="新細明體"/>
          <w:b/>
        </w:rPr>
        <w:t xml:space="preserve">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>
        <w:rPr>
          <w:rFonts w:hAnsi="標楷體" w:cs="新細明體"/>
          <w:u w:val="single"/>
        </w:rPr>
        <w:t xml:space="preserve">   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>
        <w:rPr>
          <w:rFonts w:hAnsi="標楷體" w:cs="新細明體"/>
          <w:b/>
          <w:sz w:val="28"/>
          <w:szCs w:val="28"/>
          <w:u w:val="single"/>
        </w:rPr>
        <w:t xml:space="preserve">                              </w:t>
      </w:r>
    </w:p>
    <w:p w:rsidR="00E700E3" w:rsidRDefault="00E700E3" w:rsidP="005C05D1">
      <w:pPr>
        <w:pStyle w:val="Default"/>
        <w:spacing w:line="24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二、著作授權之範圍及限制：</w:t>
      </w:r>
      <w:r>
        <w:rPr>
          <w:rFonts w:hAnsi="標楷體" w:cs="新細明體"/>
          <w:b/>
        </w:rPr>
        <w:t xml:space="preserve"> </w:t>
      </w:r>
    </w:p>
    <w:p w:rsidR="00E700E3" w:rsidRDefault="00E700E3" w:rsidP="005C05D1">
      <w:pPr>
        <w:pStyle w:val="Default"/>
        <w:spacing w:line="24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cs="Times New Roman" w:hint="eastAsia"/>
        </w:rPr>
        <w:t>乙方同意其所有之</w:t>
      </w:r>
      <w:r>
        <w:rPr>
          <w:rFonts w:hAnsi="標楷體" w:cs="Times New Roman"/>
          <w:u w:val="single"/>
        </w:rPr>
        <w:t xml:space="preserve">                             </w:t>
      </w:r>
      <w:r>
        <w:rPr>
          <w:rFonts w:hAnsi="標楷體" w:cs="Times New Roman" w:hint="eastAsia"/>
        </w:rPr>
        <w:t>著作採用</w:t>
      </w:r>
      <w:r>
        <w:rPr>
          <w:rFonts w:hAnsi="標楷體" w:cs="Times New Roman"/>
        </w:rPr>
        <w:t xml:space="preserve"> </w:t>
      </w:r>
      <w:r>
        <w:rPr>
          <w:rFonts w:hAnsi="標楷體" w:cs="Times New Roman" w:hint="eastAsia"/>
        </w:rPr>
        <w:t>創用</w:t>
      </w:r>
      <w:r>
        <w:rPr>
          <w:rFonts w:hAnsi="標楷體" w:cs="Times New Roman"/>
        </w:rPr>
        <w:t xml:space="preserve">CC 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版台灣授權條款。依照創用</w:t>
      </w:r>
      <w:r>
        <w:rPr>
          <w:rFonts w:hAnsi="標楷體" w:cs="Times New Roman"/>
        </w:rPr>
        <w:t>CC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臺灣授權條款，乙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  <w:r>
        <w:rPr>
          <w:rFonts w:hAnsi="標楷體" w:cs="Times New Roman"/>
        </w:rPr>
        <w:t xml:space="preserve">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姓名標示：利用人需按照乙方所指定的方式，保留姓名標示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非商業性：利用人不得為商業目的而利用本著作</w:t>
      </w:r>
      <w:r>
        <w:rPr>
          <w:rFonts w:hAnsi="標楷體" w:cs="新細明體"/>
        </w:rPr>
        <w:t xml:space="preserve">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相同方式分享：若利用人改變、轉變或改作本著作，當散布該衍生著作時，利用人需採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/>
        </w:rPr>
        <w:t xml:space="preserve">              </w:t>
      </w:r>
      <w:r>
        <w:rPr>
          <w:rFonts w:hAnsi="標楷體" w:cs="新細明體" w:hint="eastAsia"/>
        </w:rPr>
        <w:t>用與本著作相同或類似的授權條款</w:t>
      </w:r>
    </w:p>
    <w:p w:rsidR="00E700E3" w:rsidRDefault="00E700E3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hint="eastAsia"/>
        </w:rPr>
        <w:t>創用</w:t>
      </w:r>
      <w:r>
        <w:rPr>
          <w:rFonts w:hAnsi="標楷體"/>
        </w:rPr>
        <w:t xml:space="preserve"> CC </w:t>
      </w:r>
      <w:r>
        <w:rPr>
          <w:rFonts w:hAnsi="標楷體" w:hint="eastAsia"/>
        </w:rPr>
        <w:t>「姓名標示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─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非商業性─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相同方式分享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」</w:t>
      </w:r>
      <w:r>
        <w:rPr>
          <w:rFonts w:hAnsi="標楷體"/>
        </w:rPr>
        <w:t xml:space="preserve"> 3.0</w:t>
      </w:r>
      <w:r>
        <w:rPr>
          <w:rFonts w:hAnsi="標楷體" w:hint="eastAsia"/>
        </w:rPr>
        <w:t>版臺灣</w:t>
      </w:r>
      <w:r>
        <w:rPr>
          <w:rFonts w:hAnsi="標楷體" w:cs="新細明體" w:hint="eastAsia"/>
        </w:rPr>
        <w:t>授權條款詳見：</w:t>
      </w:r>
      <w:r>
        <w:rPr>
          <w:rFonts w:hAnsi="標楷體" w:cs="Times New Roman"/>
        </w:rPr>
        <w:t xml:space="preserve">http://creativecommons.org/licenses/by-nc-sa/3.0/tw/legalcode </w:t>
      </w:r>
    </w:p>
    <w:p w:rsidR="00E700E3" w:rsidRDefault="00E700E3" w:rsidP="005C05D1">
      <w:pPr>
        <w:pStyle w:val="Default"/>
        <w:spacing w:line="24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三、姓名標示：</w:t>
      </w:r>
      <w:r>
        <w:rPr>
          <w:rFonts w:hAnsi="標楷體" w:cs="新細明體"/>
          <w:b/>
        </w:rPr>
        <w:t xml:space="preserve"> </w:t>
      </w:r>
    </w:p>
    <w:p w:rsidR="00E700E3" w:rsidRDefault="00E700E3" w:rsidP="00E47CEF">
      <w:pPr>
        <w:pStyle w:val="Default"/>
        <w:spacing w:line="16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乙方同意以標示甲方之名稱，作為上述創用ＣＣ授權條款中姓名標示之指定方式。</w:t>
      </w:r>
      <w:r>
        <w:rPr>
          <w:rFonts w:hAnsi="標楷體" w:cs="新細明體"/>
        </w:rPr>
        <w:t xml:space="preserve">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乙方同意放棄對甲方就本契約約定之事項，行使著作人格權。</w:t>
      </w:r>
      <w:r>
        <w:rPr>
          <w:rFonts w:hAnsi="標楷體" w:cs="新細明體"/>
        </w:rPr>
        <w:t xml:space="preserve"> </w:t>
      </w:r>
    </w:p>
    <w:p w:rsidR="00E700E3" w:rsidRDefault="00E700E3" w:rsidP="005C05D1">
      <w:pPr>
        <w:pStyle w:val="Default"/>
        <w:spacing w:line="24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四、授權之注意事項：</w:t>
      </w:r>
      <w:r>
        <w:rPr>
          <w:rFonts w:hAnsi="標楷體" w:cs="新細明體"/>
          <w:b/>
        </w:rPr>
        <w:t xml:space="preserve"> </w:t>
      </w:r>
    </w:p>
    <w:p w:rsidR="00E700E3" w:rsidRDefault="00E700E3" w:rsidP="00E47CEF">
      <w:pPr>
        <w:pStyle w:val="Default"/>
        <w:spacing w:line="160" w:lineRule="exact"/>
        <w:rPr>
          <w:rFonts w:hAnsi="標楷體" w:cs="新細明體"/>
        </w:rPr>
      </w:pP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  <w:r>
        <w:rPr>
          <w:rFonts w:hAnsi="標楷體" w:cs="新細明體"/>
        </w:rPr>
        <w:t xml:space="preserve">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甲方：</w:t>
      </w:r>
      <w:r>
        <w:rPr>
          <w:rFonts w:hAnsi="標楷體" w:cs="新細明體"/>
        </w:rPr>
        <w:t xml:space="preserve"> </w:t>
      </w:r>
      <w:r>
        <w:rPr>
          <w:rFonts w:hAnsi="標楷體" w:cs="新細明體"/>
          <w:u w:val="single"/>
        </w:rPr>
        <w:t xml:space="preserve">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     </w:t>
      </w:r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:rsidR="00E700E3" w:rsidRDefault="00E700E3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乙方：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＿＿＿＿＿＿＿＿＿＿＿</w:t>
      </w:r>
      <w:r>
        <w:rPr>
          <w:rFonts w:hAnsi="標楷體" w:cs="新細明體" w:hint="eastAsia"/>
          <w:u w:val="single"/>
        </w:rPr>
        <w:t>＿</w:t>
      </w:r>
      <w:r>
        <w:rPr>
          <w:rFonts w:hAnsi="標楷體" w:cs="新細明體"/>
          <w:u w:val="single"/>
        </w:rPr>
        <w:t xml:space="preserve">  </w:t>
      </w:r>
      <w:r>
        <w:rPr>
          <w:rFonts w:hAnsi="標楷體" w:cs="新細明體" w:hint="eastAsia"/>
          <w:u w:val="single"/>
        </w:rPr>
        <w:t>＿</w:t>
      </w:r>
      <w:r>
        <w:rPr>
          <w:rFonts w:hAnsi="標楷體" w:cs="新細明體"/>
          <w:u w:val="single"/>
        </w:rPr>
        <w:t xml:space="preserve">       </w:t>
      </w:r>
      <w:r>
        <w:rPr>
          <w:rFonts w:hAnsi="標楷體" w:cs="新細明體" w:hint="eastAsia"/>
        </w:rPr>
        <w:t>＿</w:t>
      </w:r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:rsidR="00E700E3" w:rsidRDefault="00E700E3" w:rsidP="00954850">
      <w:pPr>
        <w:spacing w:line="400" w:lineRule="exact"/>
        <w:jc w:val="right"/>
        <w:rPr>
          <w:rFonts w:ascii="標楷體" w:eastAsia="標楷體" w:hAnsi="標楷體" w:cs="新細明體"/>
        </w:rPr>
      </w:pPr>
    </w:p>
    <w:p w:rsidR="00E700E3" w:rsidRDefault="00E700E3" w:rsidP="00954850">
      <w:pPr>
        <w:spacing w:line="400" w:lineRule="exact"/>
        <w:jc w:val="right"/>
        <w:rPr>
          <w:rFonts w:ascii="標楷體" w:eastAsia="標楷體" w:hAnsi="標楷體" w:cs="新細明體"/>
          <w:b/>
        </w:rPr>
        <w:sectPr w:rsidR="00E700E3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b/>
        </w:rPr>
        <w:t>中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華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民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國</w:t>
      </w:r>
      <w:r>
        <w:rPr>
          <w:rFonts w:ascii="標楷體" w:eastAsia="標楷體" w:hAnsi="標楷體" w:cs="新細明體"/>
          <w:b/>
        </w:rPr>
        <w:t xml:space="preserve">  104  </w:t>
      </w:r>
      <w:r>
        <w:rPr>
          <w:rFonts w:ascii="標楷體" w:eastAsia="標楷體" w:hAnsi="標楷體" w:cs="新細明體" w:hint="eastAsia"/>
          <w:b/>
        </w:rPr>
        <w:t>年</w:t>
      </w:r>
      <w:r>
        <w:rPr>
          <w:rFonts w:ascii="標楷體" w:eastAsia="標楷體" w:hAnsi="標楷體" w:cs="新細明體"/>
          <w:b/>
        </w:rPr>
        <w:t xml:space="preserve">       </w:t>
      </w:r>
      <w:r>
        <w:rPr>
          <w:rFonts w:ascii="標楷體" w:eastAsia="標楷體" w:hAnsi="標楷體" w:cs="新細明體" w:hint="eastAsia"/>
          <w:b/>
        </w:rPr>
        <w:t>月</w:t>
      </w:r>
      <w:r>
        <w:rPr>
          <w:rFonts w:ascii="標楷體" w:eastAsia="標楷體" w:hAnsi="標楷體" w:cs="新細明體"/>
          <w:b/>
        </w:rPr>
        <w:t xml:space="preserve">      </w:t>
      </w:r>
      <w:r>
        <w:rPr>
          <w:rFonts w:ascii="標楷體" w:eastAsia="標楷體" w:hAnsi="標楷體" w:cs="新細明體" w:hint="eastAsia"/>
          <w:b/>
        </w:rPr>
        <w:t>日</w:t>
      </w:r>
    </w:p>
    <w:p w:rsidR="00E700E3" w:rsidRDefault="00E700E3" w:rsidP="00E47CEF">
      <w:pPr>
        <w:spacing w:line="40" w:lineRule="exact"/>
        <w:jc w:val="right"/>
        <w:rPr>
          <w:rFonts w:ascii="標楷體" w:eastAsia="標楷體" w:hAnsi="標楷體" w:cs="新細明體"/>
          <w:b/>
        </w:rPr>
      </w:pPr>
    </w:p>
    <w:p w:rsidR="00E700E3" w:rsidRPr="004F1519" w:rsidRDefault="00E700E3" w:rsidP="005C05D1">
      <w:pPr>
        <w:spacing w:line="400" w:lineRule="exact"/>
        <w:ind w:leftChars="178" w:left="566" w:hangingChars="58" w:hanging="139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noProof/>
        </w:rPr>
        <w:pict>
          <v:rect id="矩形 3" o:spid="_x0000_s1026" style="position:absolute;left:0;text-align:left;margin-left:-19.65pt;margin-top:6.9pt;width:521.25pt;height:720.9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" filled="f" strokecolor="#243f60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7" type="#_x0000_t202" style="position:absolute;left:0;text-align:left;margin-left:-19.65pt;margin-top:-28.7pt;width:5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" stroked="f" strokeweight=".5pt">
            <v:textbox>
              <w:txbxContent>
                <w:p w:rsidR="00E700E3" w:rsidRDefault="00E700E3">
                  <w:r w:rsidRPr="004F1519"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</w:rPr>
                    <w:t>二</w:t>
                  </w:r>
                </w:p>
              </w:txbxContent>
            </v:textbox>
          </v:shape>
        </w:pict>
      </w:r>
    </w:p>
    <w:p w:rsidR="00E700E3" w:rsidRDefault="00E700E3" w:rsidP="00532725">
      <w:pPr>
        <w:snapToGrid w:val="0"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文字方塊 9" o:spid="_x0000_s1028" type="#_x0000_t202" style="position:absolute;left:0;text-align:left;margin-left:178.8pt;margin-top:-44.65pt;width:66.75pt;height:2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" filled="f" stroked="f" strokeweight=".5pt">
            <v:path arrowok="t"/>
            <v:textbox>
              <w:txbxContent>
                <w:p w:rsidR="00E700E3" w:rsidRDefault="00E700E3" w:rsidP="000C79E1">
                  <w:r>
                    <w:rPr>
                      <w:rFonts w:hint="eastAsia"/>
                    </w:rPr>
                    <w:t>邊界</w:t>
                  </w:r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" o:spid="_x0000_s1029" type="#_x0000_t32" style="position:absolute;left:0;text-align:left;margin-left:248.65pt;margin-top:-58.15pt;width:0;height:37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rFonts w:ascii="標楷體" w:eastAsia="標楷體" w:hAnsi="標楷體" w:hint="eastAsia"/>
          <w:sz w:val="32"/>
          <w:szCs w:val="32"/>
        </w:rPr>
        <w:t>視覺●戲</w:t>
      </w:r>
      <w:r>
        <w:rPr>
          <w:rFonts w:ascii="標楷體" w:eastAsia="標楷體" w:hAnsi="標楷體"/>
          <w:sz w:val="32"/>
          <w:szCs w:val="32"/>
        </w:rPr>
        <w:t>(16pt</w:t>
      </w:r>
      <w:r>
        <w:rPr>
          <w:rFonts w:ascii="標楷體" w:eastAsia="標楷體" w:hAnsi="標楷體" w:hint="eastAsia"/>
          <w:sz w:val="32"/>
          <w:szCs w:val="32"/>
        </w:rPr>
        <w:t>字</w:t>
      </w:r>
      <w:r>
        <w:rPr>
          <w:rFonts w:ascii="標楷體" w:eastAsia="標楷體" w:hAnsi="標楷體"/>
          <w:sz w:val="32"/>
          <w:szCs w:val="32"/>
        </w:rPr>
        <w:t>)</w:t>
      </w:r>
    </w:p>
    <w:p w:rsidR="00E700E3" w:rsidRDefault="00E700E3" w:rsidP="000C79E1">
      <w:pPr>
        <w:spacing w:line="280" w:lineRule="exact"/>
        <w:jc w:val="center"/>
        <w:rPr>
          <w:rFonts w:ascii="標楷體" w:eastAsia="標楷體" w:hAnsi="標楷體"/>
        </w:rPr>
      </w:pPr>
      <w:r w:rsidRPr="00DA4395">
        <w:rPr>
          <w:rFonts w:ascii="標楷體" w:eastAsia="標楷體" w:hAnsi="標楷體" w:hint="eastAsia"/>
        </w:rPr>
        <w:t>王小名</w:t>
      </w:r>
      <w:r>
        <w:rPr>
          <w:rFonts w:ascii="標楷體" w:eastAsia="標楷體" w:hAnsi="標楷體"/>
        </w:rPr>
        <w:t>(12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:rsidR="00E700E3" w:rsidRDefault="00E700E3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台北市松山區幸福國民小學教師</w:t>
      </w:r>
      <w:r>
        <w:rPr>
          <w:rFonts w:ascii="標楷體" w:eastAsia="標楷體" w:hAnsi="標楷體"/>
        </w:rPr>
        <w:t>(12pt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:rsidR="00E700E3" w:rsidRPr="00DA4395" w:rsidRDefault="00E700E3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空一格</w:t>
      </w:r>
      <w:r>
        <w:rPr>
          <w:rFonts w:ascii="標楷體" w:eastAsia="標楷體" w:hAnsi="標楷體"/>
        </w:rPr>
        <w:t>)</w:t>
      </w:r>
    </w:p>
    <w:p w:rsidR="00E700E3" w:rsidRPr="00FF36AC" w:rsidRDefault="00E700E3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文字方塊 11" o:spid="_x0000_s1030" type="#_x0000_t202" style="position:absolute;left:0;text-align:left;margin-left:218.85pt;margin-top:751.85pt;width:42.95pt;height:2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j/pA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" filled="f" stroked="f" strokeweight=".5pt">
            <v:path arrowok="t"/>
            <v:textbox>
              <w:txbxContent>
                <w:p w:rsidR="00E700E3" w:rsidRDefault="00E700E3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" o:spid="_x0000_s1031" type="#_x0000_t202" style="position:absolute;left:0;text-align:left;margin-left:500.3pt;margin-top:234.85pt;width:42.95pt;height:2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gx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" filled="f" stroked="f" strokeweight=".5pt">
            <v:path arrowok="t"/>
            <v:textbox>
              <w:txbxContent>
                <w:p w:rsidR="00E700E3" w:rsidRDefault="00E700E3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" o:spid="_x0000_s1032" type="#_x0000_t202" style="position:absolute;left:0;text-align:left;margin-left:-59.9pt;margin-top:246.2pt;width:42.95pt;height:2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kkpAIAAIU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" filled="f" stroked="f" strokeweight=".5pt">
            <v:path arrowok="t"/>
            <v:textbox>
              <w:txbxContent>
                <w:p w:rsidR="00E700E3" w:rsidRDefault="00E700E3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7" o:spid="_x0000_s1033" type="#_x0000_t32" style="position:absolute;left:0;text-align:left;margin-left:215.25pt;margin-top:746.25pt;width:0;height:37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直線單箭頭接點 6" o:spid="_x0000_s1034" type="#_x0000_t32" style="position:absolute;left:0;text-align:left;margin-left:498pt;margin-top:233.6pt;width:41.9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直線單箭頭接點 5" o:spid="_x0000_s1035" type="#_x0000_t32" style="position:absolute;left:0;text-align:left;margin-left:-59.9pt;margin-top:239.9pt;width:41.9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" strokecolor="#4f81bd" strokeweight="3pt">
            <v:stroke startarrow="open" endarrow="open"/>
            <v:shadow on="t" opacity="22936f" origin=",.5" offset="0,.63889mm"/>
          </v:shape>
        </w:pict>
      </w:r>
      <w:r w:rsidRPr="00FF36AC">
        <w:rPr>
          <w:rFonts w:ascii="標楷體" w:eastAsia="標楷體" w:hAnsi="標楷體" w:hint="eastAsia"/>
          <w:sz w:val="32"/>
          <w:szCs w:val="32"/>
        </w:rPr>
        <w:t>單元名稱：</w:t>
      </w:r>
      <w:r w:rsidRPr="00FF36AC">
        <w:rPr>
          <w:rFonts w:ascii="標楷體" w:eastAsia="標楷體" w:hAnsi="標楷體"/>
          <w:sz w:val="32"/>
          <w:szCs w:val="32"/>
        </w:rPr>
        <w:t>XXXXXX(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行距</w:t>
      </w:r>
      <w:r>
        <w:rPr>
          <w:rFonts w:ascii="標楷體" w:eastAsia="標楷體" w:hAnsi="標楷體"/>
          <w:sz w:val="32"/>
          <w:szCs w:val="32"/>
        </w:rPr>
        <w:t>-</w:t>
      </w:r>
      <w:r w:rsidRPr="00FF36AC">
        <w:rPr>
          <w:rFonts w:ascii="標楷體" w:eastAsia="標楷體" w:hAnsi="標楷體" w:hint="eastAsia"/>
          <w:sz w:val="32"/>
          <w:szCs w:val="32"/>
        </w:rPr>
        <w:t>固定行高</w:t>
      </w:r>
      <w:r w:rsidRPr="00FF36AC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/>
          <w:sz w:val="32"/>
          <w:szCs w:val="32"/>
        </w:rPr>
        <w:t>)</w:t>
      </w:r>
    </w:p>
    <w:p w:rsidR="00E700E3" w:rsidRPr="00C56162" w:rsidRDefault="00E700E3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FF36AC">
        <w:rPr>
          <w:rFonts w:ascii="標楷體" w:eastAsia="標楷體" w:hAnsi="標楷體" w:hint="eastAsia"/>
          <w:sz w:val="32"/>
          <w:szCs w:val="32"/>
        </w:rPr>
        <w:t>單元</w:t>
      </w:r>
      <w:r>
        <w:rPr>
          <w:rFonts w:ascii="標楷體" w:eastAsia="標楷體" w:hAnsi="標楷體" w:hint="eastAsia"/>
          <w:sz w:val="32"/>
          <w:szCs w:val="32"/>
        </w:rPr>
        <w:t>計畫：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C56162">
        <w:rPr>
          <w:rFonts w:ascii="標楷體" w:eastAsia="標楷體" w:hAnsi="標楷體"/>
          <w:sz w:val="32"/>
          <w:szCs w:val="32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F36AC">
        <w:rPr>
          <w:rFonts w:ascii="標楷體" w:eastAsia="標楷體" w:hAnsi="標楷體" w:hint="eastAsia"/>
          <w:sz w:val="28"/>
          <w:szCs w:val="28"/>
        </w:rPr>
        <w:t>設計理念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,</w:t>
      </w:r>
      <w:r w:rsidRPr="00B96E71">
        <w:rPr>
          <w:rFonts w:ascii="標楷體" w:eastAsia="標楷體" w:hAnsi="標楷體"/>
          <w:sz w:val="28"/>
          <w:szCs w:val="28"/>
        </w:rPr>
        <w:t xml:space="preserve"> 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學習目標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E700E3" w:rsidRPr="00031521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教材架構與節數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/>
          <w:sz w:val="28"/>
          <w:szCs w:val="28"/>
        </w:rPr>
        <w:t>4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E700E3" w:rsidRPr="00031521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藝術活動與材料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E700E3" w:rsidRPr="00031521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藝術詞彙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E700E3" w:rsidRPr="00031521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>
        <w:rPr>
          <w:rFonts w:ascii="標楷體" w:eastAsia="標楷體" w:hAnsi="標楷體" w:hint="eastAsia"/>
        </w:rPr>
        <w:t>點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學習評量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Pr="00B96E71" w:rsidRDefault="00E700E3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96E71">
        <w:rPr>
          <w:rFonts w:ascii="標楷體" w:eastAsia="標楷體" w:hAnsi="標楷體" w:hint="eastAsia"/>
          <w:sz w:val="32"/>
          <w:szCs w:val="32"/>
        </w:rPr>
        <w:t>參、教材內容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B96E71">
        <w:rPr>
          <w:rFonts w:ascii="標楷體" w:eastAsia="標楷體" w:hAnsi="標楷體" w:hint="eastAsia"/>
          <w:sz w:val="28"/>
          <w:szCs w:val="28"/>
        </w:rPr>
        <w:t>標題</w:t>
      </w:r>
      <w:r w:rsidRPr="00FF36AC">
        <w:rPr>
          <w:rFonts w:ascii="標楷體" w:eastAsia="標楷體" w:hAnsi="標楷體"/>
          <w:sz w:val="28"/>
          <w:szCs w:val="28"/>
        </w:rPr>
        <w:t xml:space="preserve"> 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</w:rPr>
        <w:t>,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Pr="002801CB" w:rsidRDefault="00E700E3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32"/>
          <w:szCs w:val="32"/>
        </w:rPr>
        <w:t>教學方法</w:t>
      </w:r>
      <w:r w:rsidRPr="002801CB">
        <w:rPr>
          <w:rFonts w:ascii="標楷體" w:eastAsia="標楷體" w:hAnsi="標楷體"/>
          <w:sz w:val="28"/>
          <w:szCs w:val="28"/>
        </w:rPr>
        <w:t>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:rsidR="00E700E3" w:rsidRPr="002801CB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28"/>
          <w:szCs w:val="28"/>
        </w:rPr>
        <w:t>標題</w:t>
      </w:r>
      <w:r w:rsidRPr="002801CB">
        <w:rPr>
          <w:rFonts w:ascii="標楷體" w:eastAsia="標楷體" w:hAnsi="標楷體"/>
          <w:sz w:val="28"/>
          <w:szCs w:val="28"/>
        </w:rPr>
        <w:t xml:space="preserve"> 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</w:rPr>
        <w:t>,</w:t>
      </w:r>
      <w:r w:rsidRPr="002801CB">
        <w:rPr>
          <w:rFonts w:ascii="標楷體" w:eastAsia="標楷體" w:hAnsi="標楷體" w:hint="eastAsia"/>
          <w:sz w:val="28"/>
          <w:szCs w:val="28"/>
        </w:rPr>
        <w:t>行距</w:t>
      </w:r>
      <w:r w:rsidRPr="002801CB">
        <w:rPr>
          <w:rFonts w:ascii="標楷體" w:eastAsia="標楷體" w:hAnsi="標楷體"/>
          <w:sz w:val="28"/>
          <w:szCs w:val="28"/>
        </w:rPr>
        <w:t>-</w:t>
      </w:r>
      <w:r w:rsidRPr="002801CB">
        <w:rPr>
          <w:rFonts w:ascii="標楷體" w:eastAsia="標楷體" w:hAnsi="標楷體" w:hint="eastAsia"/>
          <w:sz w:val="28"/>
          <w:szCs w:val="28"/>
        </w:rPr>
        <w:t>固定行高</w:t>
      </w:r>
      <w:r w:rsidRPr="002801CB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C56162">
        <w:rPr>
          <w:rFonts w:ascii="標楷體" w:eastAsia="標楷體" w:hAnsi="標楷體" w:hint="eastAsia"/>
          <w:sz w:val="32"/>
          <w:szCs w:val="32"/>
        </w:rPr>
        <w:t>、教學省思與建議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E700E3" w:rsidRPr="00C56162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Pr="00C56162" w:rsidRDefault="00E700E3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陸、參考資料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</w:p>
    <w:p w:rsidR="00E700E3" w:rsidRDefault="00E700E3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※文稿中的圖片，請另外依序編碼儲存為</w:t>
      </w:r>
      <w:r>
        <w:rPr>
          <w:rFonts w:ascii="標楷體" w:eastAsia="標楷體" w:hAnsi="標楷體"/>
        </w:rPr>
        <w:t>jpg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tif</w:t>
      </w:r>
      <w:r>
        <w:rPr>
          <w:rFonts w:ascii="標楷體" w:eastAsia="標楷體" w:hAnsi="標楷體" w:hint="eastAsia"/>
        </w:rPr>
        <w:t>檔於資料夾中，以利編排印刷之用</w:t>
      </w:r>
      <w:r>
        <w:rPr>
          <w:rFonts w:ascii="標楷體" w:eastAsia="標楷體" w:hAnsi="標楷體"/>
        </w:rPr>
        <w:t>)</w:t>
      </w:r>
    </w:p>
    <w:p w:rsidR="00E700E3" w:rsidRPr="00C56162" w:rsidRDefault="00E700E3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6" type="#_x0000_t202" style="position:absolute;margin-left:163.25pt;margin-top:120.5pt;width:66.75pt;height:2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" filled="f" stroked="f" strokeweight=".5pt">
            <v:path arrowok="t"/>
            <v:textbox>
              <w:txbxContent>
                <w:p w:rsidR="00E700E3" w:rsidRDefault="00E700E3" w:rsidP="005C05D1">
                  <w:r>
                    <w:rPr>
                      <w:rFonts w:hint="eastAsia"/>
                    </w:rPr>
                    <w:t>邊界</w:t>
                  </w:r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" o:spid="_x0000_s1037" type="#_x0000_t32" style="position:absolute;margin-left:245.55pt;margin-top:110.8pt;width:0;height:3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文字方塊 13" o:spid="_x0000_s1038" type="#_x0000_t202" style="position:absolute;margin-left:191.35pt;margin-top:219.9pt;width:42.95pt;height:2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oq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" filled="f" stroked="f" strokeweight=".5pt">
            <v:path arrowok="t"/>
            <v:textbox>
              <w:txbxContent>
                <w:p w:rsidR="00E700E3" w:rsidRDefault="00E700E3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12" o:spid="_x0000_s1039" type="#_x0000_t32" style="position:absolute;margin-left:246.6pt;margin-top:212.9pt;width:0;height:3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" strokecolor="#4f81bd" strokeweight="3pt">
            <v:stroke startarrow="open" endarrow="open"/>
            <v:shadow on="t" opacity="22936f" origin=",.5" offset="0,.63889mm"/>
          </v:shape>
        </w:pict>
      </w:r>
    </w:p>
    <w:p w:rsidR="00E700E3" w:rsidRPr="000C79E1" w:rsidRDefault="00E700E3" w:rsidP="00E80FA9">
      <w:pPr>
        <w:snapToGrid w:val="0"/>
        <w:spacing w:line="440" w:lineRule="exact"/>
        <w:rPr>
          <w:rFonts w:eastAsia="標楷體"/>
          <w:b/>
          <w:color w:val="000000"/>
        </w:rPr>
        <w:sectPr w:rsidR="00E700E3" w:rsidRPr="000C79E1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700E3" w:rsidRPr="0065122B" w:rsidRDefault="00E700E3" w:rsidP="004A562F">
      <w:pPr>
        <w:spacing w:beforeLines="50" w:afterLines="50" w:line="400" w:lineRule="exact"/>
        <w:ind w:left="601" w:hanging="601"/>
        <w:jc w:val="center"/>
        <w:rPr>
          <w:rFonts w:ascii="標楷體" w:eastAsia="標楷體" w:hAnsi="標楷體"/>
          <w:b/>
          <w:sz w:val="36"/>
          <w:szCs w:val="36"/>
        </w:rPr>
      </w:pPr>
      <w:r w:rsidRPr="0065122B">
        <w:rPr>
          <w:rFonts w:ascii="標楷體" w:eastAsia="標楷體" w:hAnsi="標楷體" w:hint="eastAsia"/>
          <w:b/>
          <w:sz w:val="36"/>
          <w:szCs w:val="36"/>
        </w:rPr>
        <w:t>題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 w:rsidRPr="0065122B">
        <w:rPr>
          <w:rFonts w:ascii="標楷體" w:eastAsia="標楷體" w:hAnsi="標楷體" w:hint="eastAsia"/>
          <w:b/>
          <w:sz w:val="36"/>
          <w:szCs w:val="36"/>
        </w:rPr>
        <w:t>目</w:t>
      </w:r>
    </w:p>
    <w:p w:rsidR="00E700E3" w:rsidRPr="0065122B" w:rsidRDefault="00E700E3" w:rsidP="00714164">
      <w:pPr>
        <w:spacing w:line="320" w:lineRule="exact"/>
        <w:ind w:left="601" w:hanging="601"/>
        <w:jc w:val="center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○○○老師</w:t>
      </w:r>
    </w:p>
    <w:p w:rsidR="00E700E3" w:rsidRPr="009107BA" w:rsidRDefault="00E700E3" w:rsidP="00714164">
      <w:pPr>
        <w:spacing w:line="320" w:lineRule="exact"/>
        <w:ind w:left="601" w:hanging="6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服務學校全名</w:t>
      </w:r>
    </w:p>
    <w:p w:rsidR="00E700E3" w:rsidRPr="009107BA" w:rsidRDefault="00E700E3" w:rsidP="00714164">
      <w:pPr>
        <w:spacing w:line="400" w:lineRule="exact"/>
        <w:ind w:left="600" w:hanging="600"/>
        <w:jc w:val="center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ind w:left="600" w:hanging="600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壹、單元名稱：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貳、單元計畫：</w:t>
      </w:r>
    </w:p>
    <w:p w:rsidR="00E700E3" w:rsidRPr="009107BA" w:rsidRDefault="00E700E3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一、設計理念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二、學習目標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三、</w:t>
      </w:r>
      <w:r w:rsidRPr="0065122B">
        <w:rPr>
          <w:rFonts w:ascii="標楷體" w:eastAsia="標楷體" w:hAnsi="標楷體" w:hint="eastAsia"/>
          <w:b/>
          <w:sz w:val="28"/>
          <w:szCs w:val="28"/>
        </w:rPr>
        <w:t>教材架構與節數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四、藝術活動與材料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五、藝術詞彙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六、學習評量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9107BA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参、教材內容</w:t>
      </w: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肆、教學方法</w:t>
      </w: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伍、教學省思與建議</w:t>
      </w: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65122B" w:rsidRDefault="00E700E3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陸、參考資料</w:t>
      </w:r>
    </w:p>
    <w:p w:rsidR="00E700E3" w:rsidRDefault="00E700E3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內文</w:t>
      </w: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Default="00E700E3" w:rsidP="00714164">
      <w:pPr>
        <w:spacing w:line="400" w:lineRule="exact"/>
        <w:rPr>
          <w:rFonts w:ascii="標楷體" w:eastAsia="標楷體" w:hAnsi="標楷體"/>
        </w:rPr>
      </w:pPr>
    </w:p>
    <w:p w:rsidR="00E700E3" w:rsidRPr="00122FC4" w:rsidRDefault="00E700E3" w:rsidP="00083BD1">
      <w:pPr>
        <w:pStyle w:val="ListParagraph"/>
        <w:spacing w:line="400" w:lineRule="exact"/>
        <w:ind w:leftChars="0" w:left="0"/>
      </w:pPr>
      <w:r w:rsidRPr="00083BD1">
        <w:rPr>
          <w:rFonts w:ascii="標楷體" w:eastAsia="標楷體" w:hAnsi="標楷體"/>
          <w:u w:val="single"/>
        </w:rPr>
        <w:t>(</w:t>
      </w:r>
      <w:r w:rsidRPr="00083BD1">
        <w:rPr>
          <w:rFonts w:ascii="標楷體" w:eastAsia="標楷體" w:hAnsi="標楷體" w:hint="eastAsia"/>
          <w:u w:val="single"/>
        </w:rPr>
        <w:t>※文稿中的圖片，請另外依序編碼儲存為</w:t>
      </w:r>
      <w:r w:rsidRPr="00083BD1">
        <w:rPr>
          <w:rFonts w:ascii="標楷體" w:eastAsia="標楷體" w:hAnsi="標楷體"/>
          <w:u w:val="single"/>
        </w:rPr>
        <w:t>jpg</w:t>
      </w:r>
      <w:r w:rsidRPr="00083BD1">
        <w:rPr>
          <w:rFonts w:ascii="標楷體" w:eastAsia="標楷體" w:hAnsi="標楷體" w:hint="eastAsia"/>
          <w:u w:val="single"/>
        </w:rPr>
        <w:t>或</w:t>
      </w:r>
      <w:r w:rsidRPr="00083BD1">
        <w:rPr>
          <w:rFonts w:ascii="標楷體" w:eastAsia="標楷體" w:hAnsi="標楷體"/>
          <w:u w:val="single"/>
        </w:rPr>
        <w:t>tif</w:t>
      </w:r>
      <w:r w:rsidRPr="00083BD1">
        <w:rPr>
          <w:rFonts w:ascii="標楷體" w:eastAsia="標楷體" w:hAnsi="標楷體" w:hint="eastAsia"/>
          <w:u w:val="single"/>
        </w:rPr>
        <w:t>檔於資料夾中，以利編排印刷之用</w:t>
      </w:r>
      <w:r w:rsidRPr="00083BD1">
        <w:rPr>
          <w:rFonts w:ascii="標楷體" w:eastAsia="標楷體" w:hAnsi="標楷體"/>
          <w:u w:val="single"/>
        </w:rPr>
        <w:t>)</w:t>
      </w:r>
    </w:p>
    <w:sectPr w:rsidR="00E700E3" w:rsidRPr="00122FC4" w:rsidSect="00ED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E3" w:rsidRDefault="00E700E3" w:rsidP="000C79E1">
      <w:r>
        <w:separator/>
      </w:r>
    </w:p>
  </w:endnote>
  <w:endnote w:type="continuationSeparator" w:id="0">
    <w:p w:rsidR="00E700E3" w:rsidRDefault="00E700E3" w:rsidP="000C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Footer"/>
      <w:jc w:val="center"/>
    </w:pPr>
    <w:fldSimple w:instr=" PAGE   \* MERGEFORMAT ">
      <w:r w:rsidRPr="004A562F">
        <w:rPr>
          <w:noProof/>
          <w:lang w:val="zh-TW"/>
        </w:rPr>
        <w:t>1</w:t>
      </w:r>
    </w:fldSimple>
  </w:p>
  <w:p w:rsidR="00E700E3" w:rsidRDefault="00E700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E3" w:rsidRDefault="00E700E3" w:rsidP="000C79E1">
      <w:r>
        <w:separator/>
      </w:r>
    </w:p>
  </w:footnote>
  <w:footnote w:type="continuationSeparator" w:id="0">
    <w:p w:rsidR="00E700E3" w:rsidRDefault="00E700E3" w:rsidP="000C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3" w:rsidRDefault="00E70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31"/>
    <w:multiLevelType w:val="hybridMultilevel"/>
    <w:tmpl w:val="1E1EAC38"/>
    <w:lvl w:ilvl="0" w:tplc="E74285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FC26DD"/>
    <w:multiLevelType w:val="hybridMultilevel"/>
    <w:tmpl w:val="CB12EA18"/>
    <w:lvl w:ilvl="0" w:tplc="EED6193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E743FDD"/>
    <w:multiLevelType w:val="hybridMultilevel"/>
    <w:tmpl w:val="737CC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8867AF0"/>
    <w:multiLevelType w:val="hybridMultilevel"/>
    <w:tmpl w:val="168C4F10"/>
    <w:lvl w:ilvl="0" w:tplc="0D609F92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271"/>
    <w:rsid w:val="00006075"/>
    <w:rsid w:val="00012ACC"/>
    <w:rsid w:val="00031521"/>
    <w:rsid w:val="00052B66"/>
    <w:rsid w:val="00083BD1"/>
    <w:rsid w:val="000B28A3"/>
    <w:rsid w:val="000C79E1"/>
    <w:rsid w:val="000D299E"/>
    <w:rsid w:val="00122FC4"/>
    <w:rsid w:val="0014642D"/>
    <w:rsid w:val="0017180C"/>
    <w:rsid w:val="001A2811"/>
    <w:rsid w:val="001E0EC0"/>
    <w:rsid w:val="00243FE5"/>
    <w:rsid w:val="00251BD3"/>
    <w:rsid w:val="002801CB"/>
    <w:rsid w:val="0029324B"/>
    <w:rsid w:val="002937CB"/>
    <w:rsid w:val="002A2EC6"/>
    <w:rsid w:val="002F7A7F"/>
    <w:rsid w:val="00306733"/>
    <w:rsid w:val="003525F4"/>
    <w:rsid w:val="00361727"/>
    <w:rsid w:val="003765D9"/>
    <w:rsid w:val="00380323"/>
    <w:rsid w:val="003D769B"/>
    <w:rsid w:val="003F328F"/>
    <w:rsid w:val="00410218"/>
    <w:rsid w:val="00421A71"/>
    <w:rsid w:val="004A562F"/>
    <w:rsid w:val="004A77BB"/>
    <w:rsid w:val="004B2EDC"/>
    <w:rsid w:val="004F1519"/>
    <w:rsid w:val="00532725"/>
    <w:rsid w:val="00571EAB"/>
    <w:rsid w:val="005777E5"/>
    <w:rsid w:val="005A20FA"/>
    <w:rsid w:val="005A74B8"/>
    <w:rsid w:val="005C05D1"/>
    <w:rsid w:val="005C7EB9"/>
    <w:rsid w:val="00632E98"/>
    <w:rsid w:val="00636189"/>
    <w:rsid w:val="0065122B"/>
    <w:rsid w:val="006C7D1A"/>
    <w:rsid w:val="006D6339"/>
    <w:rsid w:val="006E5F1E"/>
    <w:rsid w:val="006F4A6C"/>
    <w:rsid w:val="0070554A"/>
    <w:rsid w:val="00714164"/>
    <w:rsid w:val="0072690B"/>
    <w:rsid w:val="00793A9C"/>
    <w:rsid w:val="007D32E9"/>
    <w:rsid w:val="00871958"/>
    <w:rsid w:val="00896F37"/>
    <w:rsid w:val="008F24FC"/>
    <w:rsid w:val="009059A4"/>
    <w:rsid w:val="009107BA"/>
    <w:rsid w:val="00923269"/>
    <w:rsid w:val="00931F60"/>
    <w:rsid w:val="00954850"/>
    <w:rsid w:val="00980897"/>
    <w:rsid w:val="009811D6"/>
    <w:rsid w:val="009C69FA"/>
    <w:rsid w:val="009F7E40"/>
    <w:rsid w:val="00A0139A"/>
    <w:rsid w:val="00A830CC"/>
    <w:rsid w:val="00AD5D55"/>
    <w:rsid w:val="00B377FA"/>
    <w:rsid w:val="00B72857"/>
    <w:rsid w:val="00B96E71"/>
    <w:rsid w:val="00BC1ED4"/>
    <w:rsid w:val="00C10510"/>
    <w:rsid w:val="00C14BD2"/>
    <w:rsid w:val="00C2041A"/>
    <w:rsid w:val="00C52568"/>
    <w:rsid w:val="00C56162"/>
    <w:rsid w:val="00C9204D"/>
    <w:rsid w:val="00CB00E7"/>
    <w:rsid w:val="00CD5A79"/>
    <w:rsid w:val="00D121F7"/>
    <w:rsid w:val="00D35D2B"/>
    <w:rsid w:val="00D6486C"/>
    <w:rsid w:val="00DA4395"/>
    <w:rsid w:val="00DD0FA0"/>
    <w:rsid w:val="00DF38BC"/>
    <w:rsid w:val="00E460F4"/>
    <w:rsid w:val="00E47CEF"/>
    <w:rsid w:val="00E627A6"/>
    <w:rsid w:val="00E65DF1"/>
    <w:rsid w:val="00E700E3"/>
    <w:rsid w:val="00E80FA9"/>
    <w:rsid w:val="00E84A4A"/>
    <w:rsid w:val="00EC4620"/>
    <w:rsid w:val="00ED1A84"/>
    <w:rsid w:val="00F04933"/>
    <w:rsid w:val="00F70271"/>
    <w:rsid w:val="00F7707C"/>
    <w:rsid w:val="00F80C0F"/>
    <w:rsid w:val="00FA1F6B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D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1B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1BD3"/>
    <w:rPr>
      <w:rFonts w:ascii="Times New Roman" w:eastAsia="新細明體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51BD3"/>
    <w:pPr>
      <w:ind w:left="540"/>
      <w:jc w:val="both"/>
    </w:pPr>
    <w:rPr>
      <w:rFonts w:eastAsia="富漢通中仿宋"/>
      <w:color w:val="000000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1BD3"/>
    <w:rPr>
      <w:rFonts w:ascii="Times New Roman" w:eastAsia="富漢通中仿宋" w:hAnsi="Times New Roman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251BD3"/>
    <w:pPr>
      <w:ind w:leftChars="200" w:left="480"/>
    </w:pPr>
  </w:style>
  <w:style w:type="paragraph" w:styleId="NormalWeb">
    <w:name w:val="Normal (Web)"/>
    <w:basedOn w:val="Normal"/>
    <w:uiPriority w:val="99"/>
    <w:rsid w:val="00251B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251B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79E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9E1"/>
    <w:rPr>
      <w:rFonts w:ascii="Times New Roman" w:eastAsia="新細明體" w:hAnsi="Times New Roman"/>
      <w:sz w:val="20"/>
    </w:rPr>
  </w:style>
  <w:style w:type="paragraph" w:customStyle="1" w:styleId="Default">
    <w:name w:val="Default"/>
    <w:uiPriority w:val="99"/>
    <w:rsid w:val="009548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yahong\Desktop\201403041103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20140304110344</Template>
  <TotalTime>0</TotalTime>
  <Pages>5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103學年度國民中小學九年一貫課程推動工作</dc:title>
  <dc:subject/>
  <dc:creator>luyahong</dc:creator>
  <cp:keywords/>
  <dc:description/>
  <cp:lastModifiedBy>user</cp:lastModifiedBy>
  <cp:revision>2</cp:revision>
  <dcterms:created xsi:type="dcterms:W3CDTF">2015-03-23T00:30:00Z</dcterms:created>
  <dcterms:modified xsi:type="dcterms:W3CDTF">2015-03-23T00:30:00Z</dcterms:modified>
</cp:coreProperties>
</file>