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C1" w:rsidRPr="00FC6CB4" w:rsidRDefault="008168C1" w:rsidP="004C084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標楷體" w:eastAsia="標楷體" w:hAnsi="標楷體"/>
          <w:b/>
          <w:sz w:val="32"/>
          <w:szCs w:val="32"/>
        </w:rPr>
        <w:t>104</w:t>
      </w:r>
      <w:r>
        <w:rPr>
          <w:rFonts w:ascii="標楷體" w:eastAsia="標楷體" w:hAnsi="標楷體" w:hint="eastAsia"/>
          <w:b/>
          <w:sz w:val="32"/>
          <w:szCs w:val="32"/>
        </w:rPr>
        <w:t>年度語文競賽籌備會議紀錄</w:t>
      </w:r>
    </w:p>
    <w:p w:rsidR="008168C1" w:rsidRDefault="008168C1" w:rsidP="00C46D4C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壹、時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間：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時</w:t>
      </w:r>
    </w:p>
    <w:p w:rsidR="008168C1" w:rsidRDefault="008168C1" w:rsidP="00C46D4C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貳、地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點：</w:t>
      </w:r>
      <w:r>
        <w:rPr>
          <w:rFonts w:ascii="標楷體" w:eastAsia="標楷體" w:hAnsi="標楷體"/>
          <w:sz w:val="28"/>
          <w:szCs w:val="28"/>
        </w:rPr>
        <w:t>206</w:t>
      </w:r>
      <w:r>
        <w:rPr>
          <w:rFonts w:ascii="標楷體" w:eastAsia="標楷體" w:hAnsi="標楷體" w:hint="eastAsia"/>
          <w:sz w:val="28"/>
          <w:szCs w:val="28"/>
        </w:rPr>
        <w:t>會議室</w:t>
      </w:r>
    </w:p>
    <w:p w:rsidR="008168C1" w:rsidRDefault="008168C1" w:rsidP="004D072E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參、主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席：教育局終身學習科辛采芳科長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記錄：鍾涵瀜</w:t>
      </w:r>
    </w:p>
    <w:p w:rsidR="008168C1" w:rsidRDefault="008168C1" w:rsidP="004D072E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肆、出席人員：如簽到表</w:t>
      </w:r>
    </w:p>
    <w:p w:rsidR="008168C1" w:rsidRDefault="008168C1" w:rsidP="00F20B46">
      <w:pPr>
        <w:spacing w:line="50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肆、主席致詞：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略</w:t>
      </w:r>
      <w:r>
        <w:rPr>
          <w:rFonts w:ascii="標楷體" w:eastAsia="標楷體" w:hAnsi="標楷體"/>
          <w:sz w:val="28"/>
          <w:szCs w:val="28"/>
        </w:rPr>
        <w:t>)</w:t>
      </w:r>
    </w:p>
    <w:p w:rsidR="008168C1" w:rsidRPr="00C54498" w:rsidRDefault="008168C1" w:rsidP="00C46D4C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伍、提案討論：</w:t>
      </w:r>
    </w:p>
    <w:p w:rsidR="008168C1" w:rsidRPr="00F04854" w:rsidRDefault="008168C1" w:rsidP="00F0485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168C1" w:rsidRDefault="008168C1" w:rsidP="00E72F7E">
      <w:pPr>
        <w:spacing w:line="400" w:lineRule="exact"/>
        <w:ind w:left="1358" w:hangingChars="485" w:hanging="13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【案由一</w:t>
      </w:r>
      <w:r w:rsidRPr="00A652EC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有關本市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年度語文競賽實施計畫草案，請討論。</w:t>
      </w:r>
    </w:p>
    <w:p w:rsidR="008168C1" w:rsidRPr="00D829AC" w:rsidRDefault="008168C1" w:rsidP="00D829AC">
      <w:pPr>
        <w:spacing w:line="400" w:lineRule="exact"/>
        <w:ind w:left="1358" w:hangingChars="485" w:hanging="13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【說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明</w:t>
      </w:r>
      <w:r w:rsidRPr="00A652EC">
        <w:rPr>
          <w:rFonts w:ascii="標楷體" w:eastAsia="標楷體" w:hAnsi="標楷體" w:hint="eastAsia"/>
          <w:sz w:val="28"/>
          <w:szCs w:val="28"/>
        </w:rPr>
        <w:t>】</w:t>
      </w:r>
    </w:p>
    <w:p w:rsidR="008168C1" w:rsidRDefault="008168C1" w:rsidP="002B63F2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2B63F2">
        <w:rPr>
          <w:rFonts w:ascii="標楷體" w:eastAsia="標楷體" w:hAnsi="標楷體" w:hint="eastAsia"/>
          <w:sz w:val="28"/>
          <w:szCs w:val="28"/>
        </w:rPr>
        <w:t>一、本年度升格改制後，原鄉鎮市複賽</w:t>
      </w:r>
      <w:r w:rsidRPr="002B63F2">
        <w:rPr>
          <w:rFonts w:ascii="標楷體" w:eastAsia="標楷體" w:hAnsi="標楷體"/>
          <w:sz w:val="28"/>
          <w:szCs w:val="28"/>
        </w:rPr>
        <w:t>(</w:t>
      </w:r>
      <w:r w:rsidRPr="002B63F2">
        <w:rPr>
          <w:rFonts w:ascii="標楷體" w:eastAsia="標楷體" w:hAnsi="標楷體" w:hint="eastAsia"/>
          <w:sz w:val="28"/>
          <w:szCs w:val="28"/>
        </w:rPr>
        <w:t>現為區複賽</w:t>
      </w:r>
      <w:r w:rsidRPr="002B63F2">
        <w:rPr>
          <w:rFonts w:ascii="標楷體" w:eastAsia="標楷體" w:hAnsi="標楷體"/>
          <w:sz w:val="28"/>
          <w:szCs w:val="28"/>
        </w:rPr>
        <w:t>)</w:t>
      </w:r>
      <w:r w:rsidRPr="002B63F2">
        <w:rPr>
          <w:rFonts w:ascii="標楷體" w:eastAsia="標楷體" w:hAnsi="標楷體" w:hint="eastAsia"/>
          <w:sz w:val="28"/>
          <w:szCs w:val="28"/>
        </w:rPr>
        <w:t>委由各區</w:t>
      </w:r>
    </w:p>
    <w:p w:rsidR="008168C1" w:rsidRDefault="008168C1" w:rsidP="002B63F2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2B63F2">
        <w:rPr>
          <w:rFonts w:ascii="標楷體" w:eastAsia="標楷體" w:hAnsi="標楷體" w:hint="eastAsia"/>
          <w:sz w:val="28"/>
          <w:szCs w:val="28"/>
        </w:rPr>
        <w:t>公所主辦；國高中組複賽及市決賽由興國國小主辦；實施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8168C1" w:rsidRPr="002B63F2" w:rsidRDefault="008168C1" w:rsidP="002B63F2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2B63F2">
        <w:rPr>
          <w:rFonts w:ascii="標楷體" w:eastAsia="標楷體" w:hAnsi="標楷體" w:hint="eastAsia"/>
          <w:sz w:val="28"/>
          <w:szCs w:val="28"/>
        </w:rPr>
        <w:t>計畫及修訂對照表如附件。</w:t>
      </w:r>
    </w:p>
    <w:p w:rsidR="008168C1" w:rsidRDefault="008168C1" w:rsidP="00010D1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2B63F2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有關語文競賽辦理方式，原分南、北區進行，惟考量二</w:t>
      </w:r>
      <w:r w:rsidRPr="002B63F2">
        <w:rPr>
          <w:rFonts w:ascii="標楷體" w:eastAsia="標楷體" w:hAnsi="標楷體" w:hint="eastAsia"/>
          <w:sz w:val="28"/>
          <w:szCs w:val="28"/>
        </w:rPr>
        <w:t>區</w:t>
      </w:r>
    </w:p>
    <w:p w:rsidR="008168C1" w:rsidRDefault="008168C1" w:rsidP="00010D1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語言專長均衡</w:t>
      </w:r>
      <w:r w:rsidRPr="002B63F2">
        <w:rPr>
          <w:rFonts w:ascii="標楷體" w:eastAsia="標楷體" w:hAnsi="標楷體" w:hint="eastAsia"/>
          <w:sz w:val="28"/>
          <w:szCs w:val="28"/>
        </w:rPr>
        <w:t>分配，以爭取</w:t>
      </w:r>
      <w:r>
        <w:rPr>
          <w:rFonts w:ascii="標楷體" w:eastAsia="標楷體" w:hAnsi="標楷體" w:hint="eastAsia"/>
          <w:sz w:val="28"/>
          <w:szCs w:val="28"/>
        </w:rPr>
        <w:t>全國賽</w:t>
      </w:r>
      <w:r w:rsidRPr="002B63F2">
        <w:rPr>
          <w:rFonts w:ascii="標楷體" w:eastAsia="標楷體" w:hAnsi="標楷體" w:hint="eastAsia"/>
          <w:sz w:val="28"/>
          <w:szCs w:val="28"/>
        </w:rPr>
        <w:t>更佳之成績，爰</w:t>
      </w:r>
      <w:r w:rsidRPr="002B63F2">
        <w:rPr>
          <w:rFonts w:ascii="標楷體" w:eastAsia="標楷體" w:hAnsi="標楷體"/>
          <w:sz w:val="28"/>
          <w:szCs w:val="28"/>
        </w:rPr>
        <w:t>104</w:t>
      </w:r>
      <w:r w:rsidRPr="002B63F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168C1" w:rsidRDefault="008168C1" w:rsidP="00010D1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2B63F2">
        <w:rPr>
          <w:rFonts w:ascii="標楷體" w:eastAsia="標楷體" w:hAnsi="標楷體" w:hint="eastAsia"/>
          <w:sz w:val="28"/>
          <w:szCs w:val="28"/>
        </w:rPr>
        <w:t>辦理方式擬調整為一、二區辦理，一區包括桃園區、觀音</w:t>
      </w:r>
    </w:p>
    <w:p w:rsidR="008168C1" w:rsidRDefault="008168C1" w:rsidP="00010D1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2B63F2">
        <w:rPr>
          <w:rFonts w:ascii="標楷體" w:eastAsia="標楷體" w:hAnsi="標楷體" w:hint="eastAsia"/>
          <w:sz w:val="28"/>
          <w:szCs w:val="28"/>
        </w:rPr>
        <w:t>區、龍潭區、龜山區、八德區、大溪區、復興區；二區包</w:t>
      </w:r>
    </w:p>
    <w:p w:rsidR="008168C1" w:rsidRPr="002B63F2" w:rsidRDefault="008168C1" w:rsidP="00010D1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2B63F2">
        <w:rPr>
          <w:rFonts w:ascii="標楷體" w:eastAsia="標楷體" w:hAnsi="標楷體" w:hint="eastAsia"/>
          <w:sz w:val="28"/>
          <w:szCs w:val="28"/>
        </w:rPr>
        <w:t>括新屋區、蘆竹區、大園區、中壢區、平鎮區、楊梅區。</w:t>
      </w:r>
    </w:p>
    <w:p w:rsidR="008168C1" w:rsidRPr="00C059B3" w:rsidRDefault="008168C1" w:rsidP="00C059B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【決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議</w:t>
      </w:r>
      <w:r w:rsidRPr="00A652EC">
        <w:rPr>
          <w:rFonts w:ascii="標楷體" w:eastAsia="標楷體" w:hAnsi="標楷體" w:hint="eastAsia"/>
          <w:sz w:val="28"/>
          <w:szCs w:val="28"/>
        </w:rPr>
        <w:t>】</w:t>
      </w:r>
      <w:r w:rsidRPr="00C059B3">
        <w:rPr>
          <w:rFonts w:ascii="標楷體" w:eastAsia="標楷體" w:hAnsi="標楷體" w:hint="eastAsia"/>
          <w:sz w:val="28"/>
          <w:szCs w:val="28"/>
        </w:rPr>
        <w:t>有關分區變更涉及系統設定變更，另案研議，餘修正後照案通過。</w:t>
      </w:r>
      <w:r w:rsidRPr="00C059B3">
        <w:rPr>
          <w:rFonts w:ascii="標楷體" w:eastAsia="標楷體" w:hAnsi="標楷體"/>
          <w:sz w:val="28"/>
          <w:szCs w:val="28"/>
        </w:rPr>
        <w:t xml:space="preserve"> </w:t>
      </w:r>
    </w:p>
    <w:p w:rsidR="008168C1" w:rsidRDefault="008168C1" w:rsidP="00F0485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168C1" w:rsidRDefault="008168C1" w:rsidP="00593B43">
      <w:pPr>
        <w:spacing w:line="400" w:lineRule="exact"/>
        <w:ind w:left="1358" w:hangingChars="485" w:hanging="13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【案由二</w:t>
      </w:r>
      <w:r w:rsidRPr="00A652EC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有關本市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年度語文競賽報名與比賽時程預估表，表如附件，請討論。</w:t>
      </w:r>
    </w:p>
    <w:p w:rsidR="008168C1" w:rsidRDefault="008168C1" w:rsidP="00593B43">
      <w:pPr>
        <w:spacing w:line="400" w:lineRule="exact"/>
        <w:ind w:left="899" w:hangingChars="321" w:hanging="8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【說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明</w:t>
      </w:r>
      <w:r w:rsidRPr="00A652EC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8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6"/>
        <w:gridCol w:w="1967"/>
        <w:gridCol w:w="4003"/>
        <w:gridCol w:w="882"/>
      </w:tblGrid>
      <w:tr w:rsidR="008168C1" w:rsidRPr="00F04854" w:rsidTr="00F04854">
        <w:tc>
          <w:tcPr>
            <w:tcW w:w="1646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67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  <w:tc>
          <w:tcPr>
            <w:tcW w:w="4003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882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168C1" w:rsidRPr="00F04854" w:rsidTr="00F04854">
        <w:trPr>
          <w:trHeight w:val="700"/>
        </w:trPr>
        <w:tc>
          <w:tcPr>
            <w:tcW w:w="1646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/>
                <w:sz w:val="28"/>
                <w:szCs w:val="28"/>
              </w:rPr>
              <w:t>9.14</w:t>
            </w: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以前</w:t>
            </w:r>
          </w:p>
        </w:tc>
        <w:tc>
          <w:tcPr>
            <w:tcW w:w="1967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各行政區</w:t>
            </w:r>
          </w:p>
        </w:tc>
        <w:tc>
          <w:tcPr>
            <w:tcW w:w="4003" w:type="dxa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區複賽</w:t>
            </w:r>
            <w:r w:rsidRPr="00F0485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國小組、小學教師組、社會組</w:t>
            </w:r>
            <w:r w:rsidRPr="00F04854">
              <w:rPr>
                <w:rFonts w:ascii="標楷體" w:eastAsia="標楷體" w:hAnsi="標楷體"/>
                <w:sz w:val="28"/>
                <w:szCs w:val="28"/>
              </w:rPr>
              <w:t>)(</w:t>
            </w: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辦理完成日</w:t>
            </w:r>
            <w:r w:rsidRPr="00F0485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82" w:type="dxa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8C1" w:rsidRPr="00F04854" w:rsidTr="00F04854">
        <w:tc>
          <w:tcPr>
            <w:tcW w:w="1646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/>
                <w:sz w:val="28"/>
                <w:szCs w:val="28"/>
              </w:rPr>
              <w:t>9.3~9.9</w:t>
            </w:r>
          </w:p>
        </w:tc>
        <w:tc>
          <w:tcPr>
            <w:tcW w:w="1967" w:type="dxa"/>
            <w:vAlign w:val="center"/>
          </w:tcPr>
          <w:p w:rsidR="008168C1" w:rsidRPr="00F04854" w:rsidRDefault="008168C1" w:rsidP="00120BF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興國國小</w:t>
            </w:r>
          </w:p>
        </w:tc>
        <w:tc>
          <w:tcPr>
            <w:tcW w:w="4003" w:type="dxa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市國高中組複決賽</w:t>
            </w:r>
            <w:r w:rsidRPr="00F0485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國、高中學生組、中學教師組</w:t>
            </w:r>
            <w:r w:rsidRPr="00F0485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</w:p>
        </w:tc>
        <w:tc>
          <w:tcPr>
            <w:tcW w:w="882" w:type="dxa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8C1" w:rsidRPr="00F04854" w:rsidTr="00F04854">
        <w:tc>
          <w:tcPr>
            <w:tcW w:w="1646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/>
                <w:sz w:val="28"/>
                <w:szCs w:val="28"/>
              </w:rPr>
              <w:t>9.19(</w:t>
            </w: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F0485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967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興國國小</w:t>
            </w:r>
          </w:p>
        </w:tc>
        <w:tc>
          <w:tcPr>
            <w:tcW w:w="4003" w:type="dxa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市國高中組複決賽</w:t>
            </w:r>
          </w:p>
        </w:tc>
        <w:tc>
          <w:tcPr>
            <w:tcW w:w="882" w:type="dxa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8C1" w:rsidRPr="00F04854" w:rsidTr="00F04854">
        <w:tc>
          <w:tcPr>
            <w:tcW w:w="1646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/>
                <w:sz w:val="28"/>
                <w:szCs w:val="28"/>
              </w:rPr>
              <w:t>9.16~9.23</w:t>
            </w:r>
          </w:p>
        </w:tc>
        <w:tc>
          <w:tcPr>
            <w:tcW w:w="1967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興國國小</w:t>
            </w:r>
          </w:p>
        </w:tc>
        <w:tc>
          <w:tcPr>
            <w:tcW w:w="4003" w:type="dxa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市決賽</w:t>
            </w:r>
            <w:r w:rsidRPr="00F0485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各組</w:t>
            </w:r>
            <w:r w:rsidRPr="00F0485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</w:p>
        </w:tc>
        <w:tc>
          <w:tcPr>
            <w:tcW w:w="882" w:type="dxa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8C1" w:rsidRPr="00F04854" w:rsidTr="00F04854">
        <w:tc>
          <w:tcPr>
            <w:tcW w:w="1646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/>
                <w:sz w:val="28"/>
                <w:szCs w:val="28"/>
              </w:rPr>
              <w:t>10.3(</w:t>
            </w: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F0485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967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興國國小</w:t>
            </w:r>
          </w:p>
        </w:tc>
        <w:tc>
          <w:tcPr>
            <w:tcW w:w="4003" w:type="dxa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市決賽【國小組、教師組</w:t>
            </w:r>
            <w:r w:rsidRPr="00F0485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國小教師與中學教師</w:t>
            </w:r>
            <w:r w:rsidRPr="00F0485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、社會組】</w:t>
            </w:r>
          </w:p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國、高中學生組決賽</w:t>
            </w:r>
            <w:r w:rsidRPr="00F0485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朗讀演說</w:t>
            </w:r>
            <w:r w:rsidRPr="00F0485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82" w:type="dxa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8C1" w:rsidRPr="00F04854" w:rsidTr="00F04854">
        <w:tc>
          <w:tcPr>
            <w:tcW w:w="1646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/>
                <w:sz w:val="28"/>
                <w:szCs w:val="28"/>
              </w:rPr>
              <w:t>10.14</w:t>
            </w: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</w:p>
        </w:tc>
        <w:tc>
          <w:tcPr>
            <w:tcW w:w="1967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興國國小</w:t>
            </w:r>
          </w:p>
        </w:tc>
        <w:tc>
          <w:tcPr>
            <w:tcW w:w="4003" w:type="dxa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頒獎典禮</w:t>
            </w:r>
          </w:p>
        </w:tc>
        <w:tc>
          <w:tcPr>
            <w:tcW w:w="882" w:type="dxa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8C1" w:rsidRPr="00F04854" w:rsidTr="00F04854">
        <w:tc>
          <w:tcPr>
            <w:tcW w:w="1646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/>
                <w:sz w:val="28"/>
                <w:szCs w:val="28"/>
              </w:rPr>
              <w:t>8.31~9.11</w:t>
            </w:r>
          </w:p>
        </w:tc>
        <w:tc>
          <w:tcPr>
            <w:tcW w:w="1967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大安國小</w:t>
            </w:r>
          </w:p>
        </w:tc>
        <w:tc>
          <w:tcPr>
            <w:tcW w:w="4003" w:type="dxa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原住民族語市決賽各組報名</w:t>
            </w:r>
          </w:p>
        </w:tc>
        <w:tc>
          <w:tcPr>
            <w:tcW w:w="882" w:type="dxa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8C1" w:rsidRPr="00F04854" w:rsidTr="00F04854">
        <w:tc>
          <w:tcPr>
            <w:tcW w:w="1646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/>
                <w:sz w:val="28"/>
                <w:szCs w:val="28"/>
              </w:rPr>
              <w:t>9.26(</w:t>
            </w: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F0485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967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大安國小</w:t>
            </w:r>
          </w:p>
        </w:tc>
        <w:tc>
          <w:tcPr>
            <w:tcW w:w="4003" w:type="dxa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原住民族語市決賽</w:t>
            </w:r>
          </w:p>
        </w:tc>
        <w:tc>
          <w:tcPr>
            <w:tcW w:w="882" w:type="dxa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8C1" w:rsidRPr="00F04854" w:rsidTr="00F04854">
        <w:tc>
          <w:tcPr>
            <w:tcW w:w="1646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/>
                <w:sz w:val="28"/>
                <w:szCs w:val="28"/>
              </w:rPr>
              <w:t>10.5~11.30</w:t>
            </w:r>
          </w:p>
        </w:tc>
        <w:tc>
          <w:tcPr>
            <w:tcW w:w="1967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各指定學校</w:t>
            </w:r>
          </w:p>
        </w:tc>
        <w:tc>
          <w:tcPr>
            <w:tcW w:w="4003" w:type="dxa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全國賽選手各組別集訓研習</w:t>
            </w:r>
          </w:p>
        </w:tc>
        <w:tc>
          <w:tcPr>
            <w:tcW w:w="882" w:type="dxa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8C1" w:rsidRPr="00F04854" w:rsidTr="00F04854">
        <w:trPr>
          <w:trHeight w:val="64"/>
        </w:trPr>
        <w:tc>
          <w:tcPr>
            <w:tcW w:w="1646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/>
                <w:sz w:val="28"/>
                <w:szCs w:val="28"/>
              </w:rPr>
              <w:t>104.12</w:t>
            </w:r>
          </w:p>
        </w:tc>
        <w:tc>
          <w:tcPr>
            <w:tcW w:w="1967" w:type="dxa"/>
            <w:vAlign w:val="center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興國國小</w:t>
            </w:r>
          </w:p>
        </w:tc>
        <w:tc>
          <w:tcPr>
            <w:tcW w:w="4003" w:type="dxa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4854">
              <w:rPr>
                <w:rFonts w:ascii="標楷體" w:eastAsia="標楷體" w:hAnsi="標楷體" w:hint="eastAsia"/>
                <w:sz w:val="28"/>
                <w:szCs w:val="28"/>
              </w:rPr>
              <w:t>全國語文競賽報名與決賽</w:t>
            </w:r>
          </w:p>
        </w:tc>
        <w:tc>
          <w:tcPr>
            <w:tcW w:w="882" w:type="dxa"/>
          </w:tcPr>
          <w:p w:rsidR="008168C1" w:rsidRPr="00F04854" w:rsidRDefault="008168C1" w:rsidP="000A50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168C1" w:rsidRPr="0069766A" w:rsidRDefault="008168C1" w:rsidP="006675FB">
      <w:pPr>
        <w:spacing w:line="400" w:lineRule="exact"/>
        <w:ind w:left="1358" w:hangingChars="485" w:hanging="13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【決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議</w:t>
      </w:r>
      <w:r w:rsidRPr="00A652EC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照案通過</w:t>
      </w:r>
    </w:p>
    <w:p w:rsidR="008168C1" w:rsidRPr="006675FB" w:rsidRDefault="008168C1" w:rsidP="00D72F87">
      <w:pPr>
        <w:spacing w:line="400" w:lineRule="exact"/>
        <w:ind w:left="899" w:hangingChars="321" w:hanging="899"/>
        <w:rPr>
          <w:rFonts w:ascii="標楷體" w:eastAsia="標楷體" w:hAnsi="標楷體"/>
          <w:sz w:val="28"/>
          <w:szCs w:val="28"/>
        </w:rPr>
      </w:pPr>
    </w:p>
    <w:p w:rsidR="008168C1" w:rsidRDefault="008168C1" w:rsidP="003827F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陸、臨時動議：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無</w:t>
      </w:r>
    </w:p>
    <w:p w:rsidR="008168C1" w:rsidRPr="007F4F6D" w:rsidRDefault="008168C1" w:rsidP="007F4F6D">
      <w:pPr>
        <w:spacing w:line="500" w:lineRule="exact"/>
        <w:ind w:left="1439" w:hangingChars="514" w:hanging="143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柒、散會：上午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</w:t>
      </w:r>
    </w:p>
    <w:sectPr w:rsidR="008168C1" w:rsidRPr="007F4F6D" w:rsidSect="00FF57E3">
      <w:footerReference w:type="even" r:id="rId7"/>
      <w:pgSz w:w="11906" w:h="16838"/>
      <w:pgMar w:top="1079" w:right="1646" w:bottom="125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8C1" w:rsidRDefault="008168C1">
      <w:r>
        <w:separator/>
      </w:r>
    </w:p>
  </w:endnote>
  <w:endnote w:type="continuationSeparator" w:id="0">
    <w:p w:rsidR="008168C1" w:rsidRDefault="00816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8C1" w:rsidRDefault="008168C1" w:rsidP="00322E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68C1" w:rsidRDefault="008168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8C1" w:rsidRDefault="008168C1">
      <w:r>
        <w:separator/>
      </w:r>
    </w:p>
  </w:footnote>
  <w:footnote w:type="continuationSeparator" w:id="0">
    <w:p w:rsidR="008168C1" w:rsidRDefault="00816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7B1"/>
    <w:multiLevelType w:val="hybridMultilevel"/>
    <w:tmpl w:val="0ACA30E8"/>
    <w:lvl w:ilvl="0" w:tplc="4E7EA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E2A0A28"/>
    <w:multiLevelType w:val="hybridMultilevel"/>
    <w:tmpl w:val="DD12B59C"/>
    <w:lvl w:ilvl="0" w:tplc="D79E519A">
      <w:start w:val="1"/>
      <w:numFmt w:val="taiwaneseCountingThousand"/>
      <w:lvlText w:val="%1、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2">
    <w:nsid w:val="2A3917BF"/>
    <w:multiLevelType w:val="hybridMultilevel"/>
    <w:tmpl w:val="70169B72"/>
    <w:lvl w:ilvl="0" w:tplc="04090015">
      <w:start w:val="1"/>
      <w:numFmt w:val="taiwaneseCountingThousand"/>
      <w:lvlText w:val="%1、"/>
      <w:lvlJc w:val="left"/>
      <w:pPr>
        <w:ind w:left="1312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7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52" w:hanging="480"/>
      </w:pPr>
      <w:rPr>
        <w:rFonts w:cs="Times New Roman"/>
      </w:rPr>
    </w:lvl>
  </w:abstractNum>
  <w:abstractNum w:abstractNumId="3">
    <w:nsid w:val="45F45DC6"/>
    <w:multiLevelType w:val="hybridMultilevel"/>
    <w:tmpl w:val="DD12B59C"/>
    <w:lvl w:ilvl="0" w:tplc="D79E519A">
      <w:start w:val="1"/>
      <w:numFmt w:val="taiwaneseCountingThousand"/>
      <w:lvlText w:val="%1、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4">
    <w:nsid w:val="47B111BC"/>
    <w:multiLevelType w:val="hybridMultilevel"/>
    <w:tmpl w:val="6ABC4BCA"/>
    <w:lvl w:ilvl="0" w:tplc="2A50909E">
      <w:start w:val="1"/>
      <w:numFmt w:val="decimal"/>
      <w:lvlText w:val="(%1)"/>
      <w:lvlJc w:val="left"/>
      <w:pPr>
        <w:ind w:left="2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  <w:rPr>
        <w:rFonts w:cs="Times New Roman"/>
      </w:rPr>
    </w:lvl>
  </w:abstractNum>
  <w:abstractNum w:abstractNumId="5">
    <w:nsid w:val="64C77C65"/>
    <w:multiLevelType w:val="hybridMultilevel"/>
    <w:tmpl w:val="F2B23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6D3E42B9"/>
    <w:multiLevelType w:val="hybridMultilevel"/>
    <w:tmpl w:val="906AA7DA"/>
    <w:lvl w:ilvl="0" w:tplc="0DD61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714702FC"/>
    <w:multiLevelType w:val="hybridMultilevel"/>
    <w:tmpl w:val="90FEE03C"/>
    <w:lvl w:ilvl="0" w:tplc="9BF0B29C">
      <w:start w:val="1"/>
      <w:numFmt w:val="decimal"/>
      <w:lvlText w:val="(%1)"/>
      <w:lvlJc w:val="left"/>
      <w:pPr>
        <w:ind w:left="2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590"/>
    <w:rsid w:val="00004382"/>
    <w:rsid w:val="00005211"/>
    <w:rsid w:val="00005CD4"/>
    <w:rsid w:val="000107F9"/>
    <w:rsid w:val="00010D1F"/>
    <w:rsid w:val="00016F75"/>
    <w:rsid w:val="00024C8B"/>
    <w:rsid w:val="00031492"/>
    <w:rsid w:val="00031684"/>
    <w:rsid w:val="0003222D"/>
    <w:rsid w:val="00033670"/>
    <w:rsid w:val="000423EC"/>
    <w:rsid w:val="00045311"/>
    <w:rsid w:val="000548B7"/>
    <w:rsid w:val="000557A3"/>
    <w:rsid w:val="000627A0"/>
    <w:rsid w:val="0007785A"/>
    <w:rsid w:val="00083A51"/>
    <w:rsid w:val="000864E4"/>
    <w:rsid w:val="000A5023"/>
    <w:rsid w:val="000A6F01"/>
    <w:rsid w:val="000B4E13"/>
    <w:rsid w:val="000C2E43"/>
    <w:rsid w:val="000C4550"/>
    <w:rsid w:val="000D4401"/>
    <w:rsid w:val="000E3276"/>
    <w:rsid w:val="000E3556"/>
    <w:rsid w:val="000F3A43"/>
    <w:rsid w:val="000F7A23"/>
    <w:rsid w:val="00104991"/>
    <w:rsid w:val="0011561F"/>
    <w:rsid w:val="00120BF7"/>
    <w:rsid w:val="0012171A"/>
    <w:rsid w:val="00131226"/>
    <w:rsid w:val="00131393"/>
    <w:rsid w:val="001375D1"/>
    <w:rsid w:val="00142573"/>
    <w:rsid w:val="001653A2"/>
    <w:rsid w:val="001A057D"/>
    <w:rsid w:val="001A7E18"/>
    <w:rsid w:val="001D4A9D"/>
    <w:rsid w:val="001D5F43"/>
    <w:rsid w:val="001E56EE"/>
    <w:rsid w:val="001E62E9"/>
    <w:rsid w:val="001F2832"/>
    <w:rsid w:val="001F3680"/>
    <w:rsid w:val="001F4D76"/>
    <w:rsid w:val="001F5072"/>
    <w:rsid w:val="00207E52"/>
    <w:rsid w:val="00207ECE"/>
    <w:rsid w:val="00214FC1"/>
    <w:rsid w:val="00217886"/>
    <w:rsid w:val="00230828"/>
    <w:rsid w:val="00240ADA"/>
    <w:rsid w:val="00275D39"/>
    <w:rsid w:val="0027664A"/>
    <w:rsid w:val="00280EAE"/>
    <w:rsid w:val="002A30C3"/>
    <w:rsid w:val="002A39F3"/>
    <w:rsid w:val="002A5137"/>
    <w:rsid w:val="002B1B33"/>
    <w:rsid w:val="002B4E3E"/>
    <w:rsid w:val="002B63F2"/>
    <w:rsid w:val="002C3EB7"/>
    <w:rsid w:val="002C557F"/>
    <w:rsid w:val="002D3A5B"/>
    <w:rsid w:val="002D6E98"/>
    <w:rsid w:val="002D70F5"/>
    <w:rsid w:val="002D74C9"/>
    <w:rsid w:val="002F431A"/>
    <w:rsid w:val="002F5A02"/>
    <w:rsid w:val="00310C3D"/>
    <w:rsid w:val="00313F2E"/>
    <w:rsid w:val="00316595"/>
    <w:rsid w:val="00322EE5"/>
    <w:rsid w:val="00325C04"/>
    <w:rsid w:val="003309B4"/>
    <w:rsid w:val="003332A6"/>
    <w:rsid w:val="00333302"/>
    <w:rsid w:val="003344F1"/>
    <w:rsid w:val="0035195C"/>
    <w:rsid w:val="003525F0"/>
    <w:rsid w:val="003744B9"/>
    <w:rsid w:val="003827F7"/>
    <w:rsid w:val="00384AD9"/>
    <w:rsid w:val="00387CA1"/>
    <w:rsid w:val="003A5FEC"/>
    <w:rsid w:val="003C3F23"/>
    <w:rsid w:val="003D5A18"/>
    <w:rsid w:val="003E6A05"/>
    <w:rsid w:val="003F211F"/>
    <w:rsid w:val="00403B97"/>
    <w:rsid w:val="004053CF"/>
    <w:rsid w:val="0040568F"/>
    <w:rsid w:val="0041261B"/>
    <w:rsid w:val="00425D01"/>
    <w:rsid w:val="004260FE"/>
    <w:rsid w:val="0045182B"/>
    <w:rsid w:val="00460798"/>
    <w:rsid w:val="0047512F"/>
    <w:rsid w:val="0047582F"/>
    <w:rsid w:val="004861CE"/>
    <w:rsid w:val="00494A64"/>
    <w:rsid w:val="004A09FE"/>
    <w:rsid w:val="004A185A"/>
    <w:rsid w:val="004B4434"/>
    <w:rsid w:val="004B6EF3"/>
    <w:rsid w:val="004C0846"/>
    <w:rsid w:val="004D072E"/>
    <w:rsid w:val="004E2994"/>
    <w:rsid w:val="0050394D"/>
    <w:rsid w:val="00504EA2"/>
    <w:rsid w:val="00546A86"/>
    <w:rsid w:val="005563A3"/>
    <w:rsid w:val="00573996"/>
    <w:rsid w:val="00575FA5"/>
    <w:rsid w:val="00580978"/>
    <w:rsid w:val="00593B43"/>
    <w:rsid w:val="00595825"/>
    <w:rsid w:val="00596ABD"/>
    <w:rsid w:val="00597D85"/>
    <w:rsid w:val="005B7D51"/>
    <w:rsid w:val="005C09DA"/>
    <w:rsid w:val="005C51E1"/>
    <w:rsid w:val="005D251B"/>
    <w:rsid w:val="00602393"/>
    <w:rsid w:val="00606231"/>
    <w:rsid w:val="00624D14"/>
    <w:rsid w:val="006270D2"/>
    <w:rsid w:val="0065679B"/>
    <w:rsid w:val="006675FB"/>
    <w:rsid w:val="006722B2"/>
    <w:rsid w:val="00675386"/>
    <w:rsid w:val="006808E4"/>
    <w:rsid w:val="00695D9B"/>
    <w:rsid w:val="0069766A"/>
    <w:rsid w:val="006A2614"/>
    <w:rsid w:val="006A5A57"/>
    <w:rsid w:val="006B2EF0"/>
    <w:rsid w:val="006C2D98"/>
    <w:rsid w:val="006D1A25"/>
    <w:rsid w:val="006D4309"/>
    <w:rsid w:val="006D68C2"/>
    <w:rsid w:val="006E51B4"/>
    <w:rsid w:val="006E6153"/>
    <w:rsid w:val="006F02BC"/>
    <w:rsid w:val="006F0804"/>
    <w:rsid w:val="006F28D3"/>
    <w:rsid w:val="00711116"/>
    <w:rsid w:val="00721621"/>
    <w:rsid w:val="007260F8"/>
    <w:rsid w:val="00730AB2"/>
    <w:rsid w:val="0073765E"/>
    <w:rsid w:val="00743BD6"/>
    <w:rsid w:val="00750DD4"/>
    <w:rsid w:val="007565D2"/>
    <w:rsid w:val="007603C4"/>
    <w:rsid w:val="00773404"/>
    <w:rsid w:val="00785017"/>
    <w:rsid w:val="00785E56"/>
    <w:rsid w:val="00791C89"/>
    <w:rsid w:val="007A02E7"/>
    <w:rsid w:val="007B4D88"/>
    <w:rsid w:val="007C36A3"/>
    <w:rsid w:val="007E21E0"/>
    <w:rsid w:val="007E3014"/>
    <w:rsid w:val="007F2DBD"/>
    <w:rsid w:val="007F4E1E"/>
    <w:rsid w:val="007F4F6D"/>
    <w:rsid w:val="00810F72"/>
    <w:rsid w:val="00812FB7"/>
    <w:rsid w:val="008168C1"/>
    <w:rsid w:val="00824983"/>
    <w:rsid w:val="0082770B"/>
    <w:rsid w:val="00837509"/>
    <w:rsid w:val="00845921"/>
    <w:rsid w:val="00845D1E"/>
    <w:rsid w:val="008509AE"/>
    <w:rsid w:val="0085297A"/>
    <w:rsid w:val="00864335"/>
    <w:rsid w:val="00872AEA"/>
    <w:rsid w:val="008A76D9"/>
    <w:rsid w:val="008B175D"/>
    <w:rsid w:val="008B3767"/>
    <w:rsid w:val="008B6FB4"/>
    <w:rsid w:val="008D2989"/>
    <w:rsid w:val="008D38ED"/>
    <w:rsid w:val="008D52B1"/>
    <w:rsid w:val="008F4886"/>
    <w:rsid w:val="00902421"/>
    <w:rsid w:val="00910C08"/>
    <w:rsid w:val="009252A8"/>
    <w:rsid w:val="009306FA"/>
    <w:rsid w:val="009346F4"/>
    <w:rsid w:val="0094216F"/>
    <w:rsid w:val="00946023"/>
    <w:rsid w:val="00957541"/>
    <w:rsid w:val="00981E3D"/>
    <w:rsid w:val="009872E5"/>
    <w:rsid w:val="00987B0A"/>
    <w:rsid w:val="00987D04"/>
    <w:rsid w:val="00997203"/>
    <w:rsid w:val="009A26DE"/>
    <w:rsid w:val="009A61DD"/>
    <w:rsid w:val="009B6441"/>
    <w:rsid w:val="009C22C4"/>
    <w:rsid w:val="009C4B0A"/>
    <w:rsid w:val="009C7B11"/>
    <w:rsid w:val="009D4979"/>
    <w:rsid w:val="009E5559"/>
    <w:rsid w:val="009E70F9"/>
    <w:rsid w:val="009F153F"/>
    <w:rsid w:val="009F47A3"/>
    <w:rsid w:val="00A0167E"/>
    <w:rsid w:val="00A117F1"/>
    <w:rsid w:val="00A218D0"/>
    <w:rsid w:val="00A22B2D"/>
    <w:rsid w:val="00A240C5"/>
    <w:rsid w:val="00A33C43"/>
    <w:rsid w:val="00A372E8"/>
    <w:rsid w:val="00A37E9A"/>
    <w:rsid w:val="00A53FF9"/>
    <w:rsid w:val="00A6105F"/>
    <w:rsid w:val="00A652EC"/>
    <w:rsid w:val="00A764B2"/>
    <w:rsid w:val="00AA6506"/>
    <w:rsid w:val="00AB049E"/>
    <w:rsid w:val="00AB6D7B"/>
    <w:rsid w:val="00AB74B2"/>
    <w:rsid w:val="00AB7F9C"/>
    <w:rsid w:val="00AC0E8D"/>
    <w:rsid w:val="00AD3156"/>
    <w:rsid w:val="00AD3A4E"/>
    <w:rsid w:val="00AE155E"/>
    <w:rsid w:val="00AE1FBF"/>
    <w:rsid w:val="00AE5C9B"/>
    <w:rsid w:val="00AE76FE"/>
    <w:rsid w:val="00AF10F1"/>
    <w:rsid w:val="00AF1C9F"/>
    <w:rsid w:val="00AF7747"/>
    <w:rsid w:val="00B02590"/>
    <w:rsid w:val="00B03F95"/>
    <w:rsid w:val="00B269BD"/>
    <w:rsid w:val="00B35E43"/>
    <w:rsid w:val="00B40AB3"/>
    <w:rsid w:val="00B42D0A"/>
    <w:rsid w:val="00B67953"/>
    <w:rsid w:val="00B75827"/>
    <w:rsid w:val="00BB03A6"/>
    <w:rsid w:val="00BC3B72"/>
    <w:rsid w:val="00BD75C1"/>
    <w:rsid w:val="00BE517F"/>
    <w:rsid w:val="00BF56F1"/>
    <w:rsid w:val="00C059B3"/>
    <w:rsid w:val="00C10170"/>
    <w:rsid w:val="00C103C5"/>
    <w:rsid w:val="00C1691C"/>
    <w:rsid w:val="00C210F3"/>
    <w:rsid w:val="00C36911"/>
    <w:rsid w:val="00C443E7"/>
    <w:rsid w:val="00C46D4C"/>
    <w:rsid w:val="00C54498"/>
    <w:rsid w:val="00C569BE"/>
    <w:rsid w:val="00C57126"/>
    <w:rsid w:val="00C63E7B"/>
    <w:rsid w:val="00C662A7"/>
    <w:rsid w:val="00C75FB0"/>
    <w:rsid w:val="00C83071"/>
    <w:rsid w:val="00C87272"/>
    <w:rsid w:val="00C97813"/>
    <w:rsid w:val="00C97C33"/>
    <w:rsid w:val="00CA6E79"/>
    <w:rsid w:val="00CA6F33"/>
    <w:rsid w:val="00CB115D"/>
    <w:rsid w:val="00CB5845"/>
    <w:rsid w:val="00CB6390"/>
    <w:rsid w:val="00CC5890"/>
    <w:rsid w:val="00CD14D2"/>
    <w:rsid w:val="00CD2547"/>
    <w:rsid w:val="00CD6528"/>
    <w:rsid w:val="00CE74E1"/>
    <w:rsid w:val="00D1649A"/>
    <w:rsid w:val="00D263A5"/>
    <w:rsid w:val="00D276B9"/>
    <w:rsid w:val="00D27BEF"/>
    <w:rsid w:val="00D32053"/>
    <w:rsid w:val="00D36FE7"/>
    <w:rsid w:val="00D401EE"/>
    <w:rsid w:val="00D44F94"/>
    <w:rsid w:val="00D547C0"/>
    <w:rsid w:val="00D5652C"/>
    <w:rsid w:val="00D72F87"/>
    <w:rsid w:val="00D829AC"/>
    <w:rsid w:val="00D93F91"/>
    <w:rsid w:val="00DA5CA3"/>
    <w:rsid w:val="00DB053F"/>
    <w:rsid w:val="00DB0901"/>
    <w:rsid w:val="00DB246F"/>
    <w:rsid w:val="00DB525F"/>
    <w:rsid w:val="00DC3319"/>
    <w:rsid w:val="00DC43B3"/>
    <w:rsid w:val="00DE2297"/>
    <w:rsid w:val="00DF37E4"/>
    <w:rsid w:val="00DF3D55"/>
    <w:rsid w:val="00DF487F"/>
    <w:rsid w:val="00DF6393"/>
    <w:rsid w:val="00E00163"/>
    <w:rsid w:val="00E138B4"/>
    <w:rsid w:val="00E201CE"/>
    <w:rsid w:val="00E2365D"/>
    <w:rsid w:val="00E343AA"/>
    <w:rsid w:val="00E34497"/>
    <w:rsid w:val="00E46B7A"/>
    <w:rsid w:val="00E52194"/>
    <w:rsid w:val="00E6754D"/>
    <w:rsid w:val="00E72F7E"/>
    <w:rsid w:val="00E75893"/>
    <w:rsid w:val="00E7593D"/>
    <w:rsid w:val="00E7781D"/>
    <w:rsid w:val="00E81E35"/>
    <w:rsid w:val="00E87A3A"/>
    <w:rsid w:val="00E87DEC"/>
    <w:rsid w:val="00E90E13"/>
    <w:rsid w:val="00EA102D"/>
    <w:rsid w:val="00EA24E0"/>
    <w:rsid w:val="00EA2C35"/>
    <w:rsid w:val="00EA5D78"/>
    <w:rsid w:val="00EB34CA"/>
    <w:rsid w:val="00EC2BF8"/>
    <w:rsid w:val="00EE290E"/>
    <w:rsid w:val="00EE32A9"/>
    <w:rsid w:val="00EE3688"/>
    <w:rsid w:val="00EE660E"/>
    <w:rsid w:val="00EE6911"/>
    <w:rsid w:val="00EF351A"/>
    <w:rsid w:val="00EF4D48"/>
    <w:rsid w:val="00F01809"/>
    <w:rsid w:val="00F02569"/>
    <w:rsid w:val="00F04631"/>
    <w:rsid w:val="00F04854"/>
    <w:rsid w:val="00F20B46"/>
    <w:rsid w:val="00F225C7"/>
    <w:rsid w:val="00F23F27"/>
    <w:rsid w:val="00F32A2A"/>
    <w:rsid w:val="00F448AE"/>
    <w:rsid w:val="00F55CB3"/>
    <w:rsid w:val="00F74BAE"/>
    <w:rsid w:val="00FC6CB4"/>
    <w:rsid w:val="00FD0B4C"/>
    <w:rsid w:val="00FD6B3E"/>
    <w:rsid w:val="00FE68CC"/>
    <w:rsid w:val="00FF0DB2"/>
    <w:rsid w:val="00FF40CB"/>
    <w:rsid w:val="00FF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7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4309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F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10FB2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0F7A23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0557A3"/>
    <w:rPr>
      <w:rFonts w:eastAsia="標楷體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FB2"/>
    <w:rPr>
      <w:szCs w:val="24"/>
    </w:rPr>
  </w:style>
  <w:style w:type="paragraph" w:styleId="Header">
    <w:name w:val="header"/>
    <w:basedOn w:val="Normal"/>
    <w:link w:val="HeaderChar"/>
    <w:uiPriority w:val="99"/>
    <w:rsid w:val="00C4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10FB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D68C2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B2"/>
    <w:rPr>
      <w:rFonts w:asciiTheme="majorHAnsi" w:eastAsiaTheme="majorEastAsia" w:hAnsiTheme="majorHAnsi" w:cstheme="majorBidi"/>
      <w:sz w:val="0"/>
      <w:szCs w:val="0"/>
    </w:rPr>
  </w:style>
  <w:style w:type="paragraph" w:styleId="ListParagraph">
    <w:name w:val="List Paragraph"/>
    <w:basedOn w:val="Normal"/>
    <w:uiPriority w:val="99"/>
    <w:qFormat/>
    <w:rsid w:val="00AE5C9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134</Words>
  <Characters>765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桃園縣101年語文競賽實施計畫變更提案(草案)</dc:title>
  <dc:subject/>
  <dc:creator>user</dc:creator>
  <cp:keywords/>
  <dc:description/>
  <cp:lastModifiedBy>user</cp:lastModifiedBy>
  <cp:revision>2</cp:revision>
  <cp:lastPrinted>2015-02-26T11:04:00Z</cp:lastPrinted>
  <dcterms:created xsi:type="dcterms:W3CDTF">2015-03-23T02:29:00Z</dcterms:created>
  <dcterms:modified xsi:type="dcterms:W3CDTF">2015-03-23T02:29:00Z</dcterms:modified>
</cp:coreProperties>
</file>