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47" w:rsidRPr="000664C6" w:rsidRDefault="00F34047" w:rsidP="000664C6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0664C6">
        <w:rPr>
          <w:rFonts w:ascii="標楷體" w:eastAsia="標楷體" w:hAnsi="標楷體" w:hint="eastAsia"/>
          <w:b/>
          <w:sz w:val="26"/>
          <w:szCs w:val="26"/>
        </w:rPr>
        <w:t>個人資料蒐集、處理及利用同意書</w:t>
      </w:r>
    </w:p>
    <w:p w:rsidR="00F34047" w:rsidRPr="000664C6" w:rsidRDefault="00F34047" w:rsidP="00840F53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:rsidR="00F34047" w:rsidRPr="000664C6" w:rsidRDefault="00F34047" w:rsidP="00E32C3F">
      <w:pPr>
        <w:pStyle w:val="ListParagraph"/>
        <w:numPr>
          <w:ilvl w:val="0"/>
          <w:numId w:val="1"/>
        </w:numPr>
        <w:spacing w:afterLines="50"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國立臺灣工藝研究發展中心</w:t>
      </w:r>
      <w:r w:rsidRPr="000664C6">
        <w:rPr>
          <w:rFonts w:ascii="標楷體" w:eastAsia="標楷體" w:hAnsi="標楷體"/>
          <w:sz w:val="26"/>
          <w:szCs w:val="26"/>
        </w:rPr>
        <w:t>(</w:t>
      </w:r>
      <w:r w:rsidRPr="000664C6">
        <w:rPr>
          <w:rFonts w:ascii="標楷體" w:eastAsia="標楷體" w:hAnsi="標楷體" w:hint="eastAsia"/>
          <w:sz w:val="26"/>
          <w:szCs w:val="26"/>
        </w:rPr>
        <w:t>以下簡稱本中心</w:t>
      </w:r>
      <w:r w:rsidRPr="000664C6">
        <w:rPr>
          <w:rFonts w:ascii="標楷體" w:eastAsia="標楷體" w:hAnsi="標楷體"/>
          <w:sz w:val="26"/>
          <w:szCs w:val="26"/>
        </w:rPr>
        <w:t>)</w:t>
      </w:r>
      <w:r w:rsidRPr="000664C6">
        <w:rPr>
          <w:rFonts w:ascii="標楷體" w:eastAsia="標楷體" w:hAnsi="標楷體" w:hint="eastAsia"/>
          <w:sz w:val="26"/>
          <w:szCs w:val="26"/>
        </w:rPr>
        <w:t>為辦理工藝文創產業人才培育計畫業務拓展等需求，必須取得您的個人資料。在個人資料保護法及相關法令之規定下，本中心將依法蒐集、處理及利用您的個人資料。</w:t>
      </w:r>
    </w:p>
    <w:p w:rsidR="00F34047" w:rsidRPr="000664C6" w:rsidRDefault="00F34047" w:rsidP="00E32C3F">
      <w:pPr>
        <w:pStyle w:val="ListParagraph"/>
        <w:numPr>
          <w:ilvl w:val="0"/>
          <w:numId w:val="1"/>
        </w:numPr>
        <w:spacing w:afterLines="50"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您所提供的個人資料，將於本同意書處理結束後轉入本中心學員資料庫，並受本中心妥善維護，</w:t>
      </w:r>
      <w:r w:rsidRPr="000664C6">
        <w:rPr>
          <w:rFonts w:ascii="標楷體" w:eastAsia="標楷體" w:hAnsi="標楷體"/>
          <w:sz w:val="26"/>
          <w:szCs w:val="26"/>
        </w:rPr>
        <w:t xml:space="preserve"> </w:t>
      </w:r>
    </w:p>
    <w:p w:rsidR="00F34047" w:rsidRPr="000664C6" w:rsidRDefault="00F34047" w:rsidP="00840F53">
      <w:pPr>
        <w:pStyle w:val="ListParagraph"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依據「個人資料保護法」第</w:t>
      </w:r>
      <w:r w:rsidRPr="000664C6">
        <w:rPr>
          <w:rFonts w:ascii="標楷體" w:eastAsia="標楷體" w:hAnsi="標楷體"/>
          <w:sz w:val="26"/>
          <w:szCs w:val="26"/>
        </w:rPr>
        <w:t>8</w:t>
      </w:r>
      <w:r w:rsidRPr="000664C6">
        <w:rPr>
          <w:rFonts w:ascii="標楷體" w:eastAsia="標楷體" w:hAnsi="標楷體" w:hint="eastAsia"/>
          <w:sz w:val="26"/>
          <w:szCs w:val="26"/>
        </w:rPr>
        <w:t>條，請您詳讀下列本中心應行告知事項：</w:t>
      </w:r>
    </w:p>
    <w:p w:rsidR="00F34047" w:rsidRPr="000664C6" w:rsidRDefault="00F34047" w:rsidP="00840F53">
      <w:pPr>
        <w:pStyle w:val="ListParagraph"/>
        <w:numPr>
          <w:ilvl w:val="0"/>
          <w:numId w:val="2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機關名稱：國立臺灣工藝研究發展中心</w:t>
      </w:r>
    </w:p>
    <w:p w:rsidR="00F34047" w:rsidRPr="000664C6" w:rsidRDefault="00F34047" w:rsidP="000664C6">
      <w:pPr>
        <w:pStyle w:val="ListParagraph"/>
        <w:numPr>
          <w:ilvl w:val="0"/>
          <w:numId w:val="2"/>
        </w:numPr>
        <w:spacing w:line="320" w:lineRule="exact"/>
        <w:ind w:leftChars="0" w:left="826" w:hanging="466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蒐集目的：主要提供工藝文創產業人才培育計畫業務相關資訊，如國內外培訓班、論壇、講座、研習營、工作坊及設計交流活動等，輔以本中心業務拓展及專案計畫所需。</w:t>
      </w:r>
    </w:p>
    <w:p w:rsidR="00F34047" w:rsidRPr="000664C6" w:rsidRDefault="00F34047" w:rsidP="000664C6">
      <w:pPr>
        <w:pStyle w:val="ListParagraph"/>
        <w:numPr>
          <w:ilvl w:val="0"/>
          <w:numId w:val="2"/>
        </w:numPr>
        <w:spacing w:line="320" w:lineRule="exact"/>
        <w:ind w:leftChars="0" w:left="826" w:hanging="49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個人資料類別：含姓名、電話、電子郵件、公司名稱、地址及其他得以直接或間接識別您個人之資料。</w:t>
      </w:r>
    </w:p>
    <w:p w:rsidR="00F34047" w:rsidRPr="000664C6" w:rsidRDefault="00F34047" w:rsidP="006A3BF8">
      <w:pPr>
        <w:pStyle w:val="ListParagraph"/>
        <w:numPr>
          <w:ilvl w:val="0"/>
          <w:numId w:val="2"/>
        </w:numPr>
        <w:spacing w:line="320" w:lineRule="exact"/>
        <w:ind w:leftChars="0" w:left="742" w:hanging="382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個人資料利用期間：自</w:t>
      </w:r>
      <w:r w:rsidRPr="000664C6">
        <w:rPr>
          <w:rFonts w:ascii="標楷體" w:eastAsia="標楷體" w:hAnsi="標楷體"/>
          <w:sz w:val="26"/>
          <w:szCs w:val="26"/>
        </w:rPr>
        <w:t>102</w:t>
      </w:r>
      <w:r w:rsidRPr="000664C6">
        <w:rPr>
          <w:rFonts w:ascii="標楷體" w:eastAsia="標楷體" w:hAnsi="標楷體" w:hint="eastAsia"/>
          <w:sz w:val="26"/>
          <w:szCs w:val="26"/>
        </w:rPr>
        <w:t>年度開始至蒐集目的消失為止。</w:t>
      </w:r>
    </w:p>
    <w:p w:rsidR="00F34047" w:rsidRPr="000664C6" w:rsidRDefault="00F34047" w:rsidP="00840F53">
      <w:pPr>
        <w:pStyle w:val="ListParagraph"/>
        <w:numPr>
          <w:ilvl w:val="0"/>
          <w:numId w:val="2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個人資料利用地區：中華民國地區。</w:t>
      </w:r>
    </w:p>
    <w:p w:rsidR="00F34047" w:rsidRPr="000664C6" w:rsidRDefault="00F34047" w:rsidP="00E36C5F">
      <w:pPr>
        <w:pStyle w:val="ListParagraph"/>
        <w:numPr>
          <w:ilvl w:val="0"/>
          <w:numId w:val="2"/>
        </w:numPr>
        <w:spacing w:line="320" w:lineRule="exact"/>
        <w:ind w:leftChars="0" w:left="854" w:hanging="494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個人資料利用對象：本中心內部、</w:t>
      </w:r>
      <w:r w:rsidRPr="00E36C5F">
        <w:rPr>
          <w:rFonts w:ascii="標楷體" w:eastAsia="標楷體" w:hAnsi="標楷體" w:hint="eastAsia"/>
          <w:b/>
          <w:sz w:val="26"/>
          <w:szCs w:val="26"/>
          <w:u w:val="single"/>
        </w:rPr>
        <w:t>與本中心合作之官方及非官方單位</w:t>
      </w:r>
      <w:r w:rsidRPr="000664C6">
        <w:rPr>
          <w:rFonts w:ascii="標楷體" w:eastAsia="標楷體" w:hAnsi="標楷體" w:hint="eastAsia"/>
          <w:sz w:val="26"/>
          <w:szCs w:val="26"/>
        </w:rPr>
        <w:t>。</w:t>
      </w:r>
      <w:r w:rsidRPr="000664C6">
        <w:rPr>
          <w:rFonts w:ascii="標楷體" w:eastAsia="標楷體" w:hAnsi="標楷體" w:hint="eastAsia"/>
          <w:sz w:val="26"/>
          <w:szCs w:val="26"/>
          <w:u w:val="single"/>
        </w:rPr>
        <w:t>前述合作關係包含現存或未來發生之合作。</w:t>
      </w:r>
    </w:p>
    <w:p w:rsidR="00F34047" w:rsidRPr="000664C6" w:rsidRDefault="00F34047" w:rsidP="00E32C3F">
      <w:pPr>
        <w:pStyle w:val="ListParagraph"/>
        <w:numPr>
          <w:ilvl w:val="0"/>
          <w:numId w:val="2"/>
        </w:numPr>
        <w:spacing w:afterLines="50"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個人資料利用方式：網際網路、電子郵件、書面及傳真。</w:t>
      </w:r>
    </w:p>
    <w:p w:rsidR="00F34047" w:rsidRPr="000664C6" w:rsidRDefault="00F34047" w:rsidP="00E32C3F">
      <w:pPr>
        <w:pStyle w:val="ListParagraph"/>
        <w:numPr>
          <w:ilvl w:val="0"/>
          <w:numId w:val="1"/>
        </w:numPr>
        <w:spacing w:afterLines="50" w:line="320" w:lineRule="exact"/>
        <w:ind w:leftChars="0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您可依個人資料保護法第</w:t>
      </w:r>
      <w:r w:rsidRPr="000664C6">
        <w:rPr>
          <w:rFonts w:ascii="標楷體" w:eastAsia="標楷體" w:hAnsi="標楷體"/>
          <w:sz w:val="26"/>
          <w:szCs w:val="26"/>
        </w:rPr>
        <w:t>3</w:t>
      </w:r>
      <w:r w:rsidRPr="000664C6">
        <w:rPr>
          <w:rFonts w:ascii="標楷體" w:eastAsia="標楷體" w:hAnsi="標楷體" w:hint="eastAsia"/>
          <w:sz w:val="26"/>
          <w:szCs w:val="26"/>
        </w:rPr>
        <w:t>條規定，就您的個人資料</w:t>
      </w:r>
      <w:r w:rsidRPr="000664C6">
        <w:rPr>
          <w:rFonts w:ascii="標楷體" w:eastAsia="標楷體" w:hAnsi="標楷體"/>
          <w:sz w:val="26"/>
          <w:szCs w:val="26"/>
        </w:rPr>
        <w:t>:(1)</w:t>
      </w:r>
      <w:r w:rsidRPr="000664C6">
        <w:rPr>
          <w:rFonts w:ascii="標楷體" w:eastAsia="標楷體" w:hAnsi="標楷體" w:hint="eastAsia"/>
          <w:sz w:val="26"/>
          <w:szCs w:val="26"/>
        </w:rPr>
        <w:t>查詢或請求閱覽、</w:t>
      </w:r>
      <w:r w:rsidRPr="000664C6">
        <w:rPr>
          <w:rFonts w:ascii="標楷體" w:eastAsia="標楷體" w:hAnsi="標楷體"/>
          <w:sz w:val="26"/>
          <w:szCs w:val="26"/>
        </w:rPr>
        <w:t>(2)</w:t>
      </w:r>
      <w:r w:rsidRPr="000664C6">
        <w:rPr>
          <w:rFonts w:ascii="標楷體" w:eastAsia="標楷體" w:hAnsi="標楷體" w:hint="eastAsia"/>
          <w:sz w:val="26"/>
          <w:szCs w:val="26"/>
        </w:rPr>
        <w:t>請求製給複製本、</w:t>
      </w:r>
      <w:r w:rsidRPr="000664C6">
        <w:rPr>
          <w:rFonts w:ascii="標楷體" w:eastAsia="標楷體" w:hAnsi="標楷體"/>
          <w:sz w:val="26"/>
          <w:szCs w:val="26"/>
        </w:rPr>
        <w:t>(3)</w:t>
      </w:r>
      <w:r w:rsidRPr="000664C6">
        <w:rPr>
          <w:rFonts w:ascii="標楷體" w:eastAsia="標楷體" w:hAnsi="標楷體" w:hint="eastAsia"/>
          <w:sz w:val="26"/>
          <w:szCs w:val="26"/>
        </w:rPr>
        <w:t>請求補充或更正、</w:t>
      </w:r>
      <w:r w:rsidRPr="000664C6">
        <w:rPr>
          <w:rFonts w:ascii="標楷體" w:eastAsia="標楷體" w:hAnsi="標楷體"/>
          <w:sz w:val="26"/>
          <w:szCs w:val="26"/>
        </w:rPr>
        <w:t>(4)</w:t>
      </w:r>
      <w:r w:rsidRPr="000664C6">
        <w:rPr>
          <w:rFonts w:ascii="標楷體" w:eastAsia="標楷體" w:hAnsi="標楷體" w:hint="eastAsia"/>
          <w:sz w:val="26"/>
          <w:szCs w:val="26"/>
        </w:rPr>
        <w:t>請求停止蒐集、處理或利用、</w:t>
      </w:r>
      <w:r w:rsidRPr="000664C6">
        <w:rPr>
          <w:rFonts w:ascii="標楷體" w:eastAsia="標楷體" w:hAnsi="標楷體"/>
          <w:sz w:val="26"/>
          <w:szCs w:val="26"/>
        </w:rPr>
        <w:t>(5)</w:t>
      </w:r>
      <w:r w:rsidRPr="000664C6">
        <w:rPr>
          <w:rFonts w:ascii="標楷體" w:eastAsia="標楷體" w:hAnsi="標楷體" w:hint="eastAsia"/>
          <w:sz w:val="26"/>
          <w:szCs w:val="26"/>
        </w:rPr>
        <w:t>請求刪除。如欲行使以上權利，請洽本中心專線</w:t>
      </w:r>
      <w:r w:rsidRPr="000664C6">
        <w:rPr>
          <w:rFonts w:ascii="標楷體" w:eastAsia="標楷體" w:hAnsi="標楷體"/>
          <w:sz w:val="26"/>
          <w:szCs w:val="26"/>
        </w:rPr>
        <w:t>(0</w:t>
      </w:r>
      <w:r>
        <w:rPr>
          <w:rFonts w:ascii="標楷體" w:eastAsia="標楷體" w:hAnsi="標楷體"/>
          <w:sz w:val="26"/>
          <w:szCs w:val="26"/>
        </w:rPr>
        <w:t>49</w:t>
      </w:r>
      <w:r w:rsidRPr="000664C6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2334141</w:t>
      </w:r>
      <w:r w:rsidRPr="000664C6">
        <w:rPr>
          <w:rFonts w:ascii="標楷體" w:eastAsia="標楷體" w:hAnsi="標楷體"/>
          <w:sz w:val="26"/>
          <w:szCs w:val="26"/>
        </w:rPr>
        <w:t>#</w:t>
      </w:r>
      <w:r>
        <w:rPr>
          <w:rFonts w:ascii="標楷體" w:eastAsia="標楷體" w:hAnsi="標楷體"/>
          <w:sz w:val="26"/>
          <w:szCs w:val="26"/>
        </w:rPr>
        <w:t>236</w:t>
      </w:r>
      <w:r w:rsidRPr="000664C6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技術</w:t>
      </w:r>
      <w:r w:rsidRPr="000664C6">
        <w:rPr>
          <w:rFonts w:ascii="標楷體" w:eastAsia="標楷體" w:hAnsi="標楷體" w:hint="eastAsia"/>
          <w:sz w:val="26"/>
          <w:szCs w:val="26"/>
        </w:rPr>
        <w:t>組</w:t>
      </w:r>
      <w:r w:rsidRPr="000664C6">
        <w:rPr>
          <w:rFonts w:ascii="標楷體" w:eastAsia="標楷體" w:hAnsi="標楷體"/>
          <w:sz w:val="26"/>
          <w:szCs w:val="26"/>
        </w:rPr>
        <w:t>)</w:t>
      </w:r>
      <w:r w:rsidRPr="000664C6">
        <w:rPr>
          <w:rFonts w:ascii="標楷體" w:eastAsia="標楷體" w:hAnsi="標楷體" w:hint="eastAsia"/>
          <w:sz w:val="26"/>
          <w:szCs w:val="26"/>
        </w:rPr>
        <w:t>或來信至</w:t>
      </w:r>
      <w:r>
        <w:rPr>
          <w:rFonts w:ascii="標楷體" w:eastAsia="標楷體" w:hAnsi="標楷體"/>
          <w:sz w:val="26"/>
          <w:szCs w:val="26"/>
        </w:rPr>
        <w:t>minching</w:t>
      </w:r>
      <w:r w:rsidRPr="000664C6">
        <w:rPr>
          <w:rFonts w:ascii="標楷體" w:eastAsia="標楷體" w:hAnsi="標楷體"/>
          <w:sz w:val="26"/>
          <w:szCs w:val="26"/>
        </w:rPr>
        <w:t>@</w:t>
      </w:r>
      <w:r>
        <w:rPr>
          <w:rFonts w:ascii="標楷體" w:eastAsia="標楷體" w:hAnsi="標楷體"/>
          <w:sz w:val="26"/>
          <w:szCs w:val="26"/>
        </w:rPr>
        <w:t>ntcri.gov.tw</w:t>
      </w:r>
      <w:r w:rsidRPr="000664C6">
        <w:rPr>
          <w:rFonts w:ascii="標楷體" w:eastAsia="標楷體" w:hAnsi="標楷體" w:hint="eastAsia"/>
          <w:sz w:val="26"/>
          <w:szCs w:val="26"/>
        </w:rPr>
        <w:t>。</w:t>
      </w:r>
    </w:p>
    <w:p w:rsidR="00F34047" w:rsidRPr="000664C6" w:rsidRDefault="00F34047" w:rsidP="00E32C3F">
      <w:pPr>
        <w:pStyle w:val="ListParagraph"/>
        <w:numPr>
          <w:ilvl w:val="0"/>
          <w:numId w:val="1"/>
        </w:numPr>
        <w:spacing w:afterLines="50" w:line="320" w:lineRule="exact"/>
        <w:ind w:leftChars="0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您可自由選擇是否提供本中心您的個人資料，惟您不同意提供個人資料時，本中心將無法提供【工藝文創產業人才培育計畫】系列課程之相關課程宣傳推廣與後續產業培訓資訊等相關服務。</w:t>
      </w:r>
    </w:p>
    <w:p w:rsidR="00F34047" w:rsidRPr="000664C6" w:rsidRDefault="00F34047" w:rsidP="00840F53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F34047" w:rsidRPr="000664C6" w:rsidRDefault="00F34047" w:rsidP="00840F53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F34047" w:rsidRPr="000664C6" w:rsidRDefault="00F34047" w:rsidP="00840F53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F34047" w:rsidRPr="000664C6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我已詳閱並了解本同意書的內容並同意遵守相關事項，謝謝。</w:t>
      </w:r>
    </w:p>
    <w:p w:rsidR="00F34047" w:rsidRPr="000664C6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□同意</w:t>
      </w:r>
      <w:r w:rsidRPr="000664C6">
        <w:rPr>
          <w:rFonts w:ascii="標楷體" w:eastAsia="標楷體" w:hAnsi="標楷體"/>
          <w:sz w:val="26"/>
          <w:szCs w:val="26"/>
        </w:rPr>
        <w:t xml:space="preserve">   </w:t>
      </w:r>
      <w:r w:rsidRPr="000664C6">
        <w:rPr>
          <w:rFonts w:ascii="標楷體" w:eastAsia="標楷體" w:hAnsi="標楷體" w:hint="eastAsia"/>
          <w:sz w:val="26"/>
          <w:szCs w:val="26"/>
        </w:rPr>
        <w:t>□不同意</w:t>
      </w:r>
    </w:p>
    <w:p w:rsidR="00F34047" w:rsidRPr="000664C6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F34047" w:rsidRPr="000664C6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F34047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F34047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F34047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F34047" w:rsidRPr="000664C6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F34047" w:rsidRPr="000664C6" w:rsidRDefault="00F34047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簽章：</w:t>
      </w:r>
      <w:r w:rsidRPr="000664C6">
        <w:rPr>
          <w:rFonts w:ascii="標楷體" w:eastAsia="標楷體" w:hAnsi="標楷體"/>
          <w:sz w:val="26"/>
          <w:szCs w:val="26"/>
        </w:rPr>
        <w:t>____________________________</w:t>
      </w:r>
    </w:p>
    <w:sectPr w:rsidR="00F34047" w:rsidRPr="000664C6" w:rsidSect="00E5724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47" w:rsidRDefault="00F34047" w:rsidP="006A3BF8">
      <w:r>
        <w:separator/>
      </w:r>
    </w:p>
  </w:endnote>
  <w:endnote w:type="continuationSeparator" w:id="0">
    <w:p w:rsidR="00F34047" w:rsidRDefault="00F34047" w:rsidP="006A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47" w:rsidRDefault="00F34047" w:rsidP="006A3BF8">
      <w:r>
        <w:separator/>
      </w:r>
    </w:p>
  </w:footnote>
  <w:footnote w:type="continuationSeparator" w:id="0">
    <w:p w:rsidR="00F34047" w:rsidRDefault="00F34047" w:rsidP="006A3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047" w:rsidRDefault="00F34047" w:rsidP="000664C6">
    <w:pPr>
      <w:pStyle w:val="Header"/>
      <w:wordWrap w:val="0"/>
      <w:jc w:val="right"/>
    </w:pPr>
    <w:r>
      <w:rPr>
        <w:rFonts w:hint="eastAsia"/>
      </w:rPr>
      <w:t>國立臺灣工藝研究發展中心</w:t>
    </w:r>
    <w:r>
      <w:t xml:space="preserve">  </w:t>
    </w:r>
    <w:r w:rsidRPr="000664C6">
      <w:rPr>
        <w:rFonts w:ascii="新細明體" w:hAnsi="新細明體" w:hint="eastAsia"/>
      </w:rPr>
      <w:t>工藝文創產業人才培育計畫</w:t>
    </w:r>
    <w:r>
      <w:rPr>
        <w:rFonts w:ascii="新細明體" w:hAnsi="新細明體" w:hint="eastAsia"/>
      </w:rPr>
      <w:t>系列</w:t>
    </w:r>
    <w:r>
      <w:rPr>
        <w:rFonts w:hint="eastAsia"/>
      </w:rPr>
      <w:t>課程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004"/>
    <w:multiLevelType w:val="hybridMultilevel"/>
    <w:tmpl w:val="5BDA2938"/>
    <w:lvl w:ilvl="0" w:tplc="CDAE4304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327741BC"/>
    <w:multiLevelType w:val="hybridMultilevel"/>
    <w:tmpl w:val="800A8E0E"/>
    <w:lvl w:ilvl="0" w:tplc="948C40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F53"/>
    <w:rsid w:val="000664C6"/>
    <w:rsid w:val="000D77F5"/>
    <w:rsid w:val="00185129"/>
    <w:rsid w:val="001A18D5"/>
    <w:rsid w:val="00435059"/>
    <w:rsid w:val="004D71D2"/>
    <w:rsid w:val="005F248B"/>
    <w:rsid w:val="0062624E"/>
    <w:rsid w:val="006A0676"/>
    <w:rsid w:val="006A3BF8"/>
    <w:rsid w:val="006E1D78"/>
    <w:rsid w:val="00750BD4"/>
    <w:rsid w:val="00840F53"/>
    <w:rsid w:val="0091119B"/>
    <w:rsid w:val="00914FDA"/>
    <w:rsid w:val="009164B7"/>
    <w:rsid w:val="00923C92"/>
    <w:rsid w:val="00953240"/>
    <w:rsid w:val="00BB49E9"/>
    <w:rsid w:val="00E32C3F"/>
    <w:rsid w:val="00E36C5F"/>
    <w:rsid w:val="00E5724D"/>
    <w:rsid w:val="00F34047"/>
    <w:rsid w:val="00F348BB"/>
    <w:rsid w:val="00F4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5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F5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40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F53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3BF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個人資料蒐集、處理及利用同意書</dc:title>
  <dc:subject/>
  <dc:creator>林宜鄉</dc:creator>
  <cp:keywords/>
  <dc:description/>
  <cp:lastModifiedBy>user</cp:lastModifiedBy>
  <cp:revision>2</cp:revision>
  <dcterms:created xsi:type="dcterms:W3CDTF">2015-03-30T01:49:00Z</dcterms:created>
  <dcterms:modified xsi:type="dcterms:W3CDTF">2015-03-30T01:49:00Z</dcterms:modified>
</cp:coreProperties>
</file>