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1" w:rsidRPr="00133C48" w:rsidRDefault="00D06D91" w:rsidP="00D30128">
      <w:pPr>
        <w:ind w:leftChars="-150" w:left="668" w:rightChars="-139" w:right="-334" w:hangingChars="321" w:hanging="1028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高雄市國民教育輔導團</w:t>
      </w: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104</w:t>
      </w: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年度辦理十二年國民基本教育</w:t>
      </w:r>
    </w:p>
    <w:p w:rsidR="00D06D91" w:rsidRPr="00133C48" w:rsidRDefault="00D06D91" w:rsidP="00D3012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</w:pP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精進國民中小學教學品質計畫</w:t>
      </w:r>
    </w:p>
    <w:p w:rsidR="00D06D91" w:rsidRPr="00133C48" w:rsidRDefault="00D06D91" w:rsidP="00B57729">
      <w:pPr>
        <w:snapToGrid w:val="0"/>
        <w:ind w:firstLineChars="100" w:firstLine="320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133C48">
        <w:rPr>
          <w:rFonts w:ascii="標楷體" w:eastAsia="標楷體" w:hAnsi="標楷體"/>
          <w:b/>
          <w:color w:val="000000"/>
          <w:sz w:val="32"/>
          <w:szCs w:val="32"/>
        </w:rPr>
        <w:t>2015</w:t>
      </w: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年南臺灣教育學術研討會</w:t>
      </w:r>
      <w:r w:rsidRPr="00B57729">
        <w:rPr>
          <w:rFonts w:ascii="標楷體" w:eastAsia="標楷體" w:hAnsi="標楷體" w:hint="eastAsia"/>
          <w:b/>
          <w:color w:val="000000"/>
          <w:sz w:val="32"/>
          <w:szCs w:val="32"/>
        </w:rPr>
        <w:t>徵稿暨審查規則</w:t>
      </w:r>
    </w:p>
    <w:bookmarkEnd w:id="0"/>
    <w:p w:rsidR="00D06D91" w:rsidRPr="00133C48" w:rsidRDefault="00D06D91" w:rsidP="00D30128">
      <w:pPr>
        <w:pStyle w:val="NormalIndent"/>
        <w:adjustRightInd w:val="0"/>
        <w:snapToGrid w:val="0"/>
        <w:ind w:leftChars="0" w:left="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一、徵稿對象：</w:t>
      </w:r>
    </w:p>
    <w:p w:rsidR="00D06D91" w:rsidRPr="00133C48" w:rsidRDefault="00D06D91" w:rsidP="00D30128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公私立國民中小學校長、主任、教師及教育相關人員或團體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社群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D06D91" w:rsidRPr="00133C48" w:rsidRDefault="00D06D91" w:rsidP="00D30128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各縣市教育局</w:t>
      </w:r>
      <w:r w:rsidRPr="00133C48">
        <w:rPr>
          <w:rFonts w:ascii="標楷體" w:eastAsia="標楷體" w:hAnsi="標楷體"/>
          <w:color w:val="000000"/>
        </w:rPr>
        <w:t>/</w:t>
      </w:r>
      <w:r w:rsidRPr="00133C48">
        <w:rPr>
          <w:rFonts w:ascii="標楷體" w:eastAsia="標楷體" w:hAnsi="標楷體" w:hint="eastAsia"/>
          <w:color w:val="000000"/>
        </w:rPr>
        <w:t>處督學、課程督學、國教輔導團輔導員或團體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社群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D06D91" w:rsidRPr="00133C48" w:rsidRDefault="00D06D91" w:rsidP="00D30128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三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師培大學或各大專院校相關系所人員或團體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社群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D06D91" w:rsidRPr="00B57729" w:rsidRDefault="00D06D91" w:rsidP="00D30128">
      <w:pPr>
        <w:pStyle w:val="BodyTextIndent"/>
        <w:snapToGrid w:val="0"/>
        <w:spacing w:after="0"/>
        <w:ind w:leftChars="0" w:left="0"/>
        <w:rPr>
          <w:rFonts w:ascii="標楷體" w:eastAsia="標楷體" w:hAnsi="標楷體"/>
        </w:rPr>
      </w:pPr>
      <w:r w:rsidRPr="00B57729">
        <w:rPr>
          <w:rFonts w:ascii="標楷體" w:eastAsia="標楷體" w:hAnsi="標楷體" w:hint="eastAsia"/>
        </w:rPr>
        <w:t>二、徵稿主題：精進國民中小學教學品質</w:t>
      </w:r>
    </w:p>
    <w:p w:rsidR="00D06D91" w:rsidRPr="00B57729" w:rsidRDefault="00D06D91" w:rsidP="00D30128">
      <w:pPr>
        <w:tabs>
          <w:tab w:val="left" w:pos="284"/>
          <w:tab w:val="left" w:pos="993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一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國民中小學推動十二年國教相關議題探討</w:t>
      </w:r>
    </w:p>
    <w:p w:rsidR="00D06D91" w:rsidRPr="00B57729" w:rsidRDefault="00D06D91" w:rsidP="00D30128">
      <w:pPr>
        <w:tabs>
          <w:tab w:val="left" w:pos="993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二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運用有效教學策略與多元評量提升學生學習成效之實務研究與應用</w:t>
      </w:r>
    </w:p>
    <w:p w:rsidR="00D06D91" w:rsidRPr="00B57729" w:rsidRDefault="00D06D91" w:rsidP="00D30128">
      <w:pPr>
        <w:tabs>
          <w:tab w:val="left" w:pos="993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三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學校教學社群運作成功經驗分享與應用</w:t>
      </w:r>
    </w:p>
    <w:p w:rsidR="00D06D91" w:rsidRPr="00B57729" w:rsidRDefault="00D06D91" w:rsidP="00D30128">
      <w:pPr>
        <w:tabs>
          <w:tab w:val="left" w:pos="993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四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學校推動共同備課、觀課、議課之實務研究與應用</w:t>
      </w:r>
    </w:p>
    <w:p w:rsidR="00D06D91" w:rsidRPr="00B57729" w:rsidRDefault="00D06D91" w:rsidP="00D30128">
      <w:pPr>
        <w:tabs>
          <w:tab w:val="left" w:pos="709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五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運用有效教學策略提升新住民學生學習成效之實務研究與應用</w:t>
      </w:r>
    </w:p>
    <w:p w:rsidR="00D06D91" w:rsidRPr="00B57729" w:rsidRDefault="00D06D91" w:rsidP="007F6E81">
      <w:pPr>
        <w:tabs>
          <w:tab w:val="left" w:pos="709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六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翻轉教育之探討與運用</w:t>
      </w:r>
    </w:p>
    <w:p w:rsidR="00D06D91" w:rsidRPr="00B57729" w:rsidRDefault="00D06D91" w:rsidP="007F6E81">
      <w:pPr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七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小校特色發展之探討與運用</w:t>
      </w:r>
    </w:p>
    <w:p w:rsidR="00D06D91" w:rsidRPr="00B57729" w:rsidRDefault="00D06D91" w:rsidP="007F6E81">
      <w:pPr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八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實驗教育之發展與未來展望之實務研究與應用</w:t>
      </w:r>
    </w:p>
    <w:p w:rsidR="00D06D91" w:rsidRPr="00133C48" w:rsidRDefault="00D06D91" w:rsidP="00D30128">
      <w:pPr>
        <w:tabs>
          <w:tab w:val="left" w:pos="993"/>
        </w:tabs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adjustRightInd w:val="0"/>
        <w:snapToGrid w:val="0"/>
        <w:ind w:leftChars="0" w:left="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三、稿件內容：與上述主題為範圍，區分為二類：</w:t>
      </w:r>
    </w:p>
    <w:p w:rsidR="00D06D91" w:rsidRPr="00094AD4" w:rsidRDefault="00D06D91" w:rsidP="00D30128">
      <w:pPr>
        <w:snapToGrid w:val="0"/>
        <w:ind w:firstLineChars="100" w:firstLine="240"/>
        <w:rPr>
          <w:rFonts w:ascii="標楷體" w:eastAsia="標楷體" w:hAnsi="標楷體"/>
          <w:color w:val="000000"/>
          <w:shd w:val="pct15" w:color="auto" w:fill="FFFFFF"/>
        </w:rPr>
      </w:pP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第一類：專題研究學術論文</w:t>
      </w:r>
      <w:r>
        <w:rPr>
          <w:rFonts w:ascii="標楷體" w:eastAsia="標楷體" w:hAnsi="標楷體" w:hint="eastAsia"/>
          <w:color w:val="000000"/>
        </w:rPr>
        <w:t>或作品。</w:t>
      </w: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第二類：教學場域有關之行動研究。</w:t>
      </w:r>
    </w:p>
    <w:p w:rsidR="00D06D91" w:rsidRPr="00133C48" w:rsidRDefault="00D06D91" w:rsidP="00D30128">
      <w:pPr>
        <w:pStyle w:val="NormalIndent"/>
        <w:snapToGrid w:val="0"/>
        <w:ind w:firstLineChars="500" w:firstLine="120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請勿投寄已正式出版或一稿數投之論文。</w:t>
      </w:r>
    </w:p>
    <w:p w:rsidR="00D06D91" w:rsidRPr="00133C48" w:rsidRDefault="00D06D91" w:rsidP="00D30128">
      <w:pPr>
        <w:pStyle w:val="NormalIndent"/>
        <w:tabs>
          <w:tab w:val="left" w:pos="0"/>
          <w:tab w:val="left" w:pos="426"/>
        </w:tabs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四、評審依據：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</w:t>
      </w:r>
      <w:r w:rsidRPr="00133C48">
        <w:rPr>
          <w:rFonts w:ascii="標楷體" w:eastAsia="標楷體" w:hAnsi="標楷體" w:hint="eastAsia"/>
          <w:color w:val="000000"/>
        </w:rPr>
        <w:t>符合當年度教育部重要教育政策推行方向外，並應具備下列各條款之一：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致力教材教法、教具和評量之研發、改進或創新，經採行確具成效者，以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及教學表現具有推廣價值等。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針對教育政策研擬教學方案與計畫，經實施足資採行推廣者。</w:t>
      </w:r>
    </w:p>
    <w:p w:rsidR="00D06D91" w:rsidRPr="00133C48" w:rsidRDefault="00D06D91" w:rsidP="00D30128">
      <w:pPr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三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方案與同儕共同協作完成，在方案進行的過程中，團隊能維持良好互動、</w:t>
      </w:r>
    </w:p>
    <w:p w:rsidR="00D06D91" w:rsidRPr="00133C48" w:rsidRDefault="00D06D91" w:rsidP="00D30128">
      <w:pPr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主動參與專業社群的對話，以及重視經驗的傳承與分享等。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五、內文格式</w:t>
      </w:r>
    </w:p>
    <w:p w:rsidR="00D06D91" w:rsidRPr="00133C48" w:rsidRDefault="00D06D91" w:rsidP="00D30128">
      <w:p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請參考「專題發表徵稿暨審查規則」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如附件一</w:t>
      </w:r>
      <w:r w:rsidRPr="00133C48">
        <w:rPr>
          <w:rFonts w:ascii="標楷體" w:eastAsia="標楷體" w:hAnsi="標楷體"/>
          <w:color w:val="000000"/>
        </w:rPr>
        <w:t>~</w:t>
      </w:r>
      <w:r w:rsidRPr="00133C48">
        <w:rPr>
          <w:rFonts w:ascii="標楷體" w:eastAsia="標楷體" w:hAnsi="標楷體" w:hint="eastAsia"/>
          <w:color w:val="000000"/>
        </w:rPr>
        <w:t>五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撰寫，請以電腦打字，</w:t>
      </w:r>
    </w:p>
    <w:p w:rsidR="00D06D91" w:rsidRPr="00133C48" w:rsidRDefault="00D06D91" w:rsidP="00D30128">
      <w:p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以</w:t>
      </w:r>
      <w:r w:rsidRPr="00133C48">
        <w:rPr>
          <w:rFonts w:ascii="標楷體" w:eastAsia="標楷體" w:hAnsi="標楷體"/>
          <w:color w:val="000000"/>
        </w:rPr>
        <w:t>A4</w:t>
      </w:r>
      <w:r w:rsidRPr="00133C48">
        <w:rPr>
          <w:rFonts w:ascii="標楷體" w:eastAsia="標楷體" w:hAnsi="標楷體" w:hint="eastAsia"/>
          <w:color w:val="000000"/>
        </w:rPr>
        <w:t>直式橫書，單行間距繕打，作品內容含摘要、附件、圖片和圖表等</w:t>
      </w:r>
    </w:p>
    <w:p w:rsidR="00D06D91" w:rsidRPr="00133C48" w:rsidRDefault="00D06D91" w:rsidP="00D30128">
      <w:p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以</w:t>
      </w:r>
      <w:r w:rsidRPr="00133C48">
        <w:rPr>
          <w:rFonts w:ascii="標楷體" w:eastAsia="標楷體" w:hAnsi="標楷體"/>
          <w:color w:val="000000"/>
        </w:rPr>
        <w:t>10,000</w:t>
      </w:r>
      <w:r w:rsidRPr="00133C48">
        <w:rPr>
          <w:rFonts w:ascii="標楷體" w:eastAsia="標楷體" w:hAnsi="標楷體" w:hint="eastAsia"/>
          <w:color w:val="000000"/>
        </w:rPr>
        <w:t>字為限，最多不超過</w:t>
      </w:r>
      <w:r w:rsidRPr="00133C48">
        <w:rPr>
          <w:rFonts w:ascii="標楷體" w:eastAsia="標楷體" w:hAnsi="標楷體"/>
          <w:color w:val="000000"/>
        </w:rPr>
        <w:t>A4</w:t>
      </w:r>
      <w:r w:rsidRPr="00133C48">
        <w:rPr>
          <w:rFonts w:ascii="標楷體" w:eastAsia="標楷體" w:hAnsi="標楷體" w:hint="eastAsia"/>
          <w:color w:val="000000"/>
        </w:rPr>
        <w:t>紙</w:t>
      </w:r>
      <w:r w:rsidRPr="00133C48">
        <w:rPr>
          <w:rFonts w:ascii="標楷體" w:eastAsia="標楷體" w:hAnsi="標楷體"/>
          <w:color w:val="000000"/>
        </w:rPr>
        <w:t>20</w:t>
      </w:r>
      <w:r w:rsidRPr="00133C48">
        <w:rPr>
          <w:rFonts w:ascii="標楷體" w:eastAsia="標楷體" w:hAnsi="標楷體" w:hint="eastAsia"/>
          <w:color w:val="000000"/>
        </w:rPr>
        <w:t>頁為上限，總容量以</w:t>
      </w:r>
      <w:r w:rsidRPr="00133C48">
        <w:rPr>
          <w:rFonts w:ascii="標楷體" w:eastAsia="標楷體" w:hAnsi="標楷體"/>
          <w:color w:val="000000"/>
        </w:rPr>
        <w:t>10Mb</w:t>
      </w:r>
      <w:r w:rsidRPr="00133C48">
        <w:rPr>
          <w:rFonts w:ascii="標楷體" w:eastAsia="標楷體" w:hAnsi="標楷體" w:hint="eastAsia"/>
          <w:color w:val="000000"/>
        </w:rPr>
        <w:t>為限。</w:t>
      </w:r>
    </w:p>
    <w:p w:rsidR="00D06D91" w:rsidRPr="00133C48" w:rsidRDefault="00D06D91" w:rsidP="00D30128">
      <w:pPr>
        <w:tabs>
          <w:tab w:val="left" w:pos="284"/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作品內容應與口頭發表一致。</w:t>
      </w:r>
    </w:p>
    <w:p w:rsidR="00D06D91" w:rsidRPr="00133C48" w:rsidRDefault="00D06D91" w:rsidP="00D30128">
      <w:pPr>
        <w:tabs>
          <w:tab w:val="left" w:pos="284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稿件順序：</w:t>
      </w: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1.</w:t>
      </w:r>
      <w:r w:rsidRPr="00133C48">
        <w:rPr>
          <w:rFonts w:ascii="標楷體" w:eastAsia="標楷體" w:hAnsi="標楷體" w:hint="eastAsia"/>
          <w:color w:val="000000"/>
        </w:rPr>
        <w:t>投稿者基本資料表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附件一</w:t>
      </w:r>
      <w:r w:rsidRPr="00133C48">
        <w:rPr>
          <w:rFonts w:ascii="標楷體" w:eastAsia="標楷體" w:hAnsi="標楷體"/>
          <w:color w:val="000000"/>
        </w:rPr>
        <w:t>)</w:t>
      </w:r>
    </w:p>
    <w:p w:rsidR="00D06D91" w:rsidRPr="00133C48" w:rsidRDefault="00D06D91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2.</w:t>
      </w:r>
      <w:r w:rsidRPr="00133C48">
        <w:rPr>
          <w:rFonts w:ascii="標楷體" w:eastAsia="標楷體" w:hAnsi="標楷體" w:hint="eastAsia"/>
          <w:color w:val="000000"/>
        </w:rPr>
        <w:t>封面頁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附件二</w:t>
      </w:r>
      <w:r w:rsidRPr="00133C48">
        <w:rPr>
          <w:rFonts w:ascii="標楷體" w:eastAsia="標楷體" w:hAnsi="標楷體"/>
          <w:color w:val="000000"/>
        </w:rPr>
        <w:t>)</w:t>
      </w:r>
    </w:p>
    <w:p w:rsidR="00D06D91" w:rsidRPr="00133C48" w:rsidRDefault="00D06D91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3.</w:t>
      </w:r>
      <w:r w:rsidRPr="00133C48">
        <w:rPr>
          <w:rFonts w:ascii="標楷體" w:eastAsia="標楷體" w:hAnsi="標楷體" w:hint="eastAsia"/>
          <w:color w:val="000000"/>
        </w:rPr>
        <w:t>摘要、正文（含圖表、圖片）、附錄等。（附件三）</w:t>
      </w:r>
    </w:p>
    <w:p w:rsidR="00D06D91" w:rsidRPr="00133C48" w:rsidRDefault="00D06D91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(</w:t>
      </w:r>
      <w:r w:rsidRPr="00133C48">
        <w:rPr>
          <w:rFonts w:ascii="標楷體" w:eastAsia="標楷體" w:hAnsi="標楷體" w:hint="eastAsia"/>
          <w:color w:val="000000"/>
        </w:rPr>
        <w:t>前述資料</w:t>
      </w:r>
      <w:r w:rsidRPr="00133C48">
        <w:rPr>
          <w:rFonts w:ascii="標楷體" w:eastAsia="標楷體" w:hAnsi="標楷體"/>
          <w:color w:val="000000"/>
        </w:rPr>
        <w:t>1~3</w:t>
      </w:r>
      <w:r w:rsidRPr="00133C48">
        <w:rPr>
          <w:rFonts w:ascii="標楷體" w:eastAsia="標楷體" w:hAnsi="標楷體" w:hint="eastAsia"/>
          <w:color w:val="000000"/>
        </w:rPr>
        <w:t>請存成同一個檔案即可）</w:t>
      </w:r>
    </w:p>
    <w:p w:rsidR="00D06D91" w:rsidRPr="00133C48" w:rsidRDefault="00D06D91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133C48">
        <w:rPr>
          <w:rFonts w:ascii="標楷體" w:eastAsia="標楷體" w:hAnsi="標楷體"/>
          <w:color w:val="000000"/>
        </w:rPr>
        <w:t>4.</w:t>
      </w:r>
      <w:r w:rsidRPr="00133C48">
        <w:rPr>
          <w:rFonts w:ascii="標楷體" w:eastAsia="標楷體" w:hAnsi="標楷體" w:hint="eastAsia"/>
          <w:color w:val="000000"/>
        </w:rPr>
        <w:t>創用</w:t>
      </w:r>
      <w:r w:rsidRPr="00133C48">
        <w:rPr>
          <w:rFonts w:ascii="標楷體" w:eastAsia="標楷體" w:hAnsi="標楷體"/>
          <w:color w:val="000000"/>
        </w:rPr>
        <w:t>CC</w:t>
      </w:r>
      <w:r w:rsidRPr="00133C48">
        <w:rPr>
          <w:rFonts w:ascii="標楷體" w:eastAsia="標楷體" w:hAnsi="標楷體" w:hint="eastAsia"/>
          <w:color w:val="000000"/>
        </w:rPr>
        <w:t>授權同意書。（附件四）</w:t>
      </w:r>
    </w:p>
    <w:p w:rsidR="00D06D91" w:rsidRPr="00133C48" w:rsidRDefault="00D06D91" w:rsidP="00D30128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133C48">
        <w:rPr>
          <w:rFonts w:ascii="標楷體" w:eastAsia="標楷體" w:hAnsi="標楷體"/>
          <w:color w:val="000000"/>
        </w:rPr>
        <w:t>5.</w:t>
      </w:r>
      <w:r w:rsidRPr="00133C48">
        <w:rPr>
          <w:rFonts w:ascii="標楷體" w:eastAsia="標楷體" w:hAnsi="標楷體" w:hint="eastAsia"/>
          <w:color w:val="000000"/>
        </w:rPr>
        <w:t>智慧財產切結書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附件五</w:t>
      </w:r>
      <w:r w:rsidRPr="00133C48">
        <w:rPr>
          <w:rFonts w:ascii="標楷體" w:eastAsia="標楷體" w:hAnsi="標楷體"/>
          <w:color w:val="000000"/>
        </w:rPr>
        <w:t>)</w:t>
      </w:r>
    </w:p>
    <w:p w:rsidR="00D06D91" w:rsidRPr="00133C48" w:rsidRDefault="00D06D91" w:rsidP="00D30128">
      <w:pPr>
        <w:tabs>
          <w:tab w:val="left" w:pos="284"/>
        </w:tabs>
        <w:snapToGrid w:val="0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133C48">
        <w:rPr>
          <w:rFonts w:ascii="標楷體" w:eastAsia="標楷體" w:hAnsi="標楷體"/>
          <w:color w:val="000000"/>
        </w:rPr>
        <w:t>6.</w:t>
      </w:r>
      <w:r w:rsidRPr="00133C48">
        <w:rPr>
          <w:rFonts w:ascii="標楷體" w:eastAsia="標楷體" w:hAnsi="標楷體" w:hint="eastAsia"/>
          <w:color w:val="000000"/>
        </w:rPr>
        <w:t>電子檔光碟</w:t>
      </w: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三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插圖、照片及表格中的文字一律製作成電子檔。</w:t>
      </w: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四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主要及協同專題發表者，以</w:t>
      </w:r>
      <w:r w:rsidRPr="00133C48">
        <w:rPr>
          <w:rFonts w:ascii="標楷體" w:eastAsia="標楷體" w:hAnsi="標楷體"/>
          <w:color w:val="000000"/>
        </w:rPr>
        <w:t>10</w:t>
      </w:r>
      <w:r w:rsidRPr="00133C48">
        <w:rPr>
          <w:rFonts w:ascii="標楷體" w:eastAsia="標楷體" w:hAnsi="標楷體" w:hint="eastAsia"/>
          <w:color w:val="000000"/>
        </w:rPr>
        <w:t>人為限。</w:t>
      </w: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  <w:kern w:val="0"/>
          <w:lang w:val="zh-TW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五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  <w:kern w:val="0"/>
          <w:lang w:val="zh-TW"/>
        </w:rPr>
        <w:t>書面審查資料：書面資料光碟</w:t>
      </w: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  <w:kern w:val="0"/>
          <w:lang w:val="zh-TW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  <w:kern w:val="0"/>
          <w:lang w:val="zh-TW"/>
        </w:rPr>
      </w:pPr>
    </w:p>
    <w:tbl>
      <w:tblPr>
        <w:tblpPr w:leftFromText="180" w:rightFromText="180" w:vertAnchor="text" w:horzAnchor="page" w:tblpX="2398" w:tblpY="-5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6"/>
        <w:gridCol w:w="5140"/>
        <w:gridCol w:w="1239"/>
      </w:tblGrid>
      <w:tr w:rsidR="00D06D91" w:rsidRPr="00133C48" w:rsidTr="009C5739">
        <w:trPr>
          <w:trHeight w:val="601"/>
          <w:tblHeader/>
        </w:trPr>
        <w:tc>
          <w:tcPr>
            <w:tcW w:w="567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526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繳交</w:t>
            </w:r>
          </w:p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5140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239" w:type="dxa"/>
            <w:vAlign w:val="center"/>
          </w:tcPr>
          <w:p w:rsidR="00D06D91" w:rsidRPr="00133C48" w:rsidRDefault="00D06D91" w:rsidP="009C573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06D91" w:rsidRPr="00133C48" w:rsidTr="009C5739">
        <w:trPr>
          <w:cantSplit/>
          <w:trHeight w:val="315"/>
        </w:trPr>
        <w:tc>
          <w:tcPr>
            <w:tcW w:w="567" w:type="dxa"/>
            <w:vMerge w:val="restart"/>
            <w:textDirection w:val="tbRlV"/>
            <w:vAlign w:val="center"/>
          </w:tcPr>
          <w:p w:rsidR="00D06D91" w:rsidRPr="00133C48" w:rsidRDefault="00D06D91" w:rsidP="009C57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書面資料</w:t>
            </w:r>
          </w:p>
        </w:tc>
        <w:tc>
          <w:tcPr>
            <w:tcW w:w="1526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投稿者</w:t>
            </w:r>
          </w:p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基本資料表</w:t>
            </w:r>
          </w:p>
        </w:tc>
        <w:tc>
          <w:tcPr>
            <w:tcW w:w="5140" w:type="dxa"/>
            <w:vAlign w:val="center"/>
          </w:tcPr>
          <w:p w:rsidR="00D06D91" w:rsidRPr="00133C48" w:rsidRDefault="00D06D91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主要聯絡人資料務必填寫，專題發表名稱以</w:t>
            </w:r>
            <w:r w:rsidRPr="00133C48">
              <w:rPr>
                <w:rFonts w:ascii="標楷體" w:eastAsia="標楷體" w:hAnsi="標楷體"/>
                <w:color w:val="000000"/>
              </w:rPr>
              <w:t>15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字為上限。</w:t>
            </w:r>
          </w:p>
        </w:tc>
        <w:tc>
          <w:tcPr>
            <w:tcW w:w="1239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附件一</w:t>
            </w:r>
          </w:p>
        </w:tc>
      </w:tr>
      <w:tr w:rsidR="00D06D91" w:rsidRPr="00133C48" w:rsidTr="009C5739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D06D91" w:rsidRPr="00133C48" w:rsidRDefault="00D06D91" w:rsidP="009C57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封面</w:t>
            </w:r>
          </w:p>
        </w:tc>
        <w:tc>
          <w:tcPr>
            <w:tcW w:w="5140" w:type="dxa"/>
            <w:vAlign w:val="center"/>
          </w:tcPr>
          <w:p w:rsidR="00D06D91" w:rsidRPr="00133C48" w:rsidRDefault="00D06D91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請務必在</w:t>
            </w:r>
            <w:r w:rsidRPr="00133C4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文件封面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右上角，用文書軟體</w:t>
            </w:r>
            <w:r w:rsidRPr="00133C48">
              <w:rPr>
                <w:rFonts w:ascii="標楷體" w:eastAsia="標楷體" w:hAnsi="標楷體"/>
                <w:color w:val="000000"/>
              </w:rPr>
              <w:t>(word)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檔的</w:t>
            </w:r>
            <w:r w:rsidRPr="00133C4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頁首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/</w:t>
            </w:r>
            <w:r w:rsidRPr="00133C4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頁尾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方式，依序打上學校、發表專題名稱，以利評審作業進行。</w:t>
            </w:r>
          </w:p>
        </w:tc>
        <w:tc>
          <w:tcPr>
            <w:tcW w:w="1239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附件二</w:t>
            </w:r>
          </w:p>
        </w:tc>
      </w:tr>
      <w:tr w:rsidR="00D06D91" w:rsidRPr="00133C48" w:rsidTr="009C5739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D06D91" w:rsidRPr="00133C48" w:rsidRDefault="00D06D91" w:rsidP="009C57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摘要表</w:t>
            </w:r>
          </w:p>
        </w:tc>
        <w:tc>
          <w:tcPr>
            <w:tcW w:w="5140" w:type="dxa"/>
            <w:vAlign w:val="center"/>
          </w:tcPr>
          <w:p w:rsidR="00D06D91" w:rsidRPr="00133C48" w:rsidRDefault="00D06D91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以</w:t>
            </w:r>
            <w:r w:rsidRPr="00133C48">
              <w:rPr>
                <w:rFonts w:ascii="標楷體" w:eastAsia="標楷體" w:hAnsi="標楷體"/>
                <w:color w:val="000000"/>
              </w:rPr>
              <w:t>A4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直式橫書新細明體，題目</w:t>
            </w:r>
            <w:r w:rsidRPr="00133C48">
              <w:rPr>
                <w:rFonts w:ascii="標楷體" w:eastAsia="標楷體" w:hAnsi="標楷體"/>
                <w:color w:val="000000"/>
              </w:rPr>
              <w:t>18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號字、發表者</w:t>
            </w:r>
            <w:r w:rsidRPr="00133C48">
              <w:rPr>
                <w:rFonts w:ascii="標楷體" w:eastAsia="標楷體" w:hAnsi="標楷體"/>
                <w:color w:val="000000"/>
              </w:rPr>
              <w:t>14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號字、內容</w:t>
            </w:r>
            <w:r w:rsidRPr="00133C48">
              <w:rPr>
                <w:rFonts w:ascii="標楷體" w:eastAsia="標楷體" w:hAnsi="標楷體"/>
                <w:color w:val="000000"/>
              </w:rPr>
              <w:t>12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號字，行距</w:t>
            </w:r>
            <w:r w:rsidRPr="00133C48">
              <w:rPr>
                <w:rFonts w:ascii="標楷體" w:eastAsia="標楷體" w:hAnsi="標楷體"/>
                <w:color w:val="000000"/>
              </w:rPr>
              <w:t>30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，不超過</w:t>
            </w:r>
            <w:r w:rsidRPr="00133C48">
              <w:rPr>
                <w:rFonts w:ascii="標楷體" w:eastAsia="標楷體" w:hAnsi="標楷體"/>
                <w:color w:val="000000"/>
              </w:rPr>
              <w:t>1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頁為上限。</w:t>
            </w:r>
          </w:p>
        </w:tc>
        <w:tc>
          <w:tcPr>
            <w:tcW w:w="1239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附件三</w:t>
            </w:r>
            <w:r w:rsidRPr="00133C48">
              <w:rPr>
                <w:rFonts w:ascii="標楷體" w:eastAsia="標楷體" w:hAnsi="標楷體"/>
                <w:color w:val="000000"/>
              </w:rPr>
              <w:t>-1</w:t>
            </w:r>
          </w:p>
        </w:tc>
      </w:tr>
      <w:tr w:rsidR="00D06D91" w:rsidRPr="00133C48" w:rsidTr="009C5739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方案全文</w:t>
            </w:r>
          </w:p>
        </w:tc>
        <w:tc>
          <w:tcPr>
            <w:tcW w:w="5140" w:type="dxa"/>
            <w:vAlign w:val="center"/>
          </w:tcPr>
          <w:p w:rsidR="00D06D91" w:rsidRPr="00A161D3" w:rsidRDefault="00D06D91" w:rsidP="00D62ED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以</w:t>
            </w:r>
            <w:r w:rsidRPr="00133C48">
              <w:rPr>
                <w:rFonts w:ascii="標楷體" w:eastAsia="標楷體" w:hAnsi="標楷體"/>
                <w:color w:val="000000"/>
              </w:rPr>
              <w:t>A4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直式橫書，新細明體，標題</w:t>
            </w:r>
            <w:r w:rsidRPr="00133C48">
              <w:rPr>
                <w:rFonts w:ascii="標楷體" w:eastAsia="標楷體" w:hAnsi="標楷體"/>
                <w:color w:val="000000"/>
              </w:rPr>
              <w:t>16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號字、節次</w:t>
            </w:r>
            <w:r w:rsidRPr="00133C48">
              <w:rPr>
                <w:rFonts w:ascii="標楷體" w:eastAsia="標楷體" w:hAnsi="標楷體"/>
                <w:color w:val="000000"/>
              </w:rPr>
              <w:t>14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號字，其餘以</w:t>
            </w:r>
            <w:r w:rsidRPr="00133C48">
              <w:rPr>
                <w:rFonts w:ascii="標楷體" w:eastAsia="標楷體" w:hAnsi="標楷體"/>
                <w:color w:val="000000"/>
              </w:rPr>
              <w:t>12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號字、行距</w:t>
            </w:r>
            <w:r w:rsidRPr="00133C48">
              <w:rPr>
                <w:rFonts w:ascii="標楷體" w:eastAsia="標楷體" w:hAnsi="標楷體"/>
                <w:color w:val="000000"/>
              </w:rPr>
              <w:t>25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，內容應與口頭發表一致，含圖片以</w:t>
            </w:r>
            <w:r w:rsidRPr="00133C48">
              <w:rPr>
                <w:rFonts w:ascii="標楷體" w:eastAsia="標楷體" w:hAnsi="標楷體"/>
                <w:color w:val="000000"/>
              </w:rPr>
              <w:t>20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頁為上限，總容量以</w:t>
            </w:r>
            <w:r w:rsidRPr="00133C48">
              <w:rPr>
                <w:rFonts w:ascii="標楷體" w:eastAsia="標楷體" w:hAnsi="標楷體"/>
                <w:color w:val="000000"/>
              </w:rPr>
              <w:t>10Mb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為限。</w:t>
            </w:r>
            <w:r>
              <w:rPr>
                <w:rFonts w:ascii="標楷體" w:eastAsia="標楷體" w:hAnsi="標楷體" w:hint="eastAsia"/>
                <w:color w:val="000000"/>
              </w:rPr>
              <w:t>其中包含</w:t>
            </w:r>
            <w:r w:rsidRPr="00D62EDE">
              <w:rPr>
                <w:rFonts w:ascii="標楷體" w:eastAsia="標楷體" w:hAnsi="標楷體" w:hint="eastAsia"/>
                <w:color w:val="000000"/>
              </w:rPr>
              <w:t>前言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方案發展的動機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目的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發展歷程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62EDE">
              <w:rPr>
                <w:rFonts w:ascii="標楷體" w:eastAsia="標楷體" w:hAnsi="標楷體" w:hint="eastAsia"/>
                <w:color w:val="000000"/>
              </w:rPr>
              <w:t>文獻探討、研究結果討論、主要參考文獻、教學實施過程、教學策略、教學成果、學生學習成、教學省思等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具體成果</w:t>
            </w:r>
            <w:r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1239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附件三</w:t>
            </w:r>
            <w:r w:rsidRPr="00133C48">
              <w:rPr>
                <w:rFonts w:ascii="標楷體" w:eastAsia="標楷體" w:hAnsi="標楷體"/>
                <w:color w:val="000000"/>
              </w:rPr>
              <w:t>-2</w:t>
            </w:r>
          </w:p>
        </w:tc>
      </w:tr>
      <w:tr w:rsidR="00D06D91" w:rsidRPr="00133C48" w:rsidTr="009C5739">
        <w:trPr>
          <w:cantSplit/>
          <w:trHeight w:val="881"/>
        </w:trPr>
        <w:tc>
          <w:tcPr>
            <w:tcW w:w="567" w:type="dxa"/>
            <w:vMerge/>
            <w:vAlign w:val="center"/>
          </w:tcPr>
          <w:p w:rsidR="00D06D91" w:rsidRPr="00133C48" w:rsidRDefault="00D06D91" w:rsidP="009C573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創用</w:t>
            </w:r>
            <w:r w:rsidRPr="00133C48">
              <w:rPr>
                <w:rFonts w:ascii="標楷體" w:eastAsia="標楷體" w:hAnsi="標楷體"/>
                <w:color w:val="000000"/>
              </w:rPr>
              <w:t>CC</w:t>
            </w:r>
          </w:p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授權同意書</w:t>
            </w:r>
          </w:p>
        </w:tc>
        <w:tc>
          <w:tcPr>
            <w:tcW w:w="5140" w:type="dxa"/>
            <w:vAlign w:val="center"/>
          </w:tcPr>
          <w:p w:rsidR="00D06D91" w:rsidRPr="00133C48" w:rsidRDefault="00D06D91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教學教師、團隊</w:t>
            </w:r>
            <w:r w:rsidRPr="00133C48">
              <w:rPr>
                <w:rFonts w:ascii="標楷體" w:eastAsia="標楷體" w:hAnsi="標楷體"/>
                <w:color w:val="000000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社群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成員代表填寫並簽名蓋章。</w:t>
            </w:r>
            <w:r w:rsidRPr="00133C48">
              <w:rPr>
                <w:rFonts w:ascii="標楷體" w:eastAsia="標楷體" w:hAnsi="標楷體"/>
                <w:color w:val="000000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請繳交正本乙份，</w:t>
            </w: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vAlign w:val="center"/>
          </w:tcPr>
          <w:p w:rsidR="00D06D91" w:rsidRPr="00133C48" w:rsidRDefault="00D06D91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附件四</w:t>
            </w:r>
          </w:p>
        </w:tc>
      </w:tr>
      <w:tr w:rsidR="00D06D91" w:rsidRPr="00133C48" w:rsidTr="009C5739">
        <w:trPr>
          <w:cantSplit/>
          <w:trHeight w:val="979"/>
        </w:trPr>
        <w:tc>
          <w:tcPr>
            <w:tcW w:w="567" w:type="dxa"/>
            <w:vMerge/>
            <w:vAlign w:val="center"/>
          </w:tcPr>
          <w:p w:rsidR="00D06D91" w:rsidRPr="00133C48" w:rsidRDefault="00D06D91" w:rsidP="009C573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06D91" w:rsidRPr="00133C48" w:rsidRDefault="00D06D91" w:rsidP="009C57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智慧財產</w:t>
            </w:r>
          </w:p>
          <w:p w:rsidR="00D06D91" w:rsidRPr="00133C48" w:rsidRDefault="00D06D91" w:rsidP="009C57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切結書</w:t>
            </w:r>
          </w:p>
        </w:tc>
        <w:tc>
          <w:tcPr>
            <w:tcW w:w="5140" w:type="dxa"/>
            <w:vAlign w:val="center"/>
          </w:tcPr>
          <w:p w:rsidR="00D06D91" w:rsidRPr="00133C48" w:rsidRDefault="00D06D91" w:rsidP="009C573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教學教師、團隊成員代表填寫並簽名蓋章。</w:t>
            </w:r>
          </w:p>
          <w:p w:rsidR="00D06D91" w:rsidRPr="00133C48" w:rsidRDefault="00D06D91" w:rsidP="009C573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請繳交正本乙份，</w:t>
            </w: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vAlign w:val="center"/>
          </w:tcPr>
          <w:p w:rsidR="00D06D91" w:rsidRPr="00133C48" w:rsidRDefault="00D06D91" w:rsidP="009C573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附件五</w:t>
            </w:r>
          </w:p>
        </w:tc>
      </w:tr>
    </w:tbl>
    <w:p w:rsidR="00D06D91" w:rsidRPr="00B57729" w:rsidRDefault="00D06D91" w:rsidP="00F9362B">
      <w:pPr>
        <w:tabs>
          <w:tab w:val="left" w:pos="284"/>
          <w:tab w:val="left" w:pos="426"/>
        </w:tabs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B57729">
        <w:rPr>
          <w:rFonts w:ascii="標楷體" w:eastAsia="標楷體" w:hAnsi="標楷體"/>
          <w:kern w:val="0"/>
          <w:lang w:val="zh-TW"/>
        </w:rPr>
        <w:t>(</w:t>
      </w:r>
      <w:r w:rsidRPr="00B57729">
        <w:rPr>
          <w:rFonts w:ascii="標楷體" w:eastAsia="標楷體" w:hAnsi="標楷體" w:hint="eastAsia"/>
          <w:kern w:val="0"/>
          <w:lang w:val="zh-TW"/>
        </w:rPr>
        <w:t>六</w:t>
      </w:r>
      <w:r w:rsidRPr="00B57729">
        <w:rPr>
          <w:rFonts w:ascii="標楷體" w:eastAsia="標楷體" w:hAnsi="標楷體"/>
          <w:kern w:val="0"/>
          <w:lang w:val="zh-TW"/>
        </w:rPr>
        <w:t>)</w:t>
      </w:r>
      <w:r w:rsidRPr="00B57729">
        <w:rPr>
          <w:rFonts w:ascii="標楷體" w:eastAsia="標楷體" w:hAnsi="標楷體" w:hint="eastAsia"/>
          <w:kern w:val="0"/>
          <w:lang w:val="zh-TW"/>
        </w:rPr>
        <w:t>教學活動實錄資料光碟：</w:t>
      </w:r>
      <w:r w:rsidRPr="00B57729">
        <w:rPr>
          <w:rFonts w:ascii="標楷體" w:eastAsia="標楷體" w:hAnsi="標楷體"/>
          <w:bCs/>
          <w:sz w:val="20"/>
          <w:szCs w:val="28"/>
        </w:rPr>
        <w:t xml:space="preserve"> </w:t>
      </w:r>
      <w:r w:rsidRPr="00B57729">
        <w:rPr>
          <w:rFonts w:ascii="標楷體" w:eastAsia="標楷體" w:hAnsi="標楷體"/>
          <w:color w:val="000000"/>
        </w:rPr>
        <w:t xml:space="preserve">   </w:t>
      </w:r>
    </w:p>
    <w:tbl>
      <w:tblPr>
        <w:tblpPr w:leftFromText="180" w:rightFromText="180" w:vertAnchor="text" w:horzAnchor="page" w:tblpX="2364" w:tblpY="23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5245"/>
        <w:gridCol w:w="1167"/>
      </w:tblGrid>
      <w:tr w:rsidR="00D06D91" w:rsidRPr="00133C48" w:rsidTr="00F9362B">
        <w:trPr>
          <w:trHeight w:val="537"/>
          <w:tblHeader/>
        </w:trPr>
        <w:tc>
          <w:tcPr>
            <w:tcW w:w="817" w:type="dxa"/>
            <w:vAlign w:val="center"/>
          </w:tcPr>
          <w:p w:rsidR="00D06D91" w:rsidRPr="00133C48" w:rsidRDefault="00D06D91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目次</w:t>
            </w:r>
          </w:p>
        </w:tc>
        <w:tc>
          <w:tcPr>
            <w:tcW w:w="1276" w:type="dxa"/>
            <w:vAlign w:val="center"/>
          </w:tcPr>
          <w:p w:rsidR="00D06D91" w:rsidRPr="00133C48" w:rsidRDefault="00D06D91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5245" w:type="dxa"/>
            <w:vAlign w:val="center"/>
          </w:tcPr>
          <w:p w:rsidR="00D06D91" w:rsidRPr="00133C48" w:rsidRDefault="00D06D91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167" w:type="dxa"/>
            <w:vAlign w:val="center"/>
          </w:tcPr>
          <w:p w:rsidR="00D06D91" w:rsidRPr="00133C48" w:rsidRDefault="00D06D91" w:rsidP="00F9362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06D91" w:rsidRPr="00133C48" w:rsidTr="00F9362B">
        <w:trPr>
          <w:trHeight w:val="2982"/>
          <w:tblHeader/>
        </w:trPr>
        <w:tc>
          <w:tcPr>
            <w:tcW w:w="817" w:type="dxa"/>
            <w:vAlign w:val="center"/>
          </w:tcPr>
          <w:p w:rsidR="00D06D91" w:rsidRPr="00133C48" w:rsidRDefault="00D06D91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vertAlign w:val="superscript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76" w:type="dxa"/>
            <w:vAlign w:val="center"/>
          </w:tcPr>
          <w:p w:rsidR="00D06D91" w:rsidRPr="00133C48" w:rsidRDefault="00D06D91" w:rsidP="00F9362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活動照片</w:t>
            </w:r>
          </w:p>
        </w:tc>
        <w:tc>
          <w:tcPr>
            <w:tcW w:w="5245" w:type="dxa"/>
            <w:vAlign w:val="center"/>
          </w:tcPr>
          <w:p w:rsidR="00D06D91" w:rsidRPr="00133C48" w:rsidRDefault="00D06D91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1.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請附</w:t>
            </w:r>
            <w:r w:rsidRPr="00133C48">
              <w:rPr>
                <w:rFonts w:ascii="標楷體" w:eastAsia="標楷體" w:hAnsi="標楷體"/>
                <w:color w:val="000000"/>
              </w:rPr>
              <w:t>10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張團隊照片圖檔，供</w:t>
            </w:r>
            <w:r w:rsidRPr="00133C4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成果專輯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編輯使用。</w:t>
            </w:r>
          </w:p>
          <w:p w:rsidR="00D06D91" w:rsidRPr="00133C48" w:rsidRDefault="00D06D91" w:rsidP="00F9362B">
            <w:pPr>
              <w:spacing w:line="40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2.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圖檔務必請另存成</w:t>
            </w:r>
            <w:r w:rsidRPr="00133C48">
              <w:rPr>
                <w:rFonts w:ascii="標楷體" w:eastAsia="標楷體" w:hAnsi="標楷體"/>
                <w:color w:val="000000"/>
              </w:rPr>
              <w:t>JPG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檔或</w:t>
            </w:r>
            <w:r w:rsidRPr="00133C48">
              <w:rPr>
                <w:rFonts w:ascii="標楷體" w:eastAsia="標楷體" w:hAnsi="標楷體"/>
                <w:color w:val="000000"/>
              </w:rPr>
              <w:t>TIFF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檔，請</w:t>
            </w:r>
            <w:r w:rsidRPr="00133C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不要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插入在文書軟體</w:t>
            </w:r>
            <w:r w:rsidRPr="00133C48">
              <w:rPr>
                <w:rFonts w:ascii="標楷體" w:eastAsia="標楷體" w:hAnsi="標楷體"/>
                <w:color w:val="000000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如</w:t>
            </w:r>
            <w:r w:rsidRPr="00133C48">
              <w:rPr>
                <w:rFonts w:ascii="標楷體" w:eastAsia="標楷體" w:hAnsi="標楷體"/>
                <w:color w:val="000000"/>
              </w:rPr>
              <w:t>word)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檔內。</w:t>
            </w:r>
          </w:p>
          <w:p w:rsidR="00D06D91" w:rsidRPr="00133C48" w:rsidRDefault="00D06D91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3.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照片大小：</w:t>
            </w:r>
            <w:r w:rsidRPr="00133C48">
              <w:rPr>
                <w:rFonts w:ascii="標楷體" w:eastAsia="標楷體" w:hAnsi="標楷體"/>
                <w:color w:val="000000"/>
              </w:rPr>
              <w:t>1024X768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，解析度：</w:t>
            </w:r>
            <w:r w:rsidRPr="00133C48">
              <w:rPr>
                <w:rFonts w:ascii="標楷體" w:eastAsia="標楷體" w:hAnsi="標楷體"/>
                <w:color w:val="000000"/>
              </w:rPr>
              <w:t>300dpi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06D91" w:rsidRPr="00133C48" w:rsidRDefault="00D06D91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4.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照片主至少</w:t>
            </w:r>
            <w:r w:rsidRPr="00133C48">
              <w:rPr>
                <w:rFonts w:ascii="標楷體" w:eastAsia="標楷體" w:hAnsi="標楷體"/>
                <w:color w:val="000000"/>
              </w:rPr>
              <w:t>2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張為團隊成員合照，另可包括校</w:t>
            </w:r>
          </w:p>
          <w:p w:rsidR="00D06D91" w:rsidRPr="00133C48" w:rsidRDefault="00D06D91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景、活動情況、上課情形等。</w:t>
            </w:r>
          </w:p>
        </w:tc>
        <w:tc>
          <w:tcPr>
            <w:tcW w:w="1167" w:type="dxa"/>
            <w:vAlign w:val="center"/>
          </w:tcPr>
          <w:p w:rsidR="00D06D91" w:rsidRPr="00133C48" w:rsidRDefault="00D06D91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六、繳交寄送文件內容：</w:t>
      </w:r>
    </w:p>
    <w:p w:rsidR="00D06D91" w:rsidRPr="00133C48" w:rsidRDefault="00D06D91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以上</w:t>
      </w:r>
      <w:r w:rsidRPr="00133C48">
        <w:rPr>
          <w:rFonts w:ascii="標楷體" w:eastAsia="標楷體" w:hAnsi="標楷體" w:hint="eastAsia"/>
          <w:b/>
          <w:color w:val="000000"/>
        </w:rPr>
        <w:t>資料請裝訂成冊</w:t>
      </w:r>
      <w:r w:rsidRPr="00133C48">
        <w:rPr>
          <w:rFonts w:ascii="標楷體" w:eastAsia="標楷體" w:hAnsi="標楷體" w:hint="eastAsia"/>
          <w:color w:val="000000"/>
        </w:rPr>
        <w:t>連同書面</w:t>
      </w:r>
      <w:r w:rsidRPr="00133C48">
        <w:rPr>
          <w:rFonts w:ascii="標楷體" w:eastAsia="標楷體" w:hAnsi="標楷體" w:hint="eastAsia"/>
          <w:b/>
          <w:color w:val="000000"/>
        </w:rPr>
        <w:t>資料光碟</w:t>
      </w:r>
      <w:r w:rsidRPr="00133C48">
        <w:rPr>
          <w:rFonts w:ascii="標楷體" w:eastAsia="標楷體" w:hAnsi="標楷體" w:hint="eastAsia"/>
          <w:color w:val="000000"/>
        </w:rPr>
        <w:t>和</w:t>
      </w:r>
      <w:r w:rsidRPr="00133C48">
        <w:rPr>
          <w:rFonts w:ascii="標楷體" w:eastAsia="標楷體" w:hAnsi="標楷體" w:hint="eastAsia"/>
          <w:b/>
          <w:color w:val="000000"/>
        </w:rPr>
        <w:t>影音資料光碟</w:t>
      </w:r>
      <w:r w:rsidRPr="00133C48">
        <w:rPr>
          <w:rFonts w:ascii="標楷體" w:eastAsia="標楷體" w:hAnsi="標楷體" w:hint="eastAsia"/>
          <w:color w:val="000000"/>
        </w:rPr>
        <w:t>乙式各</w:t>
      </w:r>
      <w:r w:rsidRPr="00133C48">
        <w:rPr>
          <w:rFonts w:ascii="標楷體" w:eastAsia="標楷體" w:hAnsi="標楷體"/>
          <w:color w:val="000000"/>
        </w:rPr>
        <w:t>3</w:t>
      </w:r>
      <w:r w:rsidRPr="00133C48">
        <w:rPr>
          <w:rFonts w:ascii="標楷體" w:eastAsia="標楷體" w:hAnsi="標楷體" w:hint="eastAsia"/>
          <w:color w:val="000000"/>
        </w:rPr>
        <w:t>份，請於</w:t>
      </w:r>
    </w:p>
    <w:p w:rsidR="00D06D91" w:rsidRPr="00133C48" w:rsidRDefault="00D06D91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104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年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5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22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(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五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)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前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郵戳為憑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以掛號郵寄</w:t>
      </w:r>
      <w:r w:rsidRPr="00133C48">
        <w:rPr>
          <w:rFonts w:ascii="標楷體" w:eastAsia="標楷體" w:hAnsi="標楷體" w:hint="eastAsia"/>
          <w:b/>
          <w:color w:val="000000"/>
        </w:rPr>
        <w:t>「</w:t>
      </w:r>
      <w:r w:rsidRPr="00133C48">
        <w:rPr>
          <w:rFonts w:ascii="標楷體" w:eastAsia="標楷體" w:hAnsi="標楷體" w:hint="eastAsia"/>
          <w:color w:val="000000"/>
        </w:rPr>
        <w:t>（</w:t>
      </w:r>
      <w:r w:rsidRPr="00133C48">
        <w:rPr>
          <w:rFonts w:ascii="標楷體" w:eastAsia="標楷體" w:hAnsi="標楷體"/>
          <w:color w:val="000000"/>
        </w:rPr>
        <w:t>802</w:t>
      </w:r>
      <w:r w:rsidRPr="00133C48">
        <w:rPr>
          <w:rFonts w:ascii="標楷體" w:eastAsia="標楷體" w:hAnsi="標楷體" w:hint="eastAsia"/>
          <w:color w:val="000000"/>
        </w:rPr>
        <w:t>）高雄市苓雅區五</w:t>
      </w:r>
    </w:p>
    <w:p w:rsidR="00D06D91" w:rsidRPr="00133C48" w:rsidRDefault="00D06D91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b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福一路</w:t>
      </w:r>
      <w:r w:rsidRPr="00133C48">
        <w:rPr>
          <w:rFonts w:ascii="標楷體" w:eastAsia="標楷體" w:hAnsi="標楷體"/>
          <w:color w:val="000000"/>
        </w:rPr>
        <w:t>12</w:t>
      </w:r>
      <w:r w:rsidRPr="00133C48">
        <w:rPr>
          <w:rFonts w:ascii="標楷體" w:eastAsia="標楷體" w:hAnsi="標楷體" w:hint="eastAsia"/>
          <w:color w:val="000000"/>
        </w:rPr>
        <w:t>號</w:t>
      </w:r>
      <w:r w:rsidRPr="00133C48">
        <w:rPr>
          <w:rFonts w:ascii="標楷體" w:eastAsia="標楷體" w:hAnsi="標楷體" w:hint="eastAsia"/>
          <w:b/>
          <w:color w:val="000000"/>
        </w:rPr>
        <w:t>五福國中</w:t>
      </w:r>
      <w:r w:rsidRPr="00133C48">
        <w:rPr>
          <w:rFonts w:ascii="標楷體" w:eastAsia="標楷體" w:hAnsi="標楷體"/>
          <w:b/>
          <w:color w:val="000000"/>
        </w:rPr>
        <w:t>/2015</w:t>
      </w:r>
      <w:r w:rsidRPr="00133C48">
        <w:rPr>
          <w:rFonts w:ascii="標楷體" w:eastAsia="標楷體" w:hAnsi="標楷體" w:hint="eastAsia"/>
          <w:b/>
          <w:color w:val="000000"/>
        </w:rPr>
        <w:t>年南臺灣教育學術研討會專題發表徵稿小組</w:t>
      </w:r>
      <w:r w:rsidRPr="00133C48">
        <w:rPr>
          <w:rFonts w:ascii="標楷體" w:eastAsia="標楷體" w:hAnsi="標楷體"/>
          <w:b/>
          <w:color w:val="000000"/>
        </w:rPr>
        <w:t xml:space="preserve"> </w:t>
      </w:r>
    </w:p>
    <w:p w:rsidR="00D06D91" w:rsidRPr="00133C48" w:rsidRDefault="00D06D91" w:rsidP="00D30128">
      <w:pPr>
        <w:snapToGrid w:val="0"/>
        <w:spacing w:line="40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b/>
          <w:color w:val="000000"/>
        </w:rPr>
        <w:t>收」</w:t>
      </w:r>
      <w:r w:rsidRPr="00133C48">
        <w:rPr>
          <w:rFonts w:ascii="標楷體" w:eastAsia="標楷體" w:hAnsi="標楷體" w:hint="eastAsia"/>
          <w:color w:val="000000"/>
        </w:rPr>
        <w:t>。逾期恕不予受理。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稿件聯絡人：五福國中教務處王素靖主任，聯絡電話：</w:t>
      </w:r>
      <w:r w:rsidRPr="00133C48">
        <w:rPr>
          <w:rFonts w:ascii="標楷體" w:eastAsia="標楷體" w:hAnsi="標楷體"/>
          <w:color w:val="000000"/>
        </w:rPr>
        <w:t>07-2223036</w:t>
      </w:r>
      <w:r w:rsidRPr="00133C48">
        <w:rPr>
          <w:rFonts w:ascii="標楷體" w:eastAsia="標楷體" w:hAnsi="標楷體" w:hint="eastAsia"/>
          <w:color w:val="000000"/>
        </w:rPr>
        <w:t>＃</w:t>
      </w:r>
      <w:r w:rsidRPr="00133C48">
        <w:rPr>
          <w:rFonts w:ascii="標楷體" w:eastAsia="標楷體" w:hAnsi="標楷體"/>
          <w:color w:val="000000"/>
        </w:rPr>
        <w:t>11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七、審查時程及規則</w:t>
      </w:r>
    </w:p>
    <w:p w:rsidR="00D06D91" w:rsidRPr="00133C48" w:rsidRDefault="00D06D91" w:rsidP="00D30128">
      <w:pPr>
        <w:pStyle w:val="NormalIndent"/>
        <w:snapToGrid w:val="0"/>
        <w:jc w:val="both"/>
        <w:rPr>
          <w:rFonts w:ascii="標楷體" w:eastAsia="標楷體" w:hAnsi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6.55pt;margin-top:9.45pt;width:306pt;height:150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" strokeweight="3pt">
            <v:stroke linestyle="thinThin"/>
            <v:shadow on="t" opacity=".5" offset="6pt,6pt"/>
            <v:textbox>
              <w:txbxContent>
                <w:p w:rsidR="00D06D91" w:rsidRPr="00D30128" w:rsidRDefault="00D06D91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徵稿日期：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104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年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4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13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日～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5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2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2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</w:p>
                <w:p w:rsidR="00D06D91" w:rsidRPr="00D30128" w:rsidRDefault="00D06D91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稿件初審（含格式審查）：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5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2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日～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0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5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</w:p>
                <w:p w:rsidR="00D06D91" w:rsidRPr="00D30128" w:rsidRDefault="00D06D91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初審結果公告：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10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三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)</w:t>
                  </w:r>
                </w:p>
                <w:p w:rsidR="00D06D91" w:rsidRPr="00D30128" w:rsidRDefault="00D06D91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發表稿件初審後修改截止繳件日期：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18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四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)</w:t>
                  </w:r>
                </w:p>
                <w:p w:rsidR="00D06D91" w:rsidRPr="00D30128" w:rsidRDefault="00D06D91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發表稿件複審：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22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日～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7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03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</w:p>
                <w:p w:rsidR="00D06D91" w:rsidRPr="00D30128" w:rsidRDefault="00D06D91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複審結果公告：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7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07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(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二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)</w:t>
                  </w:r>
                </w:p>
                <w:p w:rsidR="00D06D91" w:rsidRPr="00D30128" w:rsidRDefault="00D06D91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複審通過書面發表文本交件：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7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5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(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三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)</w:t>
                  </w:r>
                </w:p>
                <w:p w:rsidR="00D06D91" w:rsidRDefault="00D06D91"/>
              </w:txbxContent>
            </v:textbox>
          </v:shape>
        </w:pict>
      </w:r>
    </w:p>
    <w:p w:rsidR="00D06D91" w:rsidRPr="00133C48" w:rsidRDefault="00D06D91" w:rsidP="00D30128">
      <w:pPr>
        <w:pStyle w:val="NormalIndent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tabs>
          <w:tab w:val="left" w:pos="284"/>
        </w:tabs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Default="00D06D91" w:rsidP="00D30128">
      <w:pPr>
        <w:pStyle w:val="NormalIndent"/>
        <w:tabs>
          <w:tab w:val="left" w:pos="284"/>
        </w:tabs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tabs>
          <w:tab w:val="left" w:pos="284"/>
        </w:tabs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初審</w:t>
      </w:r>
    </w:p>
    <w:p w:rsidR="00D06D91" w:rsidRPr="00D30128" w:rsidRDefault="00D06D91" w:rsidP="00D30128">
      <w:pPr>
        <w:pStyle w:val="NormalIndent"/>
        <w:tabs>
          <w:tab w:val="left" w:pos="284"/>
        </w:tabs>
        <w:snapToGrid w:val="0"/>
        <w:jc w:val="both"/>
        <w:rPr>
          <w:rFonts w:ascii="標楷體" w:eastAsia="標楷體" w:hAnsi="標楷體"/>
          <w:b/>
          <w:color w:val="FF0000"/>
          <w:shd w:val="pct15" w:color="auto" w:fill="FFFFFF"/>
        </w:rPr>
      </w:pP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聘請學者專家進行初審（匿名雙審查），以擇選</w:t>
      </w:r>
      <w:r w:rsidRPr="00133C48">
        <w:rPr>
          <w:rFonts w:ascii="標楷體" w:eastAsia="標楷體" w:hAnsi="標楷體"/>
          <w:color w:val="000000"/>
        </w:rPr>
        <w:t>20</w:t>
      </w:r>
      <w:r w:rsidRPr="00133C48">
        <w:rPr>
          <w:rFonts w:ascii="標楷體" w:eastAsia="標楷體" w:hAnsi="標楷體" w:hint="eastAsia"/>
          <w:color w:val="000000"/>
        </w:rPr>
        <w:t>件為原則，並於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6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</w:p>
    <w:p w:rsidR="00D06D91" w:rsidRPr="00133C48" w:rsidRDefault="00D06D91" w:rsidP="00D30128">
      <w:pPr>
        <w:pStyle w:val="NormalIndent"/>
        <w:tabs>
          <w:tab w:val="left" w:pos="284"/>
        </w:tabs>
        <w:snapToGrid w:val="0"/>
        <w:jc w:val="both"/>
        <w:rPr>
          <w:rFonts w:ascii="標楷體" w:eastAsia="標楷體" w:hAnsi="標楷體"/>
          <w:color w:val="000000"/>
        </w:rPr>
      </w:pPr>
      <w:r w:rsidRPr="00F9362B">
        <w:rPr>
          <w:rFonts w:ascii="標楷體" w:eastAsia="標楷體" w:hAnsi="標楷體"/>
          <w:b/>
          <w:color w:val="FF0000"/>
        </w:rPr>
        <w:t xml:space="preserve">  </w:t>
      </w:r>
      <w:r w:rsidRPr="00D30128">
        <w:rPr>
          <w:rFonts w:ascii="標楷體" w:eastAsia="標楷體" w:hAnsi="標楷體"/>
          <w:b/>
          <w:color w:val="FF0000"/>
          <w:shd w:val="pct15" w:color="auto" w:fill="FFFFFF"/>
        </w:rPr>
        <w:t>1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0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133C48">
        <w:rPr>
          <w:rFonts w:ascii="標楷體" w:eastAsia="標楷體" w:hAnsi="標楷體" w:hint="eastAsia"/>
          <w:color w:val="000000"/>
        </w:rPr>
        <w:t>公佈。初審通過者依審查意見修改後，再送複審。專題發表內容修</w:t>
      </w:r>
    </w:p>
    <w:p w:rsidR="00D06D91" w:rsidRPr="00133C48" w:rsidRDefault="00D06D91" w:rsidP="00D30128">
      <w:pPr>
        <w:pStyle w:val="NormalIndent"/>
        <w:tabs>
          <w:tab w:val="left" w:pos="284"/>
        </w:tabs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改意見，將由本市五福國中以電話及電郵方式與投稿人聯繫修改事宜，經</w:t>
      </w:r>
    </w:p>
    <w:p w:rsidR="00D06D91" w:rsidRPr="00133C48" w:rsidRDefault="00D06D91" w:rsidP="00D30128">
      <w:pPr>
        <w:pStyle w:val="NormalIndent"/>
        <w:tabs>
          <w:tab w:val="left" w:pos="284"/>
        </w:tabs>
        <w:snapToGrid w:val="0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三次連絡未取得聯繫，由主辦單位逕行取消作品資格。</w:t>
      </w:r>
    </w:p>
    <w:p w:rsidR="00D06D91" w:rsidRPr="00133C48" w:rsidRDefault="00D06D91" w:rsidP="00D30128">
      <w:pPr>
        <w:pStyle w:val="NormalIndent"/>
        <w:tabs>
          <w:tab w:val="left" w:pos="284"/>
        </w:tabs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複審及正式截稿</w:t>
      </w:r>
    </w:p>
    <w:p w:rsidR="00D06D91" w:rsidRPr="00133C48" w:rsidRDefault="00D06D91" w:rsidP="00D30128">
      <w:pPr>
        <w:pStyle w:val="NormalIndent"/>
        <w:snapToGrid w:val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通過初審者，於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6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18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日前</w:t>
      </w:r>
      <w:r w:rsidRPr="00133C48">
        <w:rPr>
          <w:rFonts w:ascii="標楷體" w:eastAsia="標楷體" w:hAnsi="標楷體" w:hint="eastAsia"/>
          <w:color w:val="000000"/>
        </w:rPr>
        <w:t>，將修正定稿送五福國中彙整，進行複審，</w:t>
      </w:r>
    </w:p>
    <w:p w:rsidR="00D06D91" w:rsidRDefault="00D06D91" w:rsidP="00D30128">
      <w:pPr>
        <w:pStyle w:val="NormalIndent"/>
        <w:snapToGrid w:val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並於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7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 w:rsidRPr="00D30128">
        <w:rPr>
          <w:rFonts w:ascii="標楷體" w:eastAsia="標楷體" w:hAnsi="標楷體"/>
          <w:b/>
          <w:color w:val="FF0000"/>
          <w:shd w:val="pct15" w:color="auto" w:fill="FFFFFF"/>
        </w:rPr>
        <w:t>0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7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133C48">
        <w:rPr>
          <w:rFonts w:ascii="標楷體" w:eastAsia="標楷體" w:hAnsi="標楷體" w:hint="eastAsia"/>
          <w:color w:val="000000"/>
        </w:rPr>
        <w:t>公布複審成績。擇優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若干</w:t>
      </w:r>
      <w:r w:rsidRPr="004740A7">
        <w:rPr>
          <w:rFonts w:ascii="標楷體" w:eastAsia="標楷體" w:hAnsi="標楷體" w:hint="eastAsia"/>
          <w:b/>
          <w:color w:val="FF0000"/>
          <w:shd w:val="pct15" w:color="auto" w:fill="FFFFFF"/>
        </w:rPr>
        <w:t>篇</w:t>
      </w:r>
      <w:r w:rsidRPr="00133C48">
        <w:rPr>
          <w:rFonts w:ascii="標楷體" w:eastAsia="標楷體" w:hAnsi="標楷體" w:hint="eastAsia"/>
          <w:color w:val="000000"/>
        </w:rPr>
        <w:t>將邀聘於學術研討會當日進行</w:t>
      </w:r>
    </w:p>
    <w:p w:rsidR="00D06D91" w:rsidRDefault="00D06D91" w:rsidP="00D30128">
      <w:pPr>
        <w:pStyle w:val="NormalIndent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現場發表，其餘通過複審者為書面發表（壁報發表）。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7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16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133C48">
        <w:rPr>
          <w:rFonts w:ascii="標楷體" w:eastAsia="標楷體" w:hAnsi="標楷體" w:hint="eastAsia"/>
          <w:color w:val="000000"/>
        </w:rPr>
        <w:t>前請書面</w:t>
      </w:r>
    </w:p>
    <w:p w:rsidR="00D06D91" w:rsidRDefault="00D06D91" w:rsidP="00D30128">
      <w:pPr>
        <w:pStyle w:val="NormalIndent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發表人將壁報文本</w:t>
      </w:r>
      <w:r w:rsidRPr="00133C48">
        <w:rPr>
          <w:rFonts w:ascii="標楷體" w:eastAsia="標楷體" w:hAnsi="標楷體" w:hint="eastAsia"/>
          <w:b/>
          <w:color w:val="000000"/>
        </w:rPr>
        <w:t>（格式請見範例）</w:t>
      </w:r>
      <w:r w:rsidRPr="00133C48">
        <w:rPr>
          <w:rFonts w:ascii="標楷體" w:eastAsia="標楷體" w:hAnsi="標楷體" w:hint="eastAsia"/>
          <w:color w:val="000000"/>
        </w:rPr>
        <w:t>定稿送交五福國中，俾利主辦單位印</w:t>
      </w:r>
    </w:p>
    <w:p w:rsidR="00D06D91" w:rsidRPr="00133C48" w:rsidRDefault="00D06D91" w:rsidP="00F9362B">
      <w:pPr>
        <w:pStyle w:val="NormalIndent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製壁報（全開，彩色印刷）。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四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專題發表的作品集以光碟版發行。</w:t>
      </w:r>
    </w:p>
    <w:p w:rsidR="00D06D91" w:rsidRPr="00133C48" w:rsidRDefault="00D06D91" w:rsidP="00D30128">
      <w:pPr>
        <w:pStyle w:val="NormalIndent"/>
        <w:snapToGrid w:val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通過複審之專題作品，將印製作品集及光碟分送相關單位。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五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作者獎勵</w:t>
      </w:r>
    </w:p>
    <w:p w:rsidR="00D06D91" w:rsidRPr="00133C48" w:rsidRDefault="00D06D91" w:rsidP="00D30128">
      <w:pPr>
        <w:pStyle w:val="NormalIndent"/>
        <w:tabs>
          <w:tab w:val="left" w:pos="284"/>
        </w:tabs>
        <w:snapToGrid w:val="0"/>
        <w:ind w:left="1200" w:hangingChars="300" w:hanging="720"/>
        <w:jc w:val="both"/>
        <w:rPr>
          <w:rFonts w:ascii="標楷體" w:eastAsia="標楷體" w:hAnsi="標楷體"/>
          <w:bCs/>
          <w:color w:val="000000"/>
        </w:rPr>
      </w:pPr>
      <w:r w:rsidRPr="00133C48">
        <w:rPr>
          <w:rFonts w:ascii="標楷體" w:eastAsia="標楷體" w:hAnsi="標楷體" w:hint="eastAsia"/>
          <w:bCs/>
          <w:color w:val="000000"/>
        </w:rPr>
        <w:t>複審通過並專題發表（含現場發表及書面壁報發表）者均頒予發表證明書</w:t>
      </w:r>
    </w:p>
    <w:p w:rsidR="00D06D91" w:rsidRPr="00133C48" w:rsidRDefault="00D06D91" w:rsidP="00D30128">
      <w:pPr>
        <w:pStyle w:val="NormalIndent"/>
        <w:tabs>
          <w:tab w:val="left" w:pos="284"/>
        </w:tabs>
        <w:snapToGrid w:val="0"/>
        <w:ind w:left="1200" w:hangingChars="300" w:hanging="72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Cs/>
          <w:color w:val="000000"/>
        </w:rPr>
        <w:t>乙紙</w:t>
      </w:r>
      <w:r w:rsidRPr="00133C48">
        <w:rPr>
          <w:rFonts w:ascii="標楷體" w:eastAsia="標楷體" w:hAnsi="標楷體"/>
          <w:bCs/>
          <w:color w:val="000000"/>
        </w:rPr>
        <w:t>(</w:t>
      </w:r>
      <w:r w:rsidRPr="00133C48">
        <w:rPr>
          <w:rFonts w:ascii="標楷體" w:eastAsia="標楷體" w:hAnsi="標楷體" w:hint="eastAsia"/>
          <w:bCs/>
          <w:color w:val="000000"/>
        </w:rPr>
        <w:t>每篇</w:t>
      </w:r>
      <w:r w:rsidRPr="00133C48">
        <w:rPr>
          <w:rFonts w:ascii="標楷體" w:eastAsia="標楷體" w:hAnsi="標楷體" w:hint="eastAsia"/>
          <w:color w:val="000000"/>
        </w:rPr>
        <w:t>作品</w:t>
      </w:r>
      <w:r w:rsidRPr="00133C48">
        <w:rPr>
          <w:rFonts w:ascii="標楷體" w:eastAsia="標楷體" w:hAnsi="標楷體" w:hint="eastAsia"/>
          <w:bCs/>
          <w:color w:val="000000"/>
        </w:rPr>
        <w:t>共同發表人至多</w:t>
      </w:r>
      <w:r w:rsidRPr="00133C48">
        <w:rPr>
          <w:rFonts w:ascii="標楷體" w:eastAsia="標楷體" w:hAnsi="標楷體"/>
          <w:bCs/>
          <w:color w:val="000000"/>
        </w:rPr>
        <w:t>10</w:t>
      </w:r>
      <w:r w:rsidRPr="00133C48">
        <w:rPr>
          <w:rFonts w:ascii="標楷體" w:eastAsia="標楷體" w:hAnsi="標楷體" w:hint="eastAsia"/>
          <w:bCs/>
          <w:color w:val="000000"/>
        </w:rPr>
        <w:t>人</w:t>
      </w:r>
      <w:r w:rsidRPr="00133C48">
        <w:rPr>
          <w:rFonts w:ascii="標楷體" w:eastAsia="標楷體" w:hAnsi="標楷體"/>
          <w:bCs/>
          <w:color w:val="000000"/>
        </w:rPr>
        <w:t>)</w:t>
      </w:r>
      <w:r w:rsidRPr="00133C48">
        <w:rPr>
          <w:rFonts w:ascii="標楷體" w:eastAsia="標楷體" w:hAnsi="標楷體" w:hint="eastAsia"/>
          <w:bCs/>
          <w:color w:val="000000"/>
        </w:rPr>
        <w:t>。</w:t>
      </w:r>
    </w:p>
    <w:p w:rsidR="00D06D91" w:rsidRPr="00133C48" w:rsidRDefault="00D06D91" w:rsidP="00D30128">
      <w:pPr>
        <w:pStyle w:val="NormalIndent"/>
        <w:tabs>
          <w:tab w:val="left" w:pos="284"/>
        </w:tabs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六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徵稿事宜聯絡人：</w:t>
      </w:r>
    </w:p>
    <w:p w:rsidR="00D06D91" w:rsidRPr="00133C48" w:rsidRDefault="00D06D91" w:rsidP="00931C5F">
      <w:pPr>
        <w:pStyle w:val="NormalIndent"/>
        <w:numPr>
          <w:ilvl w:val="0"/>
          <w:numId w:val="12"/>
        </w:numPr>
        <w:tabs>
          <w:tab w:val="clear" w:pos="3360"/>
          <w:tab w:val="left" w:pos="851"/>
        </w:tabs>
        <w:snapToGrid w:val="0"/>
        <w:ind w:leftChars="0" w:left="851" w:hanging="14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五福國中教務處</w:t>
      </w: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王素靖主任</w:t>
      </w:r>
    </w:p>
    <w:p w:rsidR="00D06D91" w:rsidRPr="00133C48" w:rsidRDefault="00D06D91" w:rsidP="008F6BD3">
      <w:pPr>
        <w:pStyle w:val="NormalIndent"/>
        <w:tabs>
          <w:tab w:val="left" w:pos="993"/>
        </w:tabs>
        <w:snapToGrid w:val="0"/>
        <w:ind w:leftChars="414" w:left="1920" w:hangingChars="386" w:hanging="926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聯絡電話：</w:t>
      </w:r>
      <w:r w:rsidRPr="00133C48">
        <w:rPr>
          <w:rFonts w:ascii="標楷體" w:eastAsia="標楷體" w:hAnsi="標楷體"/>
          <w:color w:val="000000"/>
        </w:rPr>
        <w:t>07-2223036</w:t>
      </w:r>
      <w:r w:rsidRPr="00133C48">
        <w:rPr>
          <w:rFonts w:ascii="標楷體" w:eastAsia="標楷體" w:hAnsi="標楷體" w:hint="eastAsia"/>
          <w:color w:val="000000"/>
        </w:rPr>
        <w:t>＃</w:t>
      </w:r>
      <w:r w:rsidRPr="00133C48">
        <w:rPr>
          <w:rFonts w:ascii="標楷體" w:eastAsia="標楷體" w:hAnsi="標楷體"/>
          <w:color w:val="000000"/>
        </w:rPr>
        <w:t>11</w:t>
      </w:r>
    </w:p>
    <w:p w:rsidR="00D06D91" w:rsidRPr="00133C48" w:rsidRDefault="00D06D91" w:rsidP="00D30128">
      <w:pPr>
        <w:pStyle w:val="NormalIndent"/>
        <w:tabs>
          <w:tab w:val="left" w:pos="851"/>
        </w:tabs>
        <w:snapToGrid w:val="0"/>
        <w:ind w:leftChars="355" w:left="1920" w:hangingChars="445" w:hanging="1068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e-mail</w:t>
      </w:r>
      <w:r w:rsidRPr="00133C48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t</w:t>
      </w:r>
      <w:r w:rsidRPr="00133C48">
        <w:rPr>
          <w:rFonts w:ascii="標楷體" w:eastAsia="標楷體" w:hAnsi="標楷體"/>
          <w:color w:val="000000"/>
        </w:rPr>
        <w:t>0487@ms.wfjh.kh.edu.tw</w:t>
      </w:r>
    </w:p>
    <w:p w:rsidR="00D06D91" w:rsidRPr="00133C48" w:rsidRDefault="00D06D91" w:rsidP="00D30128">
      <w:pPr>
        <w:pStyle w:val="NormalIndent"/>
        <w:tabs>
          <w:tab w:val="left" w:pos="851"/>
        </w:tabs>
        <w:snapToGrid w:val="0"/>
        <w:ind w:leftChars="296" w:left="1917" w:hangingChars="503" w:hanging="1207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2.</w:t>
      </w:r>
      <w:r w:rsidRPr="00133C48">
        <w:rPr>
          <w:rFonts w:ascii="標楷體" w:eastAsia="標楷體" w:hAnsi="標楷體" w:hint="eastAsia"/>
          <w:color w:val="000000"/>
        </w:rPr>
        <w:t>高雄市國教輔導團洪瑞鍇課程督學</w:t>
      </w:r>
    </w:p>
    <w:p w:rsidR="00D06D91" w:rsidRPr="00133C48" w:rsidRDefault="00D06D91" w:rsidP="00D30128">
      <w:pPr>
        <w:pStyle w:val="NormalIndent"/>
        <w:tabs>
          <w:tab w:val="left" w:pos="851"/>
        </w:tabs>
        <w:snapToGrid w:val="0"/>
        <w:ind w:leftChars="414" w:left="1092" w:hangingChars="41" w:hanging="98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聯絡電話：</w:t>
      </w:r>
      <w:r w:rsidRPr="00133C48">
        <w:rPr>
          <w:rFonts w:ascii="標楷體" w:eastAsia="標楷體" w:hAnsi="標楷體"/>
          <w:color w:val="000000"/>
        </w:rPr>
        <w:t>07-5866258#120</w:t>
      </w:r>
    </w:p>
    <w:p w:rsidR="00D06D91" w:rsidRPr="00133C48" w:rsidRDefault="00D06D91" w:rsidP="00D30128">
      <w:pPr>
        <w:pStyle w:val="NormalIndent"/>
        <w:tabs>
          <w:tab w:val="left" w:pos="851"/>
          <w:tab w:val="left" w:pos="993"/>
        </w:tabs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e-mail</w:t>
      </w:r>
      <w:r w:rsidRPr="00133C48">
        <w:rPr>
          <w:rFonts w:ascii="標楷體" w:eastAsia="標楷體" w:hAnsi="標楷體" w:hint="eastAsia"/>
          <w:color w:val="000000"/>
        </w:rPr>
        <w:t>：</w:t>
      </w:r>
      <w:r w:rsidRPr="00133C48">
        <w:rPr>
          <w:rFonts w:ascii="標楷體" w:eastAsia="標楷體" w:hAnsi="標楷體"/>
          <w:color w:val="000000"/>
        </w:rPr>
        <w:t xml:space="preserve">juikai@mail.lhjh.kh.edu.tw </w:t>
      </w:r>
    </w:p>
    <w:p w:rsidR="00D06D91" w:rsidRPr="00133C48" w:rsidRDefault="00D06D91" w:rsidP="00D30128">
      <w:pPr>
        <w:pStyle w:val="NormalIndent"/>
        <w:tabs>
          <w:tab w:val="left" w:pos="851"/>
        </w:tabs>
        <w:snapToGrid w:val="0"/>
        <w:ind w:leftChars="0" w:firstLineChars="100" w:firstLine="24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3.</w:t>
      </w:r>
      <w:r w:rsidRPr="00133C48">
        <w:rPr>
          <w:rFonts w:ascii="標楷體" w:eastAsia="標楷體" w:hAnsi="標楷體" w:hint="eastAsia"/>
          <w:color w:val="000000"/>
        </w:rPr>
        <w:t>高雄市國教輔導團行政辦公室</w:t>
      </w: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孫毓璟老師</w:t>
      </w:r>
    </w:p>
    <w:p w:rsidR="00D06D91" w:rsidRPr="00133C48" w:rsidRDefault="00D06D91" w:rsidP="00D30128">
      <w:pPr>
        <w:tabs>
          <w:tab w:val="left" w:pos="851"/>
        </w:tabs>
        <w:adjustRightInd w:val="0"/>
        <w:snapToGrid w:val="0"/>
        <w:ind w:firstLineChars="400" w:firstLine="96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聯絡電話：</w:t>
      </w:r>
      <w:r w:rsidRPr="00133C48">
        <w:rPr>
          <w:rFonts w:ascii="標楷體" w:eastAsia="標楷體" w:hAnsi="標楷體"/>
          <w:color w:val="000000"/>
        </w:rPr>
        <w:t>07-5866258</w:t>
      </w:r>
      <w:r w:rsidRPr="00133C48">
        <w:rPr>
          <w:rFonts w:ascii="標楷體" w:eastAsia="標楷體" w:hAnsi="標楷體" w:hint="eastAsia"/>
          <w:color w:val="000000"/>
        </w:rPr>
        <w:t>＃</w:t>
      </w:r>
      <w:r w:rsidRPr="00133C48">
        <w:rPr>
          <w:rFonts w:ascii="標楷體" w:eastAsia="標楷體" w:hAnsi="標楷體"/>
          <w:color w:val="000000"/>
        </w:rPr>
        <w:t>112</w:t>
      </w:r>
    </w:p>
    <w:p w:rsidR="00D06D91" w:rsidRPr="00133C48" w:rsidRDefault="00D06D91" w:rsidP="00D30128">
      <w:pPr>
        <w:tabs>
          <w:tab w:val="left" w:pos="851"/>
        </w:tabs>
        <w:adjustRightInd w:val="0"/>
        <w:snapToGrid w:val="0"/>
        <w:ind w:firstLineChars="400" w:firstLine="96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e-mail</w:t>
      </w:r>
      <w:r w:rsidRPr="00133C48">
        <w:rPr>
          <w:rFonts w:ascii="標楷體" w:eastAsia="標楷體" w:hAnsi="標楷體" w:hint="eastAsia"/>
          <w:color w:val="000000"/>
        </w:rPr>
        <w:t>：</w:t>
      </w:r>
      <w:r w:rsidRPr="00133C48">
        <w:rPr>
          <w:rFonts w:ascii="標楷體" w:eastAsia="標楷體" w:hAnsi="標楷體"/>
          <w:color w:val="000000"/>
        </w:rPr>
        <w:t xml:space="preserve">sunny1352005@gmail.com </w:t>
      </w:r>
      <w:r w:rsidRPr="00133C48">
        <w:rPr>
          <w:rFonts w:ascii="標楷體" w:eastAsia="標楷體" w:hAnsi="標楷體"/>
          <w:strike/>
          <w:color w:val="000000"/>
        </w:rPr>
        <w:br w:type="page"/>
      </w:r>
    </w:p>
    <w:p w:rsidR="00D06D91" w:rsidRPr="00133C48" w:rsidRDefault="00D06D91" w:rsidP="00D30128">
      <w:pPr>
        <w:tabs>
          <w:tab w:val="left" w:pos="993"/>
        </w:tabs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/>
          <w:color w:val="000000"/>
          <w:sz w:val="32"/>
          <w:szCs w:val="32"/>
        </w:rPr>
        <w:t>2015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年南臺灣教育學術研討會</w:t>
      </w:r>
    </w:p>
    <w:p w:rsidR="00D06D91" w:rsidRPr="00133C48" w:rsidRDefault="00D06D91" w:rsidP="00D30128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【壁報論文】格式範例</w:t>
      </w: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noProof/>
        </w:rPr>
        <w:pict>
          <v:shape id="Text Box 7" o:spid="_x0000_s1027" type="#_x0000_t202" style="position:absolute;margin-left:9pt;margin-top:9pt;width:387pt;height:34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BHKw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">
            <v:textbox>
              <w:txbxContent>
                <w:p w:rsidR="00D06D91" w:rsidRPr="00DB1577" w:rsidRDefault="00D06D91" w:rsidP="00D3012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DB1577">
                    <w:rPr>
                      <w:rFonts w:eastAsia="標楷體"/>
                      <w:color w:val="000000"/>
                      <w:sz w:val="32"/>
                      <w:szCs w:val="32"/>
                    </w:rPr>
                    <w:t>201</w:t>
                  </w:r>
                  <w:r>
                    <w:rPr>
                      <w:rFonts w:eastAsia="標楷體"/>
                      <w:color w:val="000000"/>
                      <w:sz w:val="32"/>
                      <w:szCs w:val="32"/>
                    </w:rPr>
                    <w:t>5</w:t>
                  </w:r>
                  <w:r w:rsidRPr="00DB1577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年南臺灣教育學術研討會</w:t>
                  </w:r>
                  <w:r w:rsidRPr="00DB1577">
                    <w:rPr>
                      <w:rFonts w:ascii="標楷體" w:eastAsia="標楷體" w:hAnsi="標楷體" w:hint="eastAsia"/>
                      <w:bCs/>
                      <w:color w:val="000000"/>
                      <w:sz w:val="32"/>
                      <w:szCs w:val="32"/>
                    </w:rPr>
                    <w:t>壁報發表</w:t>
                  </w:r>
                </w:p>
                <w:p w:rsidR="00D06D91" w:rsidRPr="00DB1577" w:rsidRDefault="00D06D91" w:rsidP="00D3012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專題方案</w:t>
                  </w:r>
                  <w:r w:rsidRPr="00DB1577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名稱</w:t>
                  </w:r>
                </w:p>
                <w:p w:rsidR="00D06D91" w:rsidRPr="00DB1577" w:rsidRDefault="00D06D91" w:rsidP="00D30128">
                  <w:pPr>
                    <w:pStyle w:val="NormalIndent"/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30"/>
                      <w:szCs w:val="32"/>
                    </w:rPr>
                  </w:pPr>
                  <w:r w:rsidRPr="00DB1577">
                    <w:rPr>
                      <w:rFonts w:ascii="標楷體" w:eastAsia="標楷體" w:hAnsi="標楷體" w:hint="eastAsia"/>
                    </w:rPr>
                    <w:t>○○市○○國中</w:t>
                  </w:r>
                  <w:r w:rsidRPr="00DB1577">
                    <w:rPr>
                      <w:rFonts w:ascii="標楷體" w:eastAsia="標楷體" w:hAnsi="標楷體"/>
                    </w:rPr>
                    <w:t xml:space="preserve"> </w:t>
                  </w:r>
                  <w:r w:rsidRPr="00DB1577">
                    <w:rPr>
                      <w:rFonts w:ascii="標楷體" w:eastAsia="標楷體" w:hAnsi="標楷體" w:hint="eastAsia"/>
                    </w:rPr>
                    <w:t>○○○、○○縣○○國小</w:t>
                  </w:r>
                  <w:r w:rsidRPr="00DB1577">
                    <w:rPr>
                      <w:rFonts w:ascii="標楷體" w:eastAsia="標楷體" w:hAnsi="標楷體"/>
                    </w:rPr>
                    <w:t xml:space="preserve"> </w:t>
                  </w:r>
                  <w:r w:rsidRPr="00DB1577">
                    <w:rPr>
                      <w:rFonts w:ascii="標楷體" w:eastAsia="標楷體" w:hAnsi="標楷體" w:hint="eastAsia"/>
                    </w:rPr>
                    <w:t>○○○</w:t>
                  </w:r>
                </w:p>
                <w:p w:rsidR="00D06D91" w:rsidRPr="00DB1577" w:rsidRDefault="00D06D91" w:rsidP="00D30128">
                  <w:pPr>
                    <w:pStyle w:val="NormalIndent"/>
                    <w:spacing w:line="400" w:lineRule="exact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DB1577">
                    <w:rPr>
                      <w:rFonts w:ascii="標楷體" w:eastAsia="標楷體" w:hAnsi="標楷體" w:hint="eastAsia"/>
                      <w:bCs/>
                    </w:rPr>
                    <w:t>摘要</w:t>
                  </w:r>
                </w:p>
                <w:p w:rsidR="00D06D91" w:rsidRPr="00DB1577" w:rsidRDefault="00D06D91" w:rsidP="00D30128">
                  <w:pPr>
                    <w:pStyle w:val="NormalIndent"/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B1577">
                    <w:rPr>
                      <w:rFonts w:ascii="標楷體" w:eastAsia="標楷體" w:hAnsi="標楷體"/>
                    </w:rPr>
                    <w:t>OOOOOOOOOOOOOOOOOOOOOOOOOOOOOOOOOO</w:t>
                  </w:r>
                </w:p>
                <w:p w:rsidR="00D06D91" w:rsidRPr="00DB1577" w:rsidRDefault="00D06D91" w:rsidP="00D30128">
                  <w:pPr>
                    <w:pStyle w:val="NormalIndent"/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B1577">
                    <w:rPr>
                      <w:rFonts w:ascii="標楷體" w:eastAsia="標楷體" w:hAnsi="標楷體"/>
                    </w:rPr>
                    <w:t>OOOOOOOOOOOOOOOOOOOOOOOOOOOOOOOOOO</w:t>
                  </w:r>
                </w:p>
                <w:p w:rsidR="00D06D91" w:rsidRPr="00DB1577" w:rsidRDefault="00D06D91" w:rsidP="00D30128">
                  <w:pPr>
                    <w:pStyle w:val="NormalIndent"/>
                    <w:spacing w:line="480" w:lineRule="exact"/>
                    <w:ind w:firstLineChars="250" w:firstLine="600"/>
                    <w:jc w:val="center"/>
                    <w:rPr>
                      <w:rFonts w:ascii="標楷體" w:eastAsia="標楷體" w:hAnsi="標楷體"/>
                      <w:b/>
                      <w:bCs/>
                      <w:sz w:val="30"/>
                      <w:szCs w:val="32"/>
                    </w:rPr>
                  </w:pPr>
                  <w:r w:rsidRPr="00DB1577">
                    <w:rPr>
                      <w:rFonts w:ascii="標楷體" w:eastAsia="標楷體" w:hAnsi="標楷體" w:hint="eastAsia"/>
                      <w:color w:val="000000"/>
                    </w:rPr>
                    <w:t>關鍵字：</w:t>
                  </w:r>
                  <w:r w:rsidRPr="00DB1577">
                    <w:rPr>
                      <w:rFonts w:ascii="標楷體" w:eastAsia="標楷體" w:hAnsi="標楷體"/>
                      <w:color w:val="000000"/>
                    </w:rPr>
                    <w:t>OOO</w:t>
                  </w:r>
                  <w:r w:rsidRPr="00DB1577"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DB1577">
                    <w:rPr>
                      <w:rFonts w:ascii="標楷體" w:eastAsia="標楷體" w:hAnsi="標楷體"/>
                      <w:color w:val="000000"/>
                    </w:rPr>
                    <w:t>OOOO</w:t>
                  </w:r>
                  <w:r w:rsidRPr="00DB1577"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DB1577">
                    <w:rPr>
                      <w:rFonts w:ascii="標楷體" w:eastAsia="標楷體" w:hAnsi="標楷體"/>
                      <w:color w:val="000000"/>
                    </w:rPr>
                    <w:t>OOOO</w:t>
                  </w:r>
                  <w:r w:rsidRPr="00DB157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  <w:tbl>
                  <w:tblPr>
                    <w:tblW w:w="0" w:type="auto"/>
                    <w:tblInd w:w="6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101"/>
                    <w:gridCol w:w="3064"/>
                  </w:tblGrid>
                  <w:tr w:rsidR="00D06D91" w:rsidRPr="00DB1577" w:rsidTr="009C5739">
                    <w:trPr>
                      <w:trHeight w:val="3526"/>
                    </w:trPr>
                    <w:tc>
                      <w:tcPr>
                        <w:tcW w:w="310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D06D91" w:rsidRPr="00DB1577" w:rsidRDefault="00D06D91" w:rsidP="009C5739">
                        <w:pPr>
                          <w:spacing w:line="480" w:lineRule="exact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</w:pPr>
                        <w:r w:rsidRPr="00DB157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標題項目</w:t>
                        </w:r>
                      </w:p>
                      <w:p w:rsidR="00D06D91" w:rsidRPr="00DB1577" w:rsidRDefault="00D06D91" w:rsidP="009C5739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</w:pPr>
                        <w:r w:rsidRPr="00DB157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內文，雙欄</w:t>
                        </w:r>
                      </w:p>
                    </w:tc>
                    <w:tc>
                      <w:tcPr>
                        <w:tcW w:w="306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D06D91" w:rsidRPr="00DB1577" w:rsidRDefault="00D06D91" w:rsidP="009C5739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  <w:sz w:val="30"/>
                            <w:szCs w:val="32"/>
                          </w:rPr>
                        </w:pPr>
                        <w:r w:rsidRPr="00DB157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內文，雙欄</w:t>
                        </w:r>
                      </w:p>
                    </w:tc>
                  </w:tr>
                </w:tbl>
                <w:p w:rsidR="00D06D91" w:rsidRPr="001A5DE2" w:rsidRDefault="00D06D91" w:rsidP="00D3012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snapToGrid w:val="0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133C48">
        <w:rPr>
          <w:rFonts w:ascii="標楷體" w:eastAsia="標楷體" w:hAnsi="標楷體" w:hint="eastAsia"/>
          <w:b/>
          <w:color w:val="000000"/>
        </w:rPr>
        <w:t>※說明</w:t>
      </w:r>
    </w:p>
    <w:p w:rsidR="00D06D91" w:rsidRPr="00133C48" w:rsidRDefault="00D06D91" w:rsidP="00D30128">
      <w:pPr>
        <w:pStyle w:val="NormalIndent"/>
        <w:snapToGrid w:val="0"/>
        <w:ind w:leftChars="0" w:left="720" w:hangingChars="300" w:hanging="72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（一）壁報發表人將發表內容以上列方式（內文採兩欄）、下列字體大小自行編排在</w:t>
      </w:r>
      <w:r w:rsidRPr="00133C48">
        <w:rPr>
          <w:rFonts w:ascii="標楷體" w:eastAsia="標楷體" w:hAnsi="標楷體"/>
          <w:color w:val="000000"/>
        </w:rPr>
        <w:t>A4</w:t>
      </w:r>
      <w:r w:rsidRPr="00133C48">
        <w:rPr>
          <w:rFonts w:ascii="標楷體" w:eastAsia="標楷體" w:hAnsi="標楷體" w:hint="eastAsia"/>
          <w:color w:val="000000"/>
        </w:rPr>
        <w:t>直式版面（以</w:t>
      </w:r>
      <w:r w:rsidRPr="00133C48">
        <w:rPr>
          <w:rFonts w:ascii="標楷體" w:eastAsia="標楷體" w:hAnsi="標楷體"/>
          <w:color w:val="000000"/>
        </w:rPr>
        <w:t>1</w:t>
      </w:r>
      <w:r w:rsidRPr="00133C48">
        <w:rPr>
          <w:rFonts w:ascii="標楷體" w:eastAsia="標楷體" w:hAnsi="標楷體" w:hint="eastAsia"/>
          <w:color w:val="000000"/>
        </w:rPr>
        <w:t>張為限）。</w:t>
      </w:r>
    </w:p>
    <w:p w:rsidR="00D06D91" w:rsidRPr="00133C48" w:rsidRDefault="00D06D91" w:rsidP="00D30128">
      <w:pPr>
        <w:pStyle w:val="NormalIndent"/>
        <w:snapToGrid w:val="0"/>
        <w:ind w:leftChars="0" w:left="600" w:hangingChars="250" w:hanging="60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（二）編排完後請於</w:t>
      </w:r>
      <w:r w:rsidRPr="00D30128">
        <w:rPr>
          <w:rFonts w:ascii="標楷體" w:eastAsia="標楷體" w:hAnsi="標楷體"/>
          <w:b/>
          <w:color w:val="FF0000"/>
          <w:shd w:val="pct15" w:color="auto" w:fill="FFFFFF"/>
        </w:rPr>
        <w:t>104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年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7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 w:rsidRPr="00D30128">
        <w:rPr>
          <w:rFonts w:ascii="標楷體" w:eastAsia="標楷體" w:hAnsi="標楷體"/>
          <w:b/>
          <w:color w:val="FF0000"/>
          <w:shd w:val="pct15" w:color="auto" w:fill="FFFFFF"/>
        </w:rPr>
        <w:t>1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6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133C48">
        <w:rPr>
          <w:rFonts w:ascii="標楷體" w:eastAsia="標楷體" w:hAnsi="標楷體" w:hint="eastAsia"/>
          <w:color w:val="000000"/>
        </w:rPr>
        <w:t>前以電子檔寄至五福國中王素靖主任</w:t>
      </w:r>
      <w:r w:rsidRPr="00133C48">
        <w:rPr>
          <w:rFonts w:ascii="標楷體" w:eastAsia="標楷體" w:hAnsi="標楷體"/>
          <w:color w:val="000000"/>
        </w:rPr>
        <w:br/>
      </w:r>
      <w:r w:rsidRPr="00133C48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/>
          <w:color w:val="000000"/>
        </w:rPr>
        <w:t>t</w:t>
      </w:r>
      <w:r w:rsidRPr="00133C48">
        <w:rPr>
          <w:rFonts w:ascii="標楷體" w:eastAsia="標楷體" w:hAnsi="標楷體"/>
          <w:color w:val="000000"/>
        </w:rPr>
        <w:t>0487@ms.wfjh.kh.edu.tw</w:t>
      </w:r>
      <w:r w:rsidRPr="00133C48">
        <w:rPr>
          <w:rFonts w:ascii="標楷體" w:eastAsia="標楷體" w:hAnsi="標楷體" w:hint="eastAsia"/>
          <w:color w:val="000000"/>
        </w:rPr>
        <w:t>），以便主辦單位印製成全開海報一張。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（三）內文格式：採兩欄格式（格式</w:t>
      </w:r>
      <w:r w:rsidRPr="00133C48">
        <w:rPr>
          <w:rFonts w:ascii="標楷體" w:eastAsia="標楷體" w:hAnsi="標楷體"/>
          <w:color w:val="000000"/>
        </w:rPr>
        <w:t>/</w:t>
      </w:r>
      <w:r w:rsidRPr="00133C48">
        <w:rPr>
          <w:rFonts w:ascii="標楷體" w:eastAsia="標楷體" w:hAnsi="標楷體" w:hint="eastAsia"/>
          <w:color w:val="000000"/>
        </w:rPr>
        <w:t>欄）。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（四）內文字體及字型大小如下：（在</w:t>
      </w:r>
      <w:r w:rsidRPr="00133C48">
        <w:rPr>
          <w:rFonts w:ascii="標楷體" w:eastAsia="標楷體" w:hAnsi="標楷體"/>
          <w:color w:val="000000"/>
        </w:rPr>
        <w:t>A4</w:t>
      </w:r>
      <w:r w:rsidRPr="00133C48">
        <w:rPr>
          <w:rFonts w:ascii="標楷體" w:eastAsia="標楷體" w:hAnsi="標楷體" w:hint="eastAsia"/>
          <w:color w:val="000000"/>
        </w:rPr>
        <w:t>紙張中）。</w:t>
      </w:r>
    </w:p>
    <w:p w:rsidR="00D06D91" w:rsidRPr="00133C48" w:rsidRDefault="00D06D91" w:rsidP="00D30128">
      <w:pPr>
        <w:pStyle w:val="NormalIndent"/>
        <w:snapToGrid w:val="0"/>
        <w:ind w:leftChars="225" w:left="780" w:hangingChars="100" w:hanging="2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1.</w:t>
      </w:r>
      <w:r w:rsidRPr="00133C48">
        <w:rPr>
          <w:rFonts w:ascii="標楷體" w:eastAsia="標楷體" w:hAnsi="標楷體" w:hint="eastAsia"/>
          <w:color w:val="000000"/>
        </w:rPr>
        <w:t>最上面請書寫「</w:t>
      </w:r>
      <w:r w:rsidRPr="00133C48">
        <w:rPr>
          <w:rFonts w:ascii="標楷體" w:eastAsia="標楷體" w:hAnsi="標楷體"/>
          <w:color w:val="000000"/>
        </w:rPr>
        <w:t>2015</w:t>
      </w:r>
      <w:r w:rsidRPr="00133C48">
        <w:rPr>
          <w:rFonts w:ascii="標楷體" w:eastAsia="標楷體" w:hAnsi="標楷體" w:hint="eastAsia"/>
          <w:color w:val="000000"/>
        </w:rPr>
        <w:t>年南臺灣教育學術研討會</w:t>
      </w:r>
      <w:r w:rsidRPr="00133C48">
        <w:rPr>
          <w:rFonts w:ascii="標楷體" w:eastAsia="標楷體" w:hAnsi="標楷體" w:hint="eastAsia"/>
          <w:bCs/>
          <w:color w:val="000000"/>
        </w:rPr>
        <w:t>壁報發表</w:t>
      </w:r>
      <w:r w:rsidRPr="00133C48">
        <w:rPr>
          <w:rFonts w:ascii="標楷體" w:eastAsia="標楷體" w:hAnsi="標楷體" w:hint="eastAsia"/>
          <w:color w:val="000000"/>
        </w:rPr>
        <w:t>」（標楷</w:t>
      </w:r>
      <w:r w:rsidRPr="00133C48">
        <w:rPr>
          <w:rFonts w:ascii="標楷體" w:eastAsia="標楷體" w:hAnsi="標楷體"/>
          <w:color w:val="000000"/>
        </w:rPr>
        <w:t>9</w:t>
      </w:r>
      <w:r w:rsidRPr="00133C48">
        <w:rPr>
          <w:rFonts w:ascii="標楷體" w:eastAsia="標楷體" w:hAnsi="標楷體" w:hint="eastAsia"/>
          <w:color w:val="000000"/>
        </w:rPr>
        <w:t>號字置中）</w:t>
      </w:r>
    </w:p>
    <w:p w:rsidR="00D06D91" w:rsidRPr="00133C48" w:rsidRDefault="00D06D91" w:rsidP="00D30128">
      <w:pPr>
        <w:pStyle w:val="NormalIndent"/>
        <w:snapToGrid w:val="0"/>
        <w:ind w:leftChars="0" w:left="0" w:firstLineChars="225" w:firstLine="54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2.</w:t>
      </w:r>
      <w:r w:rsidRPr="00133C48">
        <w:rPr>
          <w:rFonts w:ascii="標楷體" w:eastAsia="標楷體" w:hAnsi="標楷體" w:hint="eastAsia"/>
          <w:color w:val="000000"/>
        </w:rPr>
        <w:t>論文題目標楷體</w:t>
      </w:r>
      <w:r w:rsidRPr="00133C48">
        <w:rPr>
          <w:rFonts w:ascii="標楷體" w:eastAsia="標楷體" w:hAnsi="標楷體"/>
          <w:color w:val="000000"/>
        </w:rPr>
        <w:t>11</w:t>
      </w:r>
      <w:r w:rsidRPr="00133C48">
        <w:rPr>
          <w:rFonts w:ascii="標楷體" w:eastAsia="標楷體" w:hAnsi="標楷體" w:hint="eastAsia"/>
          <w:color w:val="000000"/>
        </w:rPr>
        <w:t>號字置中</w:t>
      </w:r>
    </w:p>
    <w:p w:rsidR="00D06D91" w:rsidRPr="00133C48" w:rsidRDefault="00D06D91" w:rsidP="00D30128">
      <w:pPr>
        <w:snapToGrid w:val="0"/>
        <w:ind w:firstLineChars="225" w:firstLine="54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3.</w:t>
      </w:r>
      <w:r w:rsidRPr="00133C48">
        <w:rPr>
          <w:rFonts w:ascii="標楷體" w:eastAsia="標楷體" w:hAnsi="標楷體" w:hint="eastAsia"/>
          <w:color w:val="000000"/>
        </w:rPr>
        <w:t>研究者職稱姓名標楷</w:t>
      </w:r>
      <w:r w:rsidRPr="00133C48">
        <w:rPr>
          <w:rFonts w:ascii="標楷體" w:eastAsia="標楷體" w:hAnsi="標楷體"/>
          <w:color w:val="000000"/>
        </w:rPr>
        <w:t>9</w:t>
      </w:r>
      <w:r w:rsidRPr="00133C48">
        <w:rPr>
          <w:rFonts w:ascii="標楷體" w:eastAsia="標楷體" w:hAnsi="標楷體" w:hint="eastAsia"/>
          <w:color w:val="000000"/>
        </w:rPr>
        <w:t>號字置中</w:t>
      </w:r>
    </w:p>
    <w:p w:rsidR="00D06D91" w:rsidRPr="00133C48" w:rsidRDefault="00D06D91" w:rsidP="00D30128">
      <w:pPr>
        <w:snapToGrid w:val="0"/>
        <w:ind w:firstLineChars="225" w:firstLine="54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4.</w:t>
      </w:r>
      <w:r w:rsidRPr="00133C48">
        <w:rPr>
          <w:rFonts w:ascii="標楷體" w:eastAsia="標楷體" w:hAnsi="標楷體" w:hint="eastAsia"/>
          <w:color w:val="000000"/>
        </w:rPr>
        <w:t>「摘要」標楷</w:t>
      </w:r>
      <w:r w:rsidRPr="00133C48">
        <w:rPr>
          <w:rFonts w:ascii="標楷體" w:eastAsia="標楷體" w:hAnsi="標楷體"/>
          <w:color w:val="000000"/>
        </w:rPr>
        <w:t>9</w:t>
      </w:r>
      <w:r w:rsidRPr="00133C48">
        <w:rPr>
          <w:rFonts w:ascii="標楷體" w:eastAsia="標楷體" w:hAnsi="標楷體" w:hint="eastAsia"/>
          <w:color w:val="000000"/>
        </w:rPr>
        <w:t>號字置中，摘要內容</w:t>
      </w:r>
      <w:r w:rsidRPr="00133C48">
        <w:rPr>
          <w:rFonts w:ascii="標楷體" w:eastAsia="標楷體" w:hAnsi="標楷體"/>
          <w:color w:val="000000"/>
        </w:rPr>
        <w:t>8</w:t>
      </w:r>
      <w:r w:rsidRPr="00133C48">
        <w:rPr>
          <w:rFonts w:ascii="標楷體" w:eastAsia="標楷體" w:hAnsi="標楷體" w:hint="eastAsia"/>
          <w:color w:val="000000"/>
        </w:rPr>
        <w:t>號字，關鍵字</w:t>
      </w:r>
      <w:r w:rsidRPr="00133C48">
        <w:rPr>
          <w:rFonts w:ascii="標楷體" w:eastAsia="標楷體" w:hAnsi="標楷體"/>
          <w:color w:val="000000"/>
        </w:rPr>
        <w:t>8</w:t>
      </w:r>
      <w:r w:rsidRPr="00133C48">
        <w:rPr>
          <w:rFonts w:ascii="標楷體" w:eastAsia="標楷體" w:hAnsi="標楷體" w:hint="eastAsia"/>
          <w:color w:val="000000"/>
        </w:rPr>
        <w:t>號字</w:t>
      </w:r>
    </w:p>
    <w:p w:rsidR="00D06D91" w:rsidRPr="00133C48" w:rsidRDefault="00D06D91" w:rsidP="008F6BD3">
      <w:pPr>
        <w:snapToGrid w:val="0"/>
        <w:ind w:leftChars="225" w:left="780" w:rightChars="-139" w:right="-334" w:hangingChars="100" w:hanging="24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5.</w:t>
      </w:r>
      <w:r w:rsidRPr="00133C48">
        <w:rPr>
          <w:rFonts w:ascii="標楷體" w:eastAsia="標楷體" w:hAnsi="標楷體" w:hint="eastAsia"/>
          <w:color w:val="000000"/>
        </w:rPr>
        <w:t>內文採兩欄格式，項目</w:t>
      </w:r>
      <w:r w:rsidRPr="007B145A">
        <w:rPr>
          <w:rFonts w:ascii="標楷體" w:eastAsia="標楷體" w:hAnsi="標楷體" w:hint="eastAsia"/>
          <w:b/>
          <w:color w:val="FF0000"/>
          <w:shd w:val="pct15" w:color="auto" w:fill="FFFFFF"/>
        </w:rPr>
        <w:t>（</w:t>
      </w:r>
      <w:r w:rsidRPr="00D62EDE">
        <w:rPr>
          <w:rFonts w:ascii="標楷體" w:eastAsia="標楷體" w:hAnsi="標楷體" w:hint="eastAsia"/>
          <w:b/>
          <w:color w:val="FF0000"/>
          <w:shd w:val="pct15" w:color="auto" w:fill="FFFFFF"/>
        </w:rPr>
        <w:t>前言、方案發展的動機、目的、發展歷程、文獻探討、研究結果討論、主要參考文獻、教學實施過程、教學策略、教學成果、學生學習成、教學省思等及具體成果等</w:t>
      </w:r>
      <w:r w:rsidRPr="007B145A">
        <w:rPr>
          <w:rFonts w:ascii="標楷體" w:eastAsia="標楷體" w:hAnsi="標楷體" w:hint="eastAsia"/>
          <w:b/>
          <w:color w:val="FF0000"/>
          <w:shd w:val="pct15" w:color="auto" w:fill="FFFFFF"/>
        </w:rPr>
        <w:t>）</w:t>
      </w:r>
      <w:r w:rsidRPr="00133C48">
        <w:rPr>
          <w:rFonts w:ascii="標楷體" w:eastAsia="標楷體" w:hAnsi="標楷體" w:hint="eastAsia"/>
          <w:color w:val="000000"/>
        </w:rPr>
        <w:t>標楷</w:t>
      </w:r>
      <w:r w:rsidRPr="00133C48">
        <w:rPr>
          <w:rFonts w:ascii="標楷體" w:eastAsia="標楷體" w:hAnsi="標楷體"/>
          <w:color w:val="000000"/>
        </w:rPr>
        <w:t>9</w:t>
      </w:r>
      <w:r w:rsidRPr="00133C48">
        <w:rPr>
          <w:rFonts w:ascii="標楷體" w:eastAsia="標楷體" w:hAnsi="標楷體" w:hint="eastAsia"/>
          <w:color w:val="000000"/>
        </w:rPr>
        <w:t>號字置左，內文的內容標楷</w:t>
      </w:r>
      <w:r w:rsidRPr="00133C48">
        <w:rPr>
          <w:rFonts w:ascii="標楷體" w:eastAsia="標楷體" w:hAnsi="標楷體"/>
          <w:color w:val="000000"/>
        </w:rPr>
        <w:t>8</w:t>
      </w:r>
      <w:r w:rsidRPr="00133C48">
        <w:rPr>
          <w:rFonts w:ascii="標楷體" w:eastAsia="標楷體" w:hAnsi="標楷體" w:hint="eastAsia"/>
          <w:color w:val="000000"/>
        </w:rPr>
        <w:t>號字置左</w:t>
      </w:r>
      <w:r w:rsidRPr="00133C48">
        <w:rPr>
          <w:rFonts w:ascii="標楷體" w:eastAsia="標楷體" w:hAnsi="標楷體"/>
          <w:color w:val="000000"/>
        </w:rPr>
        <w:t>6.</w:t>
      </w:r>
      <w:r w:rsidRPr="00133C48">
        <w:rPr>
          <w:rFonts w:ascii="標楷體" w:eastAsia="標楷體" w:hAnsi="標楷體" w:hint="eastAsia"/>
          <w:color w:val="000000"/>
        </w:rPr>
        <w:t>邊界皆</w:t>
      </w:r>
      <w:r w:rsidRPr="00133C48">
        <w:rPr>
          <w:rFonts w:ascii="標楷體" w:eastAsia="標楷體" w:hAnsi="標楷體"/>
          <w:color w:val="000000"/>
        </w:rPr>
        <w:t>2</w:t>
      </w:r>
      <w:r w:rsidRPr="00133C48">
        <w:rPr>
          <w:rFonts w:ascii="標楷體" w:eastAsia="標楷體" w:hAnsi="標楷體" w:hint="eastAsia"/>
          <w:color w:val="000000"/>
        </w:rPr>
        <w:t>公分，行距採固定行高</w:t>
      </w:r>
      <w:r w:rsidRPr="00133C48">
        <w:rPr>
          <w:rFonts w:ascii="標楷體" w:eastAsia="標楷體" w:hAnsi="標楷體"/>
          <w:color w:val="000000"/>
        </w:rPr>
        <w:t>11pt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D06D91" w:rsidRPr="00133C48" w:rsidRDefault="00D06D91" w:rsidP="00D30128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D06D91" w:rsidRPr="00133C48" w:rsidRDefault="00D06D91" w:rsidP="00D30128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2015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06D91" w:rsidRPr="00133C48" w:rsidRDefault="00D06D91" w:rsidP="00D93114">
      <w:pPr>
        <w:spacing w:line="500" w:lineRule="exac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投稿者基本資料表</w:t>
      </w:r>
    </w:p>
    <w:tbl>
      <w:tblPr>
        <w:tblW w:w="912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3"/>
        <w:gridCol w:w="496"/>
        <w:gridCol w:w="1134"/>
        <w:gridCol w:w="992"/>
        <w:gridCol w:w="711"/>
        <w:gridCol w:w="707"/>
        <w:gridCol w:w="709"/>
        <w:gridCol w:w="1417"/>
        <w:gridCol w:w="2336"/>
      </w:tblGrid>
      <w:tr w:rsidR="00D06D91" w:rsidRPr="00133C48" w:rsidTr="00D93114">
        <w:trPr>
          <w:cantSplit/>
          <w:trHeight w:val="3272"/>
          <w:jc w:val="center"/>
        </w:trPr>
        <w:tc>
          <w:tcPr>
            <w:tcW w:w="1119" w:type="dxa"/>
            <w:gridSpan w:val="2"/>
            <w:tcBorders>
              <w:top w:val="thinThickSmallGap" w:sz="24" w:space="0" w:color="auto"/>
            </w:tcBorders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投稿</w:t>
            </w:r>
          </w:p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主題</w:t>
            </w:r>
          </w:p>
        </w:tc>
        <w:tc>
          <w:tcPr>
            <w:tcW w:w="8006" w:type="dxa"/>
            <w:gridSpan w:val="7"/>
            <w:tcBorders>
              <w:top w:val="thinThickSmallGap" w:sz="24" w:space="0" w:color="auto"/>
            </w:tcBorders>
            <w:vAlign w:val="center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民中小學推動十二年國教相關議題探討</w:t>
            </w:r>
          </w:p>
          <w:p w:rsidR="00D06D91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運用有效教學策略與多元評量提升學生學習成效之實務研究</w:t>
            </w:r>
          </w:p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與應用</w:t>
            </w:r>
          </w:p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學校教學社群運作成功經驗分享與應用</w:t>
            </w:r>
          </w:p>
          <w:p w:rsidR="00D06D91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學校推動共同備課、觀課、議課之實務研究與應用</w:t>
            </w:r>
          </w:p>
          <w:p w:rsidR="00D06D91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運用有效教學策略提升新住民學生學習成效之實務研究與應</w:t>
            </w:r>
          </w:p>
          <w:p w:rsidR="00D06D91" w:rsidRPr="00094AD4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</w:t>
            </w:r>
          </w:p>
          <w:p w:rsidR="00D06D91" w:rsidRPr="00094AD4" w:rsidRDefault="00D06D91" w:rsidP="00D93114">
            <w:pPr>
              <w:tabs>
                <w:tab w:val="left" w:pos="709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94AD4">
              <w:rPr>
                <w:rFonts w:ascii="標楷體" w:eastAsia="標楷體" w:hAnsi="標楷體" w:hint="eastAsia"/>
                <w:sz w:val="28"/>
                <w:szCs w:val="28"/>
              </w:rPr>
              <w:t>翻轉教育之探討與運用</w:t>
            </w:r>
          </w:p>
          <w:p w:rsidR="00D06D91" w:rsidRPr="00094AD4" w:rsidRDefault="00D06D91" w:rsidP="00D9311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94AD4">
              <w:rPr>
                <w:rFonts w:ascii="標楷體" w:eastAsia="標楷體" w:hAnsi="標楷體" w:hint="eastAsia"/>
                <w:sz w:val="28"/>
                <w:szCs w:val="28"/>
              </w:rPr>
              <w:t>小校特色發展之探討與運用</w:t>
            </w:r>
          </w:p>
          <w:p w:rsidR="00D06D91" w:rsidRPr="004740A7" w:rsidRDefault="00D06D91" w:rsidP="00D9311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94AD4">
              <w:rPr>
                <w:rFonts w:ascii="標楷體" w:eastAsia="標楷體" w:hAnsi="標楷體" w:hint="eastAsia"/>
                <w:sz w:val="28"/>
                <w:szCs w:val="28"/>
              </w:rPr>
              <w:t>實驗教育之發展與未來展望之實務研究與應用</w:t>
            </w:r>
          </w:p>
        </w:tc>
      </w:tr>
      <w:tr w:rsidR="00D06D91" w:rsidRPr="00133C48" w:rsidTr="00D93114">
        <w:trPr>
          <w:cantSplit/>
          <w:trHeight w:val="344"/>
          <w:jc w:val="center"/>
        </w:trPr>
        <w:tc>
          <w:tcPr>
            <w:tcW w:w="1119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作品</w:t>
            </w:r>
          </w:p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8006" w:type="dxa"/>
            <w:gridSpan w:val="7"/>
            <w:vAlign w:val="center"/>
          </w:tcPr>
          <w:p w:rsidR="00D06D91" w:rsidRPr="00133C48" w:rsidRDefault="00D06D91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6D91" w:rsidRPr="00133C48" w:rsidTr="00D93114">
        <w:trPr>
          <w:cantSplit/>
          <w:trHeight w:val="73"/>
          <w:jc w:val="center"/>
        </w:trPr>
        <w:tc>
          <w:tcPr>
            <w:tcW w:w="1119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服務</w:t>
            </w:r>
          </w:p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</w:p>
        </w:tc>
        <w:tc>
          <w:tcPr>
            <w:tcW w:w="8006" w:type="dxa"/>
            <w:gridSpan w:val="7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6D91" w:rsidRPr="00133C48" w:rsidTr="00D93114">
        <w:trPr>
          <w:cantSplit/>
          <w:trHeight w:val="218"/>
          <w:jc w:val="center"/>
        </w:trPr>
        <w:tc>
          <w:tcPr>
            <w:tcW w:w="9125" w:type="dxa"/>
            <w:gridSpan w:val="9"/>
            <w:vAlign w:val="center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教學教師、團隊</w:t>
            </w:r>
            <w:r w:rsidRPr="00133C4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社群</w:t>
            </w:r>
            <w:r w:rsidRPr="00133C4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成員基本資料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D06D91" w:rsidRPr="00133C48" w:rsidTr="009C5739">
        <w:trPr>
          <w:cantSplit/>
          <w:trHeight w:val="293"/>
          <w:jc w:val="center"/>
        </w:trPr>
        <w:tc>
          <w:tcPr>
            <w:tcW w:w="623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630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992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1418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分機</w:t>
            </w:r>
          </w:p>
        </w:tc>
        <w:tc>
          <w:tcPr>
            <w:tcW w:w="1417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行動</w:t>
            </w:r>
          </w:p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住家電話</w:t>
            </w:r>
          </w:p>
        </w:tc>
        <w:tc>
          <w:tcPr>
            <w:tcW w:w="2336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D06D91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6D91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6D91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6D91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06D91" w:rsidRPr="00133C48" w:rsidRDefault="00D06D91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6D91" w:rsidRPr="00133C48" w:rsidTr="009C5739">
        <w:trPr>
          <w:cantSplit/>
          <w:trHeight w:val="655"/>
          <w:jc w:val="center"/>
        </w:trPr>
        <w:tc>
          <w:tcPr>
            <w:tcW w:w="1119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主要聯絡人員</w:t>
            </w:r>
          </w:p>
        </w:tc>
        <w:tc>
          <w:tcPr>
            <w:tcW w:w="2126" w:type="dxa"/>
            <w:gridSpan w:val="2"/>
            <w:vAlign w:val="center"/>
          </w:tcPr>
          <w:p w:rsidR="00D06D91" w:rsidRPr="00133C48" w:rsidRDefault="00D06D91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通訊</w:t>
            </w:r>
          </w:p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地址</w:t>
            </w:r>
          </w:p>
        </w:tc>
        <w:tc>
          <w:tcPr>
            <w:tcW w:w="5169" w:type="dxa"/>
            <w:gridSpan w:val="4"/>
            <w:vAlign w:val="center"/>
          </w:tcPr>
          <w:p w:rsidR="00D06D91" w:rsidRPr="00133C48" w:rsidRDefault="00D06D91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6D91" w:rsidRPr="00133C48" w:rsidTr="009C5739">
        <w:trPr>
          <w:cantSplit/>
          <w:trHeight w:val="1729"/>
          <w:jc w:val="center"/>
        </w:trPr>
        <w:tc>
          <w:tcPr>
            <w:tcW w:w="111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D06D91" w:rsidRPr="00133C48" w:rsidRDefault="00D06D91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8006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D06D91" w:rsidRPr="00133C48" w:rsidRDefault="00D06D91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投稿者基本資料表</w:t>
            </w:r>
          </w:p>
          <w:p w:rsidR="00D06D91" w:rsidRPr="00133C48" w:rsidRDefault="00D06D91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紙本（含封面、摘要及完整內文，共一式</w:t>
            </w: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份）</w:t>
            </w:r>
          </w:p>
          <w:p w:rsidR="00D06D91" w:rsidRPr="00133C48" w:rsidRDefault="00D06D91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電子檔（</w:t>
            </w: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份）</w:t>
            </w:r>
          </w:p>
          <w:p w:rsidR="00D06D91" w:rsidRPr="00133C48" w:rsidRDefault="00D06D91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創用</w:t>
            </w: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CC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授權同意書</w:t>
            </w:r>
          </w:p>
          <w:p w:rsidR="00D06D91" w:rsidRPr="00133C48" w:rsidRDefault="00D06D91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智慧財產切結書</w:t>
            </w:r>
          </w:p>
        </w:tc>
      </w:tr>
    </w:tbl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※填表須知：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一、請依報名表格式欄位確實填寫，主要聯絡人資料請務必填寫完整，以利聯繫；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  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若不符合下述規定，將不予審查：</w:t>
      </w:r>
    </w:p>
    <w:p w:rsidR="00D06D91" w:rsidRPr="00133C48" w:rsidRDefault="00D06D91" w:rsidP="00D30128">
      <w:pPr>
        <w:autoSpaceDE w:val="0"/>
        <w:autoSpaceDN w:val="0"/>
        <w:spacing w:line="400" w:lineRule="exact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(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一</w:t>
      </w:r>
      <w:r w:rsidRPr="00133C48">
        <w:rPr>
          <w:rFonts w:ascii="標楷體" w:eastAsia="標楷體" w:hAnsi="標楷體"/>
          <w:bCs/>
          <w:color w:val="000000"/>
          <w:lang w:val="zh-TW"/>
        </w:rPr>
        <w:t>)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學校名稱務請填列全銜（包含公私立、鄉鎮市區及學習階段等資料）。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t xml:space="preserve"> (</w:t>
      </w:r>
      <w:r>
        <w:rPr>
          <w:rFonts w:ascii="標楷體" w:eastAsia="標楷體" w:hAnsi="標楷體" w:hint="eastAsia"/>
          <w:bCs/>
          <w:color w:val="000000"/>
          <w:lang w:val="zh-TW"/>
        </w:rPr>
        <w:t>二</w:t>
      </w:r>
      <w:r>
        <w:rPr>
          <w:rFonts w:ascii="標楷體" w:eastAsia="標楷體" w:hAnsi="標楷體"/>
          <w:bCs/>
          <w:color w:val="000000"/>
          <w:lang w:val="zh-TW"/>
        </w:rPr>
        <w:t>)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請自行設定一個發表專題名稱，主題名稱長度以</w:t>
      </w:r>
      <w:r w:rsidRPr="00133C48">
        <w:rPr>
          <w:rFonts w:ascii="標楷體" w:eastAsia="標楷體" w:hAnsi="標楷體"/>
          <w:bCs/>
          <w:color w:val="000000"/>
          <w:lang w:val="zh-TW"/>
        </w:rPr>
        <w:t>15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個字（</w:t>
      </w:r>
      <w:r w:rsidRPr="00133C48">
        <w:rPr>
          <w:rFonts w:ascii="標楷體" w:eastAsia="標楷體" w:hAnsi="標楷體" w:hint="eastAsia"/>
          <w:color w:val="000000"/>
        </w:rPr>
        <w:t>含標點符號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）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    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為上限。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二、若教學教師、團隊</w:t>
      </w:r>
      <w:r w:rsidRPr="00133C48">
        <w:rPr>
          <w:rFonts w:ascii="標楷體" w:eastAsia="標楷體" w:hAnsi="標楷體"/>
          <w:bCs/>
          <w:color w:val="000000"/>
          <w:lang w:val="zh-TW"/>
        </w:rPr>
        <w:t>(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社群</w:t>
      </w:r>
      <w:r w:rsidRPr="00133C48">
        <w:rPr>
          <w:rFonts w:ascii="標楷體" w:eastAsia="標楷體" w:hAnsi="標楷體"/>
          <w:bCs/>
          <w:color w:val="000000"/>
          <w:lang w:val="zh-TW"/>
        </w:rPr>
        <w:t>)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成員基本資料表格不敷使用，請自行擴增，主要聯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   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絡人需為團隊成員，亦需列入基本成員資料。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三、教學團隊成員、發表專題名稱、團隊名稱經報名完成後不得再以任何理由要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   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求承辦單位更改。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四、經報名確定後，所有參賽資料之製作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名錄、獎狀…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皆以此表為據，請務必</w:t>
      </w:r>
    </w:p>
    <w:p w:rsidR="00D06D91" w:rsidRPr="00133C48" w:rsidRDefault="00D06D91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</w:t>
      </w:r>
      <w:r w:rsidRPr="00133C48">
        <w:rPr>
          <w:rFonts w:ascii="標楷體" w:eastAsia="標楷體" w:hAnsi="標楷體" w:hint="eastAsia"/>
          <w:color w:val="000000"/>
        </w:rPr>
        <w:t>再三查核，若有疏漏，自負全責。</w:t>
      </w:r>
    </w:p>
    <w:p w:rsidR="00D06D91" w:rsidRPr="00133C48" w:rsidRDefault="00D06D91" w:rsidP="00D30128">
      <w:pPr>
        <w:widowControl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D06D91" w:rsidRPr="00133C48" w:rsidRDefault="00D06D91" w:rsidP="00D30128">
      <w:pPr>
        <w:pStyle w:val="NormalIndent"/>
        <w:spacing w:line="600" w:lineRule="atLeast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noProof/>
        </w:rPr>
        <w:pict>
          <v:shape id="Text Box 8" o:spid="_x0000_s1028" type="#_x0000_t202" style="position:absolute;left:0;text-align:left;margin-left:327.35pt;margin-top:-52.3pt;width:159.9pt;height:65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">
            <v:textbox>
              <w:txbxContent>
                <w:p w:rsidR="00D06D91" w:rsidRPr="00325432" w:rsidRDefault="00D06D91" w:rsidP="00D30128">
                  <w:pPr>
                    <w:rPr>
                      <w:rFonts w:ascii="標楷體" w:eastAsia="標楷體" w:hAnsi="標楷體"/>
                    </w:rPr>
                  </w:pPr>
                  <w:r w:rsidRPr="00325432">
                    <w:rPr>
                      <w:rFonts w:ascii="標楷體" w:eastAsia="標楷體" w:hAnsi="標楷體" w:hint="eastAsia"/>
                    </w:rPr>
                    <w:t>編號</w:t>
                  </w:r>
                  <w:r w:rsidRPr="00325432">
                    <w:rPr>
                      <w:rFonts w:ascii="標楷體" w:eastAsia="標楷體" w:hAnsi="標楷體"/>
                    </w:rPr>
                    <w:t>(</w:t>
                  </w:r>
                  <w:r w:rsidRPr="00325432">
                    <w:rPr>
                      <w:rFonts w:ascii="標楷體" w:eastAsia="標楷體" w:hAnsi="標楷體" w:hint="eastAsia"/>
                    </w:rPr>
                    <w:t>免填寫</w:t>
                  </w:r>
                  <w:r w:rsidRPr="00325432">
                    <w:rPr>
                      <w:rFonts w:ascii="標楷體" w:eastAsia="標楷體" w:hAnsi="標楷體"/>
                    </w:rPr>
                    <w:t>):</w:t>
                  </w:r>
                </w:p>
                <w:p w:rsidR="00D06D91" w:rsidRPr="00325432" w:rsidRDefault="00D06D91" w:rsidP="00D30128">
                  <w:pPr>
                    <w:rPr>
                      <w:rFonts w:ascii="標楷體" w:eastAsia="標楷體" w:hAnsi="標楷體"/>
                    </w:rPr>
                  </w:pPr>
                  <w:r w:rsidRPr="00325432">
                    <w:rPr>
                      <w:rFonts w:ascii="標楷體" w:eastAsia="標楷體" w:hAnsi="標楷體" w:hint="eastAsia"/>
                    </w:rPr>
                    <w:t>學校</w:t>
                  </w:r>
                  <w:r w:rsidRPr="00325432">
                    <w:rPr>
                      <w:rFonts w:ascii="標楷體" w:eastAsia="標楷體" w:hAnsi="標楷體"/>
                    </w:rPr>
                    <w:t>:(</w:t>
                  </w:r>
                  <w:r w:rsidRPr="00325432">
                    <w:rPr>
                      <w:rFonts w:ascii="標楷體" w:eastAsia="標楷體" w:hAnsi="標楷體" w:hint="eastAsia"/>
                    </w:rPr>
                    <w:t>填學校名稱</w:t>
                  </w:r>
                  <w:r w:rsidRPr="00325432">
                    <w:rPr>
                      <w:rFonts w:ascii="標楷體" w:eastAsia="標楷體" w:hAnsi="標楷體"/>
                    </w:rPr>
                    <w:t>)</w:t>
                  </w:r>
                </w:p>
                <w:p w:rsidR="00D06D91" w:rsidRPr="00325432" w:rsidRDefault="00D06D91" w:rsidP="00D30128">
                  <w:pPr>
                    <w:rPr>
                      <w:rFonts w:ascii="標楷體" w:eastAsia="標楷體" w:hAnsi="標楷體"/>
                    </w:rPr>
                  </w:pPr>
                  <w:r w:rsidRPr="00325432">
                    <w:rPr>
                      <w:rFonts w:ascii="標楷體" w:eastAsia="標楷體" w:hAnsi="標楷體" w:hint="eastAsia"/>
                    </w:rPr>
                    <w:t>方案名稱</w:t>
                  </w:r>
                  <w:r w:rsidRPr="00325432">
                    <w:rPr>
                      <w:rFonts w:ascii="標楷體" w:eastAsia="標楷體" w:hAnsi="標楷體"/>
                    </w:rPr>
                    <w:t>:(</w:t>
                  </w:r>
                  <w:r w:rsidRPr="00325432">
                    <w:rPr>
                      <w:rFonts w:ascii="標楷體" w:eastAsia="標楷體" w:hAnsi="標楷體" w:hint="eastAsia"/>
                    </w:rPr>
                    <w:t>填方案名稱</w:t>
                  </w:r>
                  <w:r w:rsidRPr="00325432">
                    <w:rPr>
                      <w:rFonts w:ascii="標楷體" w:eastAsia="標楷體" w:hAnsi="標楷體"/>
                    </w:rPr>
                    <w:t>)</w:t>
                  </w:r>
                </w:p>
              </w:txbxContent>
            </v:textbox>
          </v:shape>
        </w:pict>
      </w:r>
      <w:r w:rsidRPr="00133C48">
        <w:rPr>
          <w:rFonts w:ascii="標楷體" w:eastAsia="標楷體" w:hAnsi="標楷體"/>
          <w:color w:val="000000"/>
        </w:rPr>
        <w:t>-------------------------------</w:t>
      </w:r>
      <w:r w:rsidRPr="00133C48">
        <w:rPr>
          <w:rFonts w:ascii="標楷體" w:eastAsia="標楷體" w:hAnsi="標楷體" w:hint="eastAsia"/>
          <w:color w:val="000000"/>
        </w:rPr>
        <w:t>封面頁</w:t>
      </w:r>
      <w:r w:rsidRPr="00133C48">
        <w:rPr>
          <w:rFonts w:ascii="標楷體" w:eastAsia="標楷體" w:hAnsi="標楷體"/>
          <w:color w:val="000000"/>
        </w:rPr>
        <w:t>--------------------------------</w:t>
      </w:r>
    </w:p>
    <w:p w:rsidR="00D06D91" w:rsidRPr="00133C48" w:rsidRDefault="00D06D91" w:rsidP="00D30128">
      <w:pPr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附件二</w:t>
      </w:r>
    </w:p>
    <w:p w:rsidR="00D06D91" w:rsidRPr="00133C48" w:rsidRDefault="00D06D91" w:rsidP="00D30128">
      <w:pPr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33C48">
        <w:rPr>
          <w:rFonts w:ascii="標楷體" w:eastAsia="標楷體" w:hAnsi="標楷體"/>
          <w:color w:val="000000"/>
          <w:sz w:val="40"/>
          <w:szCs w:val="40"/>
        </w:rPr>
        <w:t>2015</w:t>
      </w:r>
      <w:r w:rsidRPr="00133C48">
        <w:rPr>
          <w:rFonts w:ascii="標楷體" w:eastAsia="標楷體" w:hAnsi="標楷體" w:hint="eastAsia"/>
          <w:color w:val="000000"/>
          <w:sz w:val="40"/>
          <w:szCs w:val="40"/>
        </w:rPr>
        <w:t>年南臺灣教育學術研討會</w:t>
      </w:r>
    </w:p>
    <w:p w:rsidR="00D06D91" w:rsidRPr="00133C48" w:rsidRDefault="00D06D91" w:rsidP="00D30128">
      <w:pPr>
        <w:pStyle w:val="NormalIndent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(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初選審查資料</w:t>
      </w: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)</w:t>
      </w: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專題發表名稱</w:t>
      </w:r>
    </w:p>
    <w:p w:rsidR="00D06D91" w:rsidRPr="00133C48" w:rsidRDefault="00D06D91" w:rsidP="00D30128">
      <w:pPr>
        <w:pStyle w:val="NormalIndent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標楷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30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號字置中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)</w:t>
      </w:r>
    </w:p>
    <w:p w:rsidR="00D06D91" w:rsidRPr="00133C48" w:rsidRDefault="00D06D91" w:rsidP="00D30128">
      <w:pPr>
        <w:pStyle w:val="NormalIndent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第二行最小行高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30)</w:t>
      </w: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發表者：（置中）</w:t>
      </w:r>
    </w:p>
    <w:p w:rsidR="00D06D91" w:rsidRPr="00133C48" w:rsidRDefault="00D06D91" w:rsidP="00D30128">
      <w:pPr>
        <w:pStyle w:val="NormalIndent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聯絡作者：（置中）</w:t>
      </w:r>
    </w:p>
    <w:p w:rsidR="00D06D91" w:rsidRPr="00133C48" w:rsidRDefault="00D06D91" w:rsidP="00D30128">
      <w:pPr>
        <w:pStyle w:val="NormalIndent"/>
        <w:spacing w:line="600" w:lineRule="atLeas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p w:rsidR="00D06D91" w:rsidRPr="00133C48" w:rsidRDefault="00D06D91" w:rsidP="00D30128">
      <w:pPr>
        <w:pStyle w:val="NormalIndent"/>
        <w:spacing w:line="600" w:lineRule="atLeast"/>
        <w:ind w:leftChars="0" w:left="0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發表日期：</w:t>
      </w:r>
      <w:r w:rsidRPr="00D30128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104</w:t>
      </w:r>
      <w:r w:rsidRPr="00D30128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年</w:t>
      </w:r>
      <w:r w:rsidRPr="00D30128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8</w:t>
      </w:r>
      <w:r w:rsidRPr="00D30128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Pr="00D30128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14~15</w:t>
      </w:r>
      <w:r w:rsidRPr="00D30128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</w:t>
      </w: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  <w:t>-----------------------------</w:t>
      </w:r>
      <w:r w:rsidRPr="00133C48">
        <w:rPr>
          <w:rFonts w:ascii="標楷體" w:eastAsia="標楷體" w:hAnsi="標楷體" w:hint="eastAsia"/>
          <w:color w:val="000000"/>
        </w:rPr>
        <w:t>首頁</w:t>
      </w:r>
      <w:r w:rsidRPr="00133C48">
        <w:rPr>
          <w:rFonts w:ascii="標楷體" w:eastAsia="標楷體" w:hAnsi="標楷體"/>
          <w:color w:val="000000"/>
        </w:rPr>
        <w:t>-------------------------------</w:t>
      </w:r>
    </w:p>
    <w:p w:rsidR="00D06D91" w:rsidRPr="00133C48" w:rsidRDefault="00D06D91" w:rsidP="00D30128">
      <w:pPr>
        <w:pStyle w:val="NormalIndent"/>
        <w:spacing w:line="600" w:lineRule="atLeast"/>
        <w:ind w:leftChars="0" w:left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附件三</w:t>
      </w:r>
      <w:r w:rsidRPr="00133C48">
        <w:rPr>
          <w:rFonts w:ascii="標楷體" w:eastAsia="標楷體" w:hAnsi="標楷體"/>
          <w:b/>
          <w:color w:val="000000"/>
          <w:sz w:val="28"/>
          <w:szCs w:val="28"/>
        </w:rPr>
        <w:t>-1</w:t>
      </w:r>
    </w:p>
    <w:p w:rsidR="00D06D91" w:rsidRPr="00133C48" w:rsidRDefault="00D06D91" w:rsidP="00D30128">
      <w:pPr>
        <w:pStyle w:val="NormalIndent"/>
        <w:spacing w:line="60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題目（</w:t>
      </w:r>
      <w:r w:rsidRPr="00133C48">
        <w:rPr>
          <w:rFonts w:ascii="標楷體" w:eastAsia="標楷體" w:hAnsi="標楷體"/>
          <w:color w:val="000000"/>
          <w:sz w:val="36"/>
          <w:szCs w:val="36"/>
        </w:rPr>
        <w:t>18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號字）</w:t>
      </w:r>
    </w:p>
    <w:p w:rsidR="00D06D91" w:rsidRPr="00133C48" w:rsidRDefault="00D06D91" w:rsidP="00D30128">
      <w:pPr>
        <w:pStyle w:val="NormalIndent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發表者：（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14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號字）</w:t>
      </w:r>
    </w:p>
    <w:p w:rsidR="00D06D91" w:rsidRPr="00133C48" w:rsidRDefault="00D06D91" w:rsidP="00D30128">
      <w:pPr>
        <w:pStyle w:val="NormalIndent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摘</w:t>
      </w:r>
      <w:r w:rsidRPr="00133C4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要</w:t>
      </w:r>
    </w:p>
    <w:p w:rsidR="00D06D91" w:rsidRPr="00133C48" w:rsidRDefault="00D06D91" w:rsidP="00D30128">
      <w:pPr>
        <w:pStyle w:val="NormalIndent"/>
        <w:spacing w:line="60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摘要</w:t>
      </w:r>
      <w:r w:rsidRPr="00133C48">
        <w:rPr>
          <w:rFonts w:ascii="標楷體" w:eastAsia="標楷體" w:hAnsi="標楷體"/>
          <w:color w:val="000000"/>
        </w:rPr>
        <w:t>12</w:t>
      </w:r>
      <w:r w:rsidRPr="00133C48">
        <w:rPr>
          <w:rFonts w:ascii="標楷體" w:eastAsia="標楷體" w:hAnsi="標楷體" w:hint="eastAsia"/>
          <w:color w:val="000000"/>
        </w:rPr>
        <w:t>號字，行距</w:t>
      </w:r>
      <w:r w:rsidRPr="00133C48">
        <w:rPr>
          <w:rFonts w:ascii="標楷體" w:eastAsia="標楷體" w:hAnsi="標楷體"/>
          <w:color w:val="000000"/>
        </w:rPr>
        <w:t>30</w:t>
      </w:r>
      <w:r w:rsidRPr="00133C48">
        <w:rPr>
          <w:rFonts w:ascii="標楷體" w:eastAsia="標楷體" w:hAnsi="標楷體" w:hint="eastAsia"/>
          <w:color w:val="000000"/>
        </w:rPr>
        <w:t>，不超過</w:t>
      </w:r>
      <w:r w:rsidRPr="00133C48">
        <w:rPr>
          <w:rFonts w:ascii="標楷體" w:eastAsia="標楷體" w:hAnsi="標楷體"/>
          <w:color w:val="000000"/>
        </w:rPr>
        <w:t>300</w:t>
      </w:r>
      <w:r w:rsidRPr="00133C48">
        <w:rPr>
          <w:rFonts w:ascii="標楷體" w:eastAsia="標楷體" w:hAnsi="標楷體" w:hint="eastAsia"/>
          <w:color w:val="000000"/>
        </w:rPr>
        <w:t>字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關鍵字：○○○、○○○○、○○○○。</w:t>
      </w: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--------------------------</w:t>
      </w:r>
      <w:r w:rsidRPr="00133C48">
        <w:rPr>
          <w:rFonts w:ascii="標楷體" w:eastAsia="標楷體" w:hAnsi="標楷體" w:hint="eastAsia"/>
          <w:color w:val="000000"/>
        </w:rPr>
        <w:t>第二頁</w:t>
      </w:r>
      <w:r w:rsidRPr="00133C48">
        <w:rPr>
          <w:rFonts w:ascii="標楷體" w:eastAsia="標楷體" w:hAnsi="標楷體"/>
          <w:color w:val="000000"/>
        </w:rPr>
        <w:t>-------------------------------</w:t>
      </w:r>
    </w:p>
    <w:p w:rsidR="00D06D91" w:rsidRPr="00133C48" w:rsidRDefault="00D06D91" w:rsidP="00D30128">
      <w:pPr>
        <w:pStyle w:val="NormalIndent"/>
        <w:spacing w:line="600" w:lineRule="atLeast"/>
        <w:ind w:leftChars="0" w:left="0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附件三</w:t>
      </w:r>
      <w:r w:rsidRPr="00133C48">
        <w:rPr>
          <w:rFonts w:ascii="標楷體" w:eastAsia="標楷體" w:hAnsi="標楷體"/>
          <w:b/>
          <w:color w:val="000000"/>
          <w:sz w:val="28"/>
          <w:szCs w:val="28"/>
        </w:rPr>
        <w:t>-2</w:t>
      </w:r>
    </w:p>
    <w:p w:rsidR="00D06D91" w:rsidRPr="00133C48" w:rsidRDefault="00D06D91" w:rsidP="00D30128">
      <w:pPr>
        <w:pStyle w:val="NormalIndent"/>
        <w:spacing w:line="60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專題發表名稱（</w:t>
      </w:r>
      <w:r w:rsidRPr="00133C48">
        <w:rPr>
          <w:rFonts w:ascii="標楷體" w:eastAsia="標楷體" w:hAnsi="標楷體"/>
          <w:color w:val="000000"/>
          <w:sz w:val="32"/>
          <w:szCs w:val="32"/>
        </w:rPr>
        <w:t>16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號字）</w:t>
      </w:r>
    </w:p>
    <w:p w:rsidR="00D06D91" w:rsidRPr="00133C48" w:rsidRDefault="00D06D91" w:rsidP="00D30128">
      <w:pPr>
        <w:pStyle w:val="NormalIndent"/>
        <w:spacing w:line="60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壹、前言（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14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號字，置中）</w:t>
      </w:r>
    </w:p>
    <w:p w:rsidR="00D06D91" w:rsidRPr="00133C48" w:rsidRDefault="00D06D91" w:rsidP="00D30128">
      <w:pPr>
        <w:pStyle w:val="NormalIndent"/>
        <w:spacing w:line="500" w:lineRule="atLeas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內文</w:t>
      </w:r>
      <w:r w:rsidRPr="00133C48">
        <w:rPr>
          <w:rFonts w:ascii="標楷體" w:eastAsia="標楷體" w:hAnsi="標楷體"/>
          <w:color w:val="000000"/>
        </w:rPr>
        <w:t>12</w:t>
      </w:r>
      <w:r w:rsidRPr="00133C48">
        <w:rPr>
          <w:rFonts w:ascii="標楷體" w:eastAsia="標楷體" w:hAnsi="標楷體" w:hint="eastAsia"/>
          <w:color w:val="000000"/>
        </w:rPr>
        <w:t>號字，行距</w:t>
      </w:r>
      <w:r w:rsidRPr="00133C48">
        <w:rPr>
          <w:rFonts w:ascii="標楷體" w:eastAsia="標楷體" w:hAnsi="標楷體"/>
          <w:color w:val="000000"/>
        </w:rPr>
        <w:t>25</w:t>
      </w:r>
    </w:p>
    <w:p w:rsidR="00D06D91" w:rsidRPr="00133C48" w:rsidRDefault="00D06D91" w:rsidP="00D30128">
      <w:pPr>
        <w:pStyle w:val="NormalIndent"/>
        <w:spacing w:line="50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</w:rPr>
        <w:t>○○○○○○○○○○○○○○○○○○○○○○○○○○○○○○○○○○○○○○○○○○○○○○○○○○○○○○○○○。</w:t>
      </w:r>
      <w:r w:rsidRPr="00133C48">
        <w:rPr>
          <w:rFonts w:ascii="標楷體" w:eastAsia="標楷體" w:hAnsi="標楷體"/>
          <w:color w:val="000000"/>
        </w:rPr>
        <w:br w:type="page"/>
      </w: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附件四</w:t>
      </w:r>
    </w:p>
    <w:p w:rsidR="00D06D91" w:rsidRPr="00133C48" w:rsidRDefault="00D06D91" w:rsidP="00D30128">
      <w:pPr>
        <w:adjustRightInd w:val="0"/>
        <w:snapToGrid w:val="0"/>
        <w:spacing w:line="480" w:lineRule="exact"/>
        <w:ind w:leftChars="-118" w:left="-28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2015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06D91" w:rsidRPr="00133C48" w:rsidRDefault="00D06D91" w:rsidP="00D30128">
      <w:pPr>
        <w:pStyle w:val="Default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33C48">
        <w:rPr>
          <w:rFonts w:ascii="標楷體" w:eastAsia="標楷體" w:hAnsi="標楷體" w:hint="eastAsia"/>
          <w:b/>
          <w:sz w:val="36"/>
          <w:szCs w:val="36"/>
        </w:rPr>
        <w:t>專題發表徵稿創用</w:t>
      </w:r>
      <w:r w:rsidRPr="00133C48">
        <w:rPr>
          <w:rFonts w:ascii="標楷體" w:eastAsia="標楷體" w:hAnsi="標楷體" w:cs="Times New Roman"/>
          <w:b/>
          <w:bCs/>
          <w:sz w:val="36"/>
          <w:szCs w:val="36"/>
        </w:rPr>
        <w:t>CC</w:t>
      </w:r>
      <w:r w:rsidRPr="00133C48">
        <w:rPr>
          <w:rFonts w:ascii="標楷體" w:eastAsia="標楷體" w:hAnsi="標楷體" w:hint="eastAsia"/>
          <w:b/>
          <w:sz w:val="36"/>
          <w:szCs w:val="36"/>
        </w:rPr>
        <w:t>授權同意書</w:t>
      </w:r>
    </w:p>
    <w:p w:rsidR="00D06D91" w:rsidRPr="00133C48" w:rsidRDefault="00D06D91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一、契約雙方：</w:t>
      </w:r>
    </w:p>
    <w:p w:rsidR="00D06D91" w:rsidRPr="00133C48" w:rsidRDefault="00D06D91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</w:t>
      </w:r>
      <w:r w:rsidRPr="00133C48">
        <w:rPr>
          <w:rFonts w:ascii="標楷體" w:eastAsia="標楷體" w:hAnsi="標楷體" w:cs="新細明體"/>
          <w:sz w:val="26"/>
          <w:szCs w:val="26"/>
          <w:u w:val="single"/>
        </w:rPr>
        <w:t xml:space="preserve">      /            /         </w:t>
      </w:r>
    </w:p>
    <w:p w:rsidR="00D06D91" w:rsidRPr="00133C48" w:rsidRDefault="00D06D91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乙方：</w:t>
      </w:r>
      <w:r w:rsidRPr="00133C48">
        <w:rPr>
          <w:rFonts w:ascii="標楷體" w:eastAsia="標楷體" w:hAnsi="標楷體" w:cs="新細明體"/>
          <w:sz w:val="26"/>
          <w:szCs w:val="26"/>
        </w:rPr>
        <w:t xml:space="preserve">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高雄市國民教育輔導團</w:t>
      </w:r>
    </w:p>
    <w:p w:rsidR="00D06D91" w:rsidRPr="00133C48" w:rsidRDefault="00D06D91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二、著作授權之範圍及限制：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甲方同意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參與「</w:t>
      </w:r>
      <w:r w:rsidRPr="00133C48">
        <w:rPr>
          <w:rFonts w:ascii="標楷體" w:eastAsia="標楷體" w:hAnsi="標楷體"/>
          <w:color w:val="000000"/>
          <w:sz w:val="26"/>
          <w:szCs w:val="26"/>
        </w:rPr>
        <w:t>2015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年南臺灣教育學術研討會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」活動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而創作之著作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採用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條款。依照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授權條款，甲方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仍保有著作之著作權，但同意授權予不特定之公眾以重製、散布、發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行、編輯、改作、公開口述、公開播送、公開上映、公開演出、公開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傳輸、公開展示之方式利用本著作，以及創作衍生著作，惟利用人除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非事先得到甲方之同意，皆需依下列條件利用：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 xml:space="preserve"> 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>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姓名標示：利用人需按照甲方所指定的方式，保留姓名標示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 xml:space="preserve"> 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>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非商業性：利用人不得為商業目的而利用本著作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</w:p>
    <w:p w:rsidR="00D06D91" w:rsidRPr="00133C48" w:rsidRDefault="00D06D91" w:rsidP="00D30128">
      <w:pPr>
        <w:pStyle w:val="Default"/>
        <w:spacing w:line="400" w:lineRule="exact"/>
        <w:ind w:leftChars="270" w:left="648"/>
        <w:rPr>
          <w:rFonts w:ascii="標楷體" w:eastAsia="標楷體" w:hAnsi="標楷體" w:cs="新細明體"/>
        </w:rPr>
      </w:pPr>
      <w:r w:rsidRPr="00133C48">
        <w:rPr>
          <w:rFonts w:ascii="標楷體" w:eastAsia="標楷體" w:hAnsi="標楷體" w:hint="eastAsia"/>
          <w:sz w:val="26"/>
          <w:szCs w:val="26"/>
        </w:rPr>
        <w:t>創用</w:t>
      </w:r>
      <w:r w:rsidRPr="00133C48">
        <w:rPr>
          <w:rFonts w:ascii="標楷體" w:eastAsia="標楷體" w:hAnsi="標楷體"/>
          <w:sz w:val="26"/>
          <w:szCs w:val="26"/>
        </w:rPr>
        <w:t xml:space="preserve"> CC </w:t>
      </w:r>
      <w:r w:rsidRPr="00133C48">
        <w:rPr>
          <w:rFonts w:ascii="標楷體" w:eastAsia="標楷體" w:hAnsi="標楷體" w:hint="eastAsia"/>
          <w:sz w:val="26"/>
          <w:szCs w:val="26"/>
        </w:rPr>
        <w:t>「姓名標示</w:t>
      </w:r>
      <w:r w:rsidRPr="00133C48">
        <w:rPr>
          <w:rFonts w:ascii="標楷體" w:eastAsia="標楷體" w:hAnsi="標楷體"/>
          <w:sz w:val="26"/>
          <w:szCs w:val="26"/>
        </w:rPr>
        <w:t xml:space="preserve"> </w:t>
      </w:r>
      <w:r w:rsidRPr="00133C48">
        <w:rPr>
          <w:rFonts w:ascii="標楷體" w:eastAsia="標楷體" w:hAnsi="標楷體" w:hint="eastAsia"/>
          <w:sz w:val="26"/>
          <w:szCs w:val="26"/>
        </w:rPr>
        <w:t>─</w:t>
      </w:r>
      <w:r w:rsidRPr="00133C48">
        <w:rPr>
          <w:rFonts w:ascii="標楷體" w:eastAsia="標楷體" w:hAnsi="標楷體"/>
          <w:sz w:val="26"/>
          <w:szCs w:val="26"/>
        </w:rPr>
        <w:t xml:space="preserve"> </w:t>
      </w:r>
      <w:r w:rsidRPr="00133C48">
        <w:rPr>
          <w:rFonts w:ascii="標楷體" w:eastAsia="標楷體" w:hAnsi="標楷體" w:hint="eastAsia"/>
          <w:sz w:val="26"/>
          <w:szCs w:val="26"/>
        </w:rPr>
        <w:t>非商業性</w:t>
      </w:r>
      <w:r w:rsidRPr="00133C48">
        <w:rPr>
          <w:rFonts w:ascii="標楷體" w:eastAsia="標楷體" w:hAnsi="標楷體"/>
          <w:sz w:val="26"/>
          <w:szCs w:val="26"/>
        </w:rPr>
        <w:t xml:space="preserve"> </w:t>
      </w:r>
      <w:r w:rsidRPr="00133C48">
        <w:rPr>
          <w:rFonts w:ascii="標楷體" w:eastAsia="標楷體" w:hAnsi="標楷體" w:hint="eastAsia"/>
          <w:sz w:val="26"/>
          <w:szCs w:val="26"/>
        </w:rPr>
        <w:t>」</w:t>
      </w:r>
      <w:r w:rsidRPr="00133C48">
        <w:rPr>
          <w:rFonts w:ascii="標楷體" w:eastAsia="標楷體" w:hAnsi="標楷體"/>
          <w:sz w:val="26"/>
          <w:szCs w:val="26"/>
        </w:rPr>
        <w:t xml:space="preserve"> 3.0</w:t>
      </w:r>
      <w:r w:rsidRPr="00133C48">
        <w:rPr>
          <w:rFonts w:ascii="標楷體" w:eastAsia="標楷體" w:hAnsi="標楷體" w:hint="eastAsia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授權條款詳見：</w:t>
      </w:r>
      <w:r w:rsidRPr="00133C48">
        <w:rPr>
          <w:rFonts w:ascii="標楷體" w:eastAsia="標楷體" w:hAnsi="標楷體" w:cs="新細明體"/>
          <w:sz w:val="26"/>
          <w:szCs w:val="26"/>
        </w:rPr>
        <w:t>http://creativecommons.org/licenses/by-nc/3.0/tw/legalcode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三、授權之注意事項：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四、擔保條款：</w:t>
      </w:r>
    </w:p>
    <w:p w:rsidR="00D06D91" w:rsidRPr="00133C48" w:rsidRDefault="00D06D91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就上述之著作，甲方保證有權將其以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創用ＣＣ「姓名標示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授權釋出，並擔保乙方在遵循上述創用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授權條款之條件的情況下，為上述經授權之行為，皆不致侵害第三人之智慧財產權，否則應就乙方所生之損害或損失（包括但不限於訴訟與律師費用），負擔賠償責任。</w:t>
      </w:r>
    </w:p>
    <w:p w:rsidR="00D06D91" w:rsidRPr="00133C48" w:rsidRDefault="00D06D91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</w:t>
      </w:r>
      <w:r w:rsidRPr="00133C48">
        <w:rPr>
          <w:rFonts w:ascii="標楷體" w:eastAsia="標楷體" w:hAnsi="標楷體" w:cs="新細明體"/>
          <w:sz w:val="26"/>
          <w:szCs w:val="26"/>
        </w:rPr>
        <w:t xml:space="preserve">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＿＿＿＿＿＿＿＿＿＿＿</w:t>
      </w:r>
      <w:r w:rsidRPr="00133C48">
        <w:rPr>
          <w:rFonts w:ascii="標楷體" w:eastAsia="標楷體" w:hAnsi="標楷體" w:cs="新細明體"/>
          <w:sz w:val="26"/>
          <w:szCs w:val="26"/>
        </w:rPr>
        <w:t>(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簽章</w:t>
      </w:r>
      <w:r w:rsidRPr="00133C48">
        <w:rPr>
          <w:rFonts w:ascii="標楷體" w:eastAsia="標楷體" w:hAnsi="標楷體" w:cs="新細明體"/>
          <w:sz w:val="26"/>
          <w:szCs w:val="26"/>
        </w:rPr>
        <w:t xml:space="preserve">)  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乙方：高雄市國民教育輔導團</w:t>
      </w:r>
    </w:p>
    <w:p w:rsidR="00D06D91" w:rsidRPr="00133C48" w:rsidRDefault="00D06D91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/>
          <w:sz w:val="26"/>
          <w:szCs w:val="26"/>
        </w:rPr>
        <w:t xml:space="preserve">      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＿＿＿＿＿＿＿＿＿＿＿</w:t>
      </w:r>
      <w:r w:rsidRPr="00133C48">
        <w:rPr>
          <w:rFonts w:ascii="標楷體" w:eastAsia="標楷體" w:hAnsi="標楷體" w:cs="新細明體"/>
          <w:sz w:val="26"/>
          <w:szCs w:val="26"/>
        </w:rPr>
        <w:t>(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簽章</w:t>
      </w:r>
      <w:r w:rsidRPr="00133C48">
        <w:rPr>
          <w:rFonts w:ascii="標楷體" w:eastAsia="標楷體" w:hAnsi="標楷體" w:cs="新細明體"/>
          <w:sz w:val="26"/>
          <w:szCs w:val="26"/>
        </w:rPr>
        <w:t>)</w:t>
      </w:r>
    </w:p>
    <w:p w:rsidR="00D06D91" w:rsidRPr="00133C48" w:rsidRDefault="00D06D91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/>
          <w:sz w:val="26"/>
          <w:szCs w:val="26"/>
        </w:rPr>
        <w:t xml:space="preserve">      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＿＿＿＿＿＿＿＿＿＿＿</w:t>
      </w:r>
      <w:r w:rsidRPr="00133C48">
        <w:rPr>
          <w:rFonts w:ascii="標楷體" w:eastAsia="標楷體" w:hAnsi="標楷體" w:cs="新細明體"/>
          <w:sz w:val="26"/>
          <w:szCs w:val="26"/>
        </w:rPr>
        <w:t>(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簽章</w:t>
      </w:r>
      <w:r w:rsidRPr="00133C48">
        <w:rPr>
          <w:rFonts w:ascii="標楷體" w:eastAsia="標楷體" w:hAnsi="標楷體" w:cs="新細明體"/>
          <w:sz w:val="26"/>
          <w:szCs w:val="26"/>
        </w:rPr>
        <w:t>)</w:t>
      </w:r>
    </w:p>
    <w:p w:rsidR="00D06D91" w:rsidRPr="00133C48" w:rsidRDefault="00D06D91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</w:p>
    <w:p w:rsidR="00D06D91" w:rsidRPr="00133C48" w:rsidRDefault="00D06D91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D06D91" w:rsidRPr="00133C48" w:rsidRDefault="00D06D91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中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華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民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國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104 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    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    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日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br w:type="page"/>
      </w:r>
    </w:p>
    <w:p w:rsidR="00D06D91" w:rsidRPr="00133C48" w:rsidRDefault="00D06D91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附件五</w:t>
      </w:r>
    </w:p>
    <w:p w:rsidR="00D06D91" w:rsidRPr="00133C48" w:rsidRDefault="00D06D91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2015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06D91" w:rsidRPr="00133C48" w:rsidRDefault="00D06D91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專題發表作品</w:t>
      </w: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初選</w:t>
      </w:r>
    </w:p>
    <w:p w:rsidR="00D06D91" w:rsidRPr="00133C48" w:rsidRDefault="00D06D91" w:rsidP="00BD7F6B">
      <w:pPr>
        <w:spacing w:afterLines="50"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智慧財產切結書</w:t>
      </w:r>
    </w:p>
    <w:p w:rsidR="00D06D91" w:rsidRPr="00133C48" w:rsidRDefault="00D06D91" w:rsidP="00D30128">
      <w:pPr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校名：</w:t>
      </w:r>
      <w:r w:rsidRPr="00133C48">
        <w:rPr>
          <w:rFonts w:ascii="標楷體" w:eastAsia="標楷體" w:hAnsi="標楷體"/>
          <w:color w:val="000000"/>
          <w:sz w:val="26"/>
          <w:szCs w:val="26"/>
        </w:rPr>
        <w:t xml:space="preserve">                    (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務必填寫全銜</w:t>
      </w:r>
      <w:r w:rsidRPr="00133C48"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D06D91" w:rsidRPr="00133C48" w:rsidRDefault="00D06D91" w:rsidP="00D3012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專題發表作品名稱：</w:t>
      </w:r>
    </w:p>
    <w:tbl>
      <w:tblPr>
        <w:tblW w:w="834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40"/>
      </w:tblGrid>
      <w:tr w:rsidR="00D06D91" w:rsidRPr="00133C48" w:rsidTr="009C5739">
        <w:trPr>
          <w:trHeight w:val="10463"/>
        </w:trPr>
        <w:tc>
          <w:tcPr>
            <w:tcW w:w="8340" w:type="dxa"/>
          </w:tcPr>
          <w:p w:rsidR="00D06D91" w:rsidRPr="00133C48" w:rsidRDefault="00D06D91" w:rsidP="009C573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參加高雄市政府教育局暨國立高雄師範大學辦理</w:t>
            </w:r>
            <w:r w:rsidRPr="00133C48">
              <w:rPr>
                <w:rFonts w:ascii="標楷體" w:eastAsia="標楷體" w:hAnsi="標楷體"/>
                <w:color w:val="000000"/>
                <w:sz w:val="32"/>
                <w:szCs w:val="32"/>
              </w:rPr>
              <w:t>2015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年南臺灣教育學術研討會專題發表作品初選，參與選拔之作品保證未涉及抄襲，如有抄襲情事，得由主辦單位取消參選及得獎資格，並收回所頒獎勵金，本人</w:t>
            </w:r>
            <w:r w:rsidRPr="00133C48"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團隊或社群</w:t>
            </w:r>
            <w:r w:rsidRPr="00133C48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無任何異議，並放棄先訴抗辯權。</w:t>
            </w:r>
          </w:p>
          <w:p w:rsidR="00D06D91" w:rsidRPr="00133C48" w:rsidRDefault="00D06D91" w:rsidP="00BD7F6B">
            <w:pPr>
              <w:spacing w:beforeLines="10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06D91" w:rsidRPr="00133C48" w:rsidRDefault="00D06D91" w:rsidP="00BD7F6B">
            <w:pPr>
              <w:spacing w:beforeLines="10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06D91" w:rsidRPr="00133C48" w:rsidRDefault="00D06D91" w:rsidP="009C5739">
            <w:pPr>
              <w:spacing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此致</w:t>
            </w:r>
          </w:p>
          <w:p w:rsidR="00D06D91" w:rsidRPr="00133C48" w:rsidRDefault="00D06D91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高雄市政府教育局暨國立高雄師範大學</w:t>
            </w:r>
          </w:p>
          <w:p w:rsidR="00D06D91" w:rsidRPr="00133C48" w:rsidRDefault="00D06D91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06D91" w:rsidRPr="00133C48" w:rsidRDefault="00D06D91" w:rsidP="009C5739">
            <w:pPr>
              <w:snapToGrid w:val="0"/>
              <w:spacing w:line="360" w:lineRule="auto"/>
              <w:ind w:firstLineChars="350" w:firstLine="11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06D91" w:rsidRPr="00133C48" w:rsidRDefault="00D06D91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06D91" w:rsidRPr="00133C48" w:rsidRDefault="00D06D91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立書人代表：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                  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簽章</w:t>
            </w:r>
          </w:p>
          <w:p w:rsidR="00D06D91" w:rsidRPr="00133C48" w:rsidRDefault="00D06D91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身份證字號：</w:t>
            </w:r>
          </w:p>
          <w:p w:rsidR="00D06D91" w:rsidRPr="00133C48" w:rsidRDefault="00D06D91" w:rsidP="009C5739">
            <w:pPr>
              <w:spacing w:line="360" w:lineRule="auto"/>
              <w:rPr>
                <w:rFonts w:ascii="標楷體" w:eastAsia="標楷體" w:hAnsi="標楷體"/>
                <w:color w:val="000000"/>
                <w:sz w:val="36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出生年月日：年月日</w:t>
            </w:r>
          </w:p>
        </w:tc>
      </w:tr>
    </w:tbl>
    <w:p w:rsidR="00D06D91" w:rsidRPr="00133C48" w:rsidRDefault="00D06D91" w:rsidP="00B57729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D06D91" w:rsidRPr="00133C48" w:rsidSect="00725E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91" w:rsidRDefault="00D06D91" w:rsidP="00C117F8">
      <w:r>
        <w:separator/>
      </w:r>
    </w:p>
  </w:endnote>
  <w:endnote w:type="continuationSeparator" w:id="0">
    <w:p w:rsidR="00D06D91" w:rsidRDefault="00D06D91" w:rsidP="00C1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91" w:rsidRDefault="00D06D91">
    <w:pPr>
      <w:pStyle w:val="Footer"/>
      <w:jc w:val="center"/>
    </w:pPr>
    <w:fldSimple w:instr=" PAGE   \* MERGEFORMAT ">
      <w:r w:rsidRPr="00BD7F6B">
        <w:rPr>
          <w:noProof/>
          <w:lang w:val="zh-TW"/>
        </w:rPr>
        <w:t>1</w:t>
      </w:r>
    </w:fldSimple>
  </w:p>
  <w:p w:rsidR="00D06D91" w:rsidRDefault="00D06D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91" w:rsidRDefault="00D06D91" w:rsidP="00C117F8">
      <w:r>
        <w:separator/>
      </w:r>
    </w:p>
  </w:footnote>
  <w:footnote w:type="continuationSeparator" w:id="0">
    <w:p w:rsidR="00D06D91" w:rsidRDefault="00D06D91" w:rsidP="00C1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2BAE60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2C0F6828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6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7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  <w:rPr>
        <w:rFonts w:cs="Times New Roman"/>
      </w:rPr>
    </w:lvl>
  </w:abstractNum>
  <w:abstractNum w:abstractNumId="8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4FB111BE"/>
    <w:multiLevelType w:val="hybridMultilevel"/>
    <w:tmpl w:val="DA544B8A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  <w:color w:val="auto"/>
      </w:rPr>
    </w:lvl>
    <w:lvl w:ilvl="1" w:tplc="6DC00126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539C5C77"/>
    <w:multiLevelType w:val="hybridMultilevel"/>
    <w:tmpl w:val="20F247F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128"/>
    <w:rsid w:val="00094AD4"/>
    <w:rsid w:val="000F4516"/>
    <w:rsid w:val="001069D3"/>
    <w:rsid w:val="00133C48"/>
    <w:rsid w:val="001A5DE2"/>
    <w:rsid w:val="001C4D01"/>
    <w:rsid w:val="001C777E"/>
    <w:rsid w:val="0020119A"/>
    <w:rsid w:val="00215F14"/>
    <w:rsid w:val="002E3358"/>
    <w:rsid w:val="00325432"/>
    <w:rsid w:val="00471A41"/>
    <w:rsid w:val="004740A7"/>
    <w:rsid w:val="005E4B5A"/>
    <w:rsid w:val="00642629"/>
    <w:rsid w:val="00650801"/>
    <w:rsid w:val="00661273"/>
    <w:rsid w:val="00725EF7"/>
    <w:rsid w:val="007405DC"/>
    <w:rsid w:val="007B145A"/>
    <w:rsid w:val="007F6E81"/>
    <w:rsid w:val="0082715C"/>
    <w:rsid w:val="008B0B40"/>
    <w:rsid w:val="008F6BD3"/>
    <w:rsid w:val="00931C5F"/>
    <w:rsid w:val="009C5739"/>
    <w:rsid w:val="009F4E4E"/>
    <w:rsid w:val="00A1077E"/>
    <w:rsid w:val="00A11740"/>
    <w:rsid w:val="00A161D3"/>
    <w:rsid w:val="00A16AC4"/>
    <w:rsid w:val="00B11B5D"/>
    <w:rsid w:val="00B57729"/>
    <w:rsid w:val="00BD7F6B"/>
    <w:rsid w:val="00C117F8"/>
    <w:rsid w:val="00C22B9A"/>
    <w:rsid w:val="00C23FA6"/>
    <w:rsid w:val="00CF0CDD"/>
    <w:rsid w:val="00D06D91"/>
    <w:rsid w:val="00D2004B"/>
    <w:rsid w:val="00D30128"/>
    <w:rsid w:val="00D62EDE"/>
    <w:rsid w:val="00D856BF"/>
    <w:rsid w:val="00D93114"/>
    <w:rsid w:val="00DB1577"/>
    <w:rsid w:val="00E152F6"/>
    <w:rsid w:val="00E81F3A"/>
    <w:rsid w:val="00E93B15"/>
    <w:rsid w:val="00F42D3B"/>
    <w:rsid w:val="00F9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128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0128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D30128"/>
    <w:pPr>
      <w:ind w:leftChars="200" w:left="200"/>
    </w:pPr>
  </w:style>
  <w:style w:type="paragraph" w:styleId="Header">
    <w:name w:val="header"/>
    <w:basedOn w:val="Normal"/>
    <w:link w:val="HeaderChar1"/>
    <w:uiPriority w:val="99"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0128"/>
    <w:rPr>
      <w:rFonts w:ascii="Times New Roman" w:eastAsia="新細明體" w:hAnsi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1"/>
    <w:uiPriority w:val="99"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0128"/>
    <w:rPr>
      <w:rFonts w:ascii="Times New Roman" w:eastAsia="新細明體" w:hAnsi="Times New Roman"/>
      <w:sz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30128"/>
    <w:rPr>
      <w:rFonts w:cs="Times New Roman"/>
      <w:i/>
    </w:rPr>
  </w:style>
  <w:style w:type="paragraph" w:styleId="BodyTextIndent2">
    <w:name w:val="Body Text Indent 2"/>
    <w:basedOn w:val="Normal"/>
    <w:link w:val="BodyTextIndent2Char1"/>
    <w:uiPriority w:val="99"/>
    <w:rsid w:val="00D30128"/>
    <w:pPr>
      <w:ind w:left="708" w:hangingChars="295" w:hanging="7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0128"/>
    <w:rPr>
      <w:rFonts w:ascii="Times New Roman" w:hAnsi="Times New Roman"/>
      <w:sz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D30128"/>
    <w:rPr>
      <w:rFonts w:ascii="Times New Roman" w:eastAsia="新細明體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">
    <w:name w:val="a"/>
    <w:basedOn w:val="Normal"/>
    <w:uiPriority w:val="99"/>
    <w:rsid w:val="00D30128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-11">
    <w:name w:val="彩色清單 - 輔色 11"/>
    <w:basedOn w:val="Normal"/>
    <w:uiPriority w:val="99"/>
    <w:rsid w:val="00D30128"/>
    <w:pPr>
      <w:ind w:leftChars="200" w:left="480"/>
    </w:pPr>
  </w:style>
  <w:style w:type="character" w:customStyle="1" w:styleId="apple-converted-space">
    <w:name w:val="apple-converted-space"/>
    <w:basedOn w:val="DefaultParagraphFont"/>
    <w:uiPriority w:val="99"/>
    <w:rsid w:val="00D30128"/>
    <w:rPr>
      <w:rFonts w:cs="Times New Roman"/>
    </w:rPr>
  </w:style>
  <w:style w:type="paragraph" w:styleId="BodyTextIndent">
    <w:name w:val="Body Text Indent"/>
    <w:basedOn w:val="Normal"/>
    <w:link w:val="BodyTextIndentChar2"/>
    <w:uiPriority w:val="99"/>
    <w:rsid w:val="00D30128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128"/>
    <w:rPr>
      <w:rFonts w:ascii="Times New Roman" w:hAnsi="Times New Roman"/>
      <w:sz w:val="24"/>
    </w:rPr>
  </w:style>
  <w:style w:type="character" w:customStyle="1" w:styleId="BodyTextIndentChar2">
    <w:name w:val="Body Text Indent Char2"/>
    <w:basedOn w:val="DefaultParagraphFont"/>
    <w:link w:val="BodyTextIndent"/>
    <w:uiPriority w:val="99"/>
    <w:locked/>
    <w:rsid w:val="00D30128"/>
    <w:rPr>
      <w:rFonts w:ascii="Times New Roman" w:eastAsia="新細明體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30128"/>
    <w:pPr>
      <w:ind w:leftChars="200" w:left="480"/>
    </w:pPr>
  </w:style>
  <w:style w:type="character" w:styleId="Hyperlink">
    <w:name w:val="Hyperlink"/>
    <w:basedOn w:val="DefaultParagraphFont"/>
    <w:uiPriority w:val="99"/>
    <w:rsid w:val="00D3012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30128"/>
    <w:rPr>
      <w:rFonts w:cs="Times New Roman"/>
    </w:rPr>
  </w:style>
  <w:style w:type="table" w:styleId="TableGrid">
    <w:name w:val="Table Grid"/>
    <w:basedOn w:val="TableNormal"/>
    <w:uiPriority w:val="99"/>
    <w:rsid w:val="00D30128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96907452">
    <w:name w:val="yiv396907452"/>
    <w:basedOn w:val="Normal"/>
    <w:uiPriority w:val="99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rsid w:val="00D3012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0128"/>
    <w:rPr>
      <w:rFonts w:ascii="Cambria" w:eastAsia="新細明體" w:hAnsi="Cambria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D30128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30128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D301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30128"/>
    <w:rPr>
      <w:rFonts w:ascii="Times New Roman" w:eastAsia="新細明體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1"/>
    <w:uiPriority w:val="99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0128"/>
    <w:rPr>
      <w:rFonts w:ascii="Times New Roman" w:hAnsi="Times New Roman"/>
      <w:sz w:val="24"/>
    </w:rPr>
  </w:style>
  <w:style w:type="character" w:customStyle="1" w:styleId="NoteHeadingChar1">
    <w:name w:val="Note Heading Char1"/>
    <w:basedOn w:val="DefaultParagraphFont"/>
    <w:link w:val="NoteHeading"/>
    <w:uiPriority w:val="99"/>
    <w:locked/>
    <w:rsid w:val="00D30128"/>
    <w:rPr>
      <w:rFonts w:ascii="Calibri" w:eastAsia="標楷體" w:hAnsi="Calibri" w:cs="Times New Roman"/>
      <w:sz w:val="20"/>
      <w:szCs w:val="20"/>
    </w:rPr>
  </w:style>
  <w:style w:type="paragraph" w:customStyle="1" w:styleId="1">
    <w:name w:val="清單段落1"/>
    <w:basedOn w:val="Normal"/>
    <w:uiPriority w:val="99"/>
    <w:rsid w:val="00D30128"/>
    <w:pPr>
      <w:ind w:leftChars="200" w:left="480"/>
    </w:pPr>
  </w:style>
  <w:style w:type="character" w:customStyle="1" w:styleId="10">
    <w:name w:val="字元 字元1"/>
    <w:uiPriority w:val="99"/>
    <w:rsid w:val="00D30128"/>
    <w:rPr>
      <w:kern w:val="2"/>
    </w:rPr>
  </w:style>
  <w:style w:type="character" w:customStyle="1" w:styleId="a0">
    <w:name w:val="字元 字元"/>
    <w:uiPriority w:val="99"/>
    <w:rsid w:val="00D30128"/>
    <w:rPr>
      <w:rFonts w:eastAsia="標楷體"/>
      <w:kern w:val="2"/>
      <w:sz w:val="24"/>
      <w:lang w:val="en-US" w:eastAsia="zh-TW"/>
    </w:rPr>
  </w:style>
  <w:style w:type="paragraph" w:styleId="Closing">
    <w:name w:val="Closing"/>
    <w:basedOn w:val="Normal"/>
    <w:link w:val="ClosingChar"/>
    <w:uiPriority w:val="99"/>
    <w:rsid w:val="00D30128"/>
    <w:pPr>
      <w:ind w:leftChars="1800" w:left="100"/>
    </w:pPr>
    <w:rPr>
      <w:kern w:val="0"/>
      <w:sz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D30128"/>
    <w:rPr>
      <w:rFonts w:ascii="Times New Roman" w:eastAsia="新細明體" w:hAnsi="Times New Roman" w:cs="Times New Roman"/>
      <w:kern w:val="0"/>
      <w:sz w:val="24"/>
      <w:szCs w:val="24"/>
    </w:rPr>
  </w:style>
  <w:style w:type="character" w:customStyle="1" w:styleId="9">
    <w:name w:val="字元 字元9"/>
    <w:uiPriority w:val="99"/>
    <w:rsid w:val="00D30128"/>
    <w:rPr>
      <w:rFonts w:eastAsia="標楷體"/>
      <w:kern w:val="2"/>
      <w:sz w:val="24"/>
      <w:lang w:val="en-US" w:eastAsia="zh-TW"/>
    </w:rPr>
  </w:style>
  <w:style w:type="paragraph" w:styleId="NormalWeb">
    <w:name w:val="Normal (Web)"/>
    <w:basedOn w:val="Normal"/>
    <w:uiPriority w:val="99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uiPriority w:val="99"/>
    <w:rsid w:val="00D30128"/>
  </w:style>
  <w:style w:type="character" w:customStyle="1" w:styleId="bindingandrelease">
    <w:name w:val="bindingandrelease"/>
    <w:uiPriority w:val="99"/>
    <w:rsid w:val="00D30128"/>
  </w:style>
  <w:style w:type="character" w:customStyle="1" w:styleId="3">
    <w:name w:val="字元 字元3"/>
    <w:uiPriority w:val="99"/>
    <w:rsid w:val="00D30128"/>
    <w:rPr>
      <w:rFonts w:eastAsia="標楷體"/>
      <w:kern w:val="2"/>
      <w:sz w:val="24"/>
    </w:rPr>
  </w:style>
  <w:style w:type="paragraph" w:customStyle="1" w:styleId="2">
    <w:name w:val="清單段落2"/>
    <w:basedOn w:val="Normal"/>
    <w:uiPriority w:val="99"/>
    <w:rsid w:val="00D30128"/>
    <w:pPr>
      <w:ind w:leftChars="200" w:left="480"/>
    </w:pPr>
  </w:style>
  <w:style w:type="paragraph" w:styleId="BodyTextFirstIndent2">
    <w:name w:val="Body Text First Indent 2"/>
    <w:basedOn w:val="BodyTextIndent"/>
    <w:link w:val="BodyTextFirstIndent2Char"/>
    <w:uiPriority w:val="99"/>
    <w:rsid w:val="00D30128"/>
    <w:pPr>
      <w:ind w:firstLineChars="100" w:firstLine="210"/>
    </w:p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locked/>
    <w:rsid w:val="00D30128"/>
  </w:style>
  <w:style w:type="paragraph" w:styleId="PlainText">
    <w:name w:val="Plain Text"/>
    <w:basedOn w:val="Normal"/>
    <w:link w:val="PlainTextChar"/>
    <w:uiPriority w:val="99"/>
    <w:rsid w:val="00D30128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30128"/>
    <w:rPr>
      <w:rFonts w:ascii="細明體" w:eastAsia="細明體" w:hAnsi="Courier New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D3012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30128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3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30128"/>
    <w:rPr>
      <w:b/>
      <w:bCs/>
    </w:rPr>
  </w:style>
  <w:style w:type="paragraph" w:customStyle="1" w:styleId="30">
    <w:name w:val="清單段落3"/>
    <w:basedOn w:val="Normal"/>
    <w:uiPriority w:val="99"/>
    <w:rsid w:val="00D30128"/>
    <w:pPr>
      <w:ind w:leftChars="200" w:left="200"/>
    </w:pPr>
  </w:style>
  <w:style w:type="character" w:customStyle="1" w:styleId="BodyTextIndentChar1">
    <w:name w:val="Body Text Indent Char1"/>
    <w:uiPriority w:val="99"/>
    <w:locked/>
    <w:rsid w:val="00D30128"/>
    <w:rPr>
      <w:rFonts w:eastAsia="新細明體"/>
      <w:kern w:val="2"/>
      <w:sz w:val="24"/>
      <w:lang w:val="en-US" w:eastAsia="zh-TW"/>
    </w:rPr>
  </w:style>
  <w:style w:type="character" w:customStyle="1" w:styleId="CharAttribute71">
    <w:name w:val="CharAttribute71"/>
    <w:uiPriority w:val="99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uiPriority w:val="9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858</Words>
  <Characters>4894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高雄市國民教育輔導團104年度辦理十二年國民基本教育</dc:title>
  <dc:subject/>
  <dc:creator>XP</dc:creator>
  <cp:keywords/>
  <dc:description/>
  <cp:lastModifiedBy>user</cp:lastModifiedBy>
  <cp:revision>2</cp:revision>
  <cp:lastPrinted>2015-03-30T08:22:00Z</cp:lastPrinted>
  <dcterms:created xsi:type="dcterms:W3CDTF">2015-04-14T09:57:00Z</dcterms:created>
  <dcterms:modified xsi:type="dcterms:W3CDTF">2015-04-14T09:57:00Z</dcterms:modified>
</cp:coreProperties>
</file>