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BF" w:rsidRDefault="00D874BF"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D874BF" w:rsidRPr="00353655" w:rsidRDefault="00D874BF"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D874BF" w:rsidRPr="00353655" w:rsidRDefault="00D874BF" w:rsidP="00DA0812">
      <w:pPr>
        <w:spacing w:line="700" w:lineRule="exact"/>
        <w:jc w:val="center"/>
        <w:rPr>
          <w:rFonts w:ascii="Times New Roman" w:eastAsia="標楷體" w:hAnsi="Times New Roman"/>
          <w:b/>
          <w:sz w:val="56"/>
        </w:rPr>
      </w:pPr>
      <w:r w:rsidRPr="00353655">
        <w:rPr>
          <w:rFonts w:ascii="Times New Roman" w:eastAsia="標楷體" w:hAnsi="Times New Roman"/>
          <w:b/>
          <w:color w:val="00B0F0"/>
          <w:sz w:val="56"/>
        </w:rPr>
        <w:t>201</w:t>
      </w:r>
      <w:r>
        <w:rPr>
          <w:rFonts w:ascii="Times New Roman" w:eastAsia="標楷體" w:hAnsi="Times New Roman"/>
          <w:b/>
          <w:color w:val="00B0F0"/>
          <w:sz w:val="56"/>
        </w:rPr>
        <w:t>5</w:t>
      </w:r>
      <w:r w:rsidRPr="00353655">
        <w:rPr>
          <w:rFonts w:ascii="Times New Roman" w:eastAsia="標楷體" w:hAnsi="Times New Roman" w:hint="eastAsia"/>
          <w:b/>
          <w:color w:val="00B0F0"/>
          <w:sz w:val="56"/>
        </w:rPr>
        <w:t>年「數學活動師」培訓研習營公告</w:t>
      </w:r>
    </w:p>
    <w:p w:rsidR="00D874BF" w:rsidRPr="00353655" w:rsidRDefault="00D874BF" w:rsidP="005C4658">
      <w:pPr>
        <w:spacing w:line="360" w:lineRule="exact"/>
        <w:ind w:leftChars="-118" w:left="-283" w:rightChars="-106" w:right="-254"/>
        <w:rPr>
          <w:rFonts w:ascii="Times New Roman" w:eastAsia="標楷體" w:hAnsi="Times New Roman"/>
          <w:b/>
          <w:sz w:val="28"/>
        </w:rPr>
      </w:pPr>
    </w:p>
    <w:p w:rsidR="00D874BF" w:rsidRPr="00353655" w:rsidRDefault="00D874BF"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D874BF" w:rsidRPr="00353655" w:rsidRDefault="00D874BF">
      <w:pPr>
        <w:rPr>
          <w:rFonts w:ascii="Times New Roman" w:eastAsia="標楷體" w:hAnsi="Times New Roman"/>
        </w:rPr>
      </w:pPr>
    </w:p>
    <w:p w:rsidR="00D874BF" w:rsidRPr="00353655" w:rsidRDefault="00D874BF"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D874BF" w:rsidRPr="00353655" w:rsidRDefault="00D874BF"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D874BF" w:rsidRPr="00353655" w:rsidRDefault="00D874BF" w:rsidP="00E06D71">
      <w:pPr>
        <w:rPr>
          <w:rFonts w:ascii="Times New Roman" w:eastAsia="標楷體" w:hAnsi="Times New Roman"/>
          <w:b/>
        </w:rPr>
      </w:pPr>
      <w:r w:rsidRPr="00353655">
        <w:rPr>
          <w:rFonts w:ascii="Times New Roman" w:eastAsia="標楷體" w:hAnsi="Times New Roman" w:hint="eastAsia"/>
          <w:b/>
        </w:rPr>
        <w:t>二、名額</w:t>
      </w:r>
    </w:p>
    <w:p w:rsidR="00D874BF" w:rsidRDefault="00D874BF" w:rsidP="00B12ED6">
      <w:pPr>
        <w:pStyle w:val="ListParagraph"/>
        <w:numPr>
          <w:ilvl w:val="0"/>
          <w:numId w:val="13"/>
        </w:numPr>
        <w:ind w:leftChars="0"/>
        <w:rPr>
          <w:rFonts w:ascii="Times New Roman" w:eastAsia="標楷體" w:hAnsi="Times New Roman"/>
        </w:rPr>
      </w:pPr>
      <w:r w:rsidRPr="00B12ED6">
        <w:rPr>
          <w:rFonts w:ascii="Times New Roman" w:eastAsia="標楷體" w:hAnsi="Times New Roman" w:hint="eastAsia"/>
        </w:rPr>
        <w:t>高雄、嘉義、台南、南投、宜蘭、彰化場各組（國小中年級組、國小高年級組及國中組）各開一班，每班以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D874BF" w:rsidRDefault="00D874BF"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D874BF" w:rsidRPr="001915C0" w:rsidRDefault="00D874BF"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D874BF" w:rsidRPr="00353655" w:rsidRDefault="00D874BF"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D874BF" w:rsidRDefault="00D874BF"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D874BF" w:rsidRDefault="00D874BF"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D874BF" w:rsidRDefault="00D874BF"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D874BF" w:rsidRDefault="00D874BF"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D874BF" w:rsidRDefault="00D874BF"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D874BF" w:rsidRPr="00353655" w:rsidRDefault="00D874BF"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D874BF" w:rsidRPr="00353655" w:rsidRDefault="00D874BF" w:rsidP="00550C9D">
      <w:pPr>
        <w:rPr>
          <w:rFonts w:ascii="Times New Roman" w:eastAsia="標楷體" w:hAnsi="Times New Roman"/>
          <w:b/>
        </w:rPr>
      </w:pPr>
      <w:r w:rsidRPr="00353655">
        <w:rPr>
          <w:rFonts w:ascii="Times New Roman" w:eastAsia="標楷體" w:hAnsi="Times New Roman" w:hint="eastAsia"/>
          <w:b/>
        </w:rPr>
        <w:t>四、研習時間及地點</w:t>
      </w:r>
    </w:p>
    <w:p w:rsidR="00D874BF" w:rsidRPr="00353655" w:rsidRDefault="00D874BF"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高雄場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D874BF" w:rsidRPr="00353655" w:rsidRDefault="00D874BF"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高雄市新光國小（高雄市左營區華夏路</w:t>
      </w:r>
      <w:r w:rsidRPr="00B12ED6">
        <w:rPr>
          <w:rFonts w:ascii="Times New Roman" w:eastAsia="標楷體" w:hAnsi="Times New Roman"/>
        </w:rPr>
        <w:t>800</w:t>
      </w:r>
      <w:r w:rsidRPr="00B12ED6">
        <w:rPr>
          <w:rFonts w:ascii="Times New Roman" w:eastAsia="標楷體" w:hAnsi="Times New Roman" w:hint="eastAsia"/>
        </w:rPr>
        <w:t>號）</w:t>
      </w:r>
    </w:p>
    <w:p w:rsidR="00D874BF" w:rsidRPr="00353655" w:rsidRDefault="00D874BF"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嘉義場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D874BF" w:rsidRDefault="00D874BF"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嘉義市崇文國小（嘉義市東區垂楊路</w:t>
      </w:r>
      <w:r w:rsidRPr="00B12ED6">
        <w:rPr>
          <w:rFonts w:ascii="Times New Roman" w:eastAsia="標楷體" w:hAnsi="Times New Roman"/>
        </w:rPr>
        <w:t>241</w:t>
      </w:r>
      <w:r w:rsidRPr="00B12ED6">
        <w:rPr>
          <w:rFonts w:ascii="Times New Roman" w:eastAsia="標楷體" w:hAnsi="Times New Roman" w:hint="eastAsia"/>
        </w:rPr>
        <w:t>號）</w:t>
      </w:r>
    </w:p>
    <w:p w:rsidR="00D874BF" w:rsidRDefault="00D874BF" w:rsidP="006D2C52">
      <w:pPr>
        <w:pStyle w:val="ListParagraph"/>
        <w:numPr>
          <w:ilvl w:val="0"/>
          <w:numId w:val="14"/>
        </w:numPr>
        <w:ind w:leftChars="0"/>
        <w:rPr>
          <w:rFonts w:ascii="Times New Roman" w:eastAsia="標楷體" w:hAnsi="Times New Roman"/>
        </w:rPr>
      </w:pPr>
      <w:r>
        <w:rPr>
          <w:rFonts w:ascii="Times New Roman" w:eastAsia="標楷體" w:hAnsi="Times New Roman" w:hint="eastAsia"/>
        </w:rPr>
        <w:t>台南場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D874BF" w:rsidRPr="006D2C52" w:rsidRDefault="00D874BF" w:rsidP="006D2C52">
      <w:pPr>
        <w:ind w:left="1440" w:firstLine="480"/>
        <w:rPr>
          <w:rFonts w:ascii="Times New Roman" w:eastAsia="標楷體" w:hAnsi="Times New Roman"/>
        </w:rPr>
      </w:pPr>
      <w:r w:rsidRPr="006D2C52">
        <w:rPr>
          <w:rFonts w:ascii="Times New Roman" w:eastAsia="標楷體" w:hAnsi="Times New Roman" w:hint="eastAsia"/>
        </w:rPr>
        <w:t>地點：台南市麻豆國中（台南市麻豆區南勢里</w:t>
      </w:r>
      <w:r w:rsidRPr="006D2C52">
        <w:rPr>
          <w:rFonts w:ascii="Times New Roman" w:eastAsia="標楷體" w:hAnsi="Times New Roman"/>
        </w:rPr>
        <w:t>36</w:t>
      </w:r>
      <w:r w:rsidRPr="006D2C52">
        <w:rPr>
          <w:rFonts w:ascii="Times New Roman" w:eastAsia="標楷體" w:hAnsi="Times New Roman" w:hint="eastAsia"/>
        </w:rPr>
        <w:t>號）</w:t>
      </w:r>
    </w:p>
    <w:p w:rsidR="00D874BF" w:rsidRDefault="00D874BF"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南投場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D874BF" w:rsidRDefault="00D874BF" w:rsidP="006D2C52">
      <w:pPr>
        <w:pStyle w:val="ListParagraph"/>
        <w:ind w:leftChars="0" w:left="960" w:firstLine="480"/>
        <w:rPr>
          <w:rFonts w:ascii="Times New Roman" w:eastAsia="標楷體" w:hAnsi="Times New Roman"/>
        </w:rPr>
      </w:pPr>
      <w:r w:rsidRPr="006D2C52">
        <w:rPr>
          <w:rFonts w:ascii="Times New Roman" w:eastAsia="標楷體" w:hAnsi="Times New Roman" w:hint="eastAsia"/>
        </w:rPr>
        <w:t>地點：</w:t>
      </w:r>
      <w:r w:rsidRPr="00B12ED6">
        <w:rPr>
          <w:rFonts w:ascii="Times New Roman" w:eastAsia="標楷體" w:hAnsi="Times New Roman" w:hint="eastAsia"/>
        </w:rPr>
        <w:t>南投縣彰興國小（南投縣南投市復興路</w:t>
      </w:r>
      <w:r w:rsidRPr="00B12ED6">
        <w:rPr>
          <w:rFonts w:ascii="Times New Roman" w:eastAsia="標楷體" w:hAnsi="Times New Roman"/>
        </w:rPr>
        <w:t>669</w:t>
      </w:r>
      <w:r w:rsidRPr="00B12ED6">
        <w:rPr>
          <w:rFonts w:ascii="Times New Roman" w:eastAsia="標楷體" w:hAnsi="Times New Roman" w:hint="eastAsia"/>
        </w:rPr>
        <w:t>號）</w:t>
      </w:r>
    </w:p>
    <w:p w:rsidR="00D874BF" w:rsidRDefault="00D874BF"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宜蘭</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D874BF" w:rsidRDefault="00D874BF"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宜蘭縣宜蘭國小（宜蘭市崇聖街</w:t>
      </w:r>
      <w:r w:rsidRPr="00B12ED6">
        <w:rPr>
          <w:rFonts w:ascii="Times New Roman" w:eastAsia="標楷體" w:hAnsi="Times New Roman"/>
        </w:rPr>
        <w:t>2</w:t>
      </w:r>
      <w:r w:rsidRPr="00B12ED6">
        <w:rPr>
          <w:rFonts w:ascii="Times New Roman" w:eastAsia="標楷體" w:hAnsi="Times New Roman" w:hint="eastAsia"/>
        </w:rPr>
        <w:t>號）</w:t>
      </w:r>
    </w:p>
    <w:p w:rsidR="00D874BF" w:rsidRDefault="00D874BF" w:rsidP="006D2C52">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彰化</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D874BF" w:rsidRDefault="00D874BF"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彰化市彰泰國中（彰化市自強路</w:t>
      </w:r>
      <w:r w:rsidRPr="00B12ED6">
        <w:rPr>
          <w:rFonts w:ascii="Times New Roman" w:eastAsia="標楷體" w:hAnsi="Times New Roman"/>
        </w:rPr>
        <w:t>357</w:t>
      </w:r>
      <w:r w:rsidRPr="00B12ED6">
        <w:rPr>
          <w:rFonts w:ascii="Times New Roman" w:eastAsia="標楷體" w:hAnsi="Times New Roman" w:hint="eastAsia"/>
        </w:rPr>
        <w:t>號）</w:t>
      </w:r>
    </w:p>
    <w:p w:rsidR="00D874BF" w:rsidRDefault="00D874BF"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D874BF" w:rsidRDefault="00D874BF"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D874BF" w:rsidRPr="001915C0" w:rsidRDefault="00D874BF"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D874BF" w:rsidRDefault="00D874BF"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高雄、嘉義場</w:t>
      </w:r>
      <w:bookmarkStart w:id="0" w:name="_GoBack"/>
      <w:bookmarkEnd w:id="0"/>
      <w:r w:rsidRPr="006D2C52">
        <w:rPr>
          <w:rFonts w:ascii="Times New Roman" w:eastAsia="標楷體" w:hAnsi="Times New Roman" w:hint="eastAsia"/>
        </w:rPr>
        <w:t>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05</w:t>
      </w:r>
      <w:r w:rsidRPr="006D2C52">
        <w:rPr>
          <w:rFonts w:ascii="Times New Roman" w:eastAsia="標楷體" w:hAnsi="Times New Roman" w:hint="eastAsia"/>
        </w:rPr>
        <w:t>月</w:t>
      </w:r>
      <w:r w:rsidRPr="006D2C52">
        <w:rPr>
          <w:rFonts w:ascii="Times New Roman" w:eastAsia="標楷體" w:hAnsi="Times New Roman"/>
        </w:rPr>
        <w:t>27</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D874BF" w:rsidRDefault="00D874BF"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台南、南投場請於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06</w:t>
      </w:r>
      <w:r w:rsidRPr="006D2C52">
        <w:rPr>
          <w:rFonts w:ascii="Times New Roman" w:eastAsia="標楷體" w:hAnsi="Times New Roman" w:hint="eastAsia"/>
        </w:rPr>
        <w:t>月</w:t>
      </w:r>
      <w:r w:rsidRPr="006D2C52">
        <w:rPr>
          <w:rFonts w:ascii="Times New Roman" w:eastAsia="標楷體" w:hAnsi="Times New Roman"/>
        </w:rPr>
        <w:t>24</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D874BF" w:rsidRPr="006D2C52" w:rsidRDefault="00D874BF"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宜蘭、彰化場請於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08</w:t>
      </w:r>
      <w:r w:rsidRPr="006D2C52">
        <w:rPr>
          <w:rFonts w:ascii="Times New Roman" w:eastAsia="標楷體" w:hAnsi="Times New Roman" w:hint="eastAsia"/>
        </w:rPr>
        <w:t>月</w:t>
      </w:r>
      <w:r w:rsidRPr="006D2C52">
        <w:rPr>
          <w:rFonts w:ascii="Times New Roman" w:eastAsia="標楷體" w:hAnsi="Times New Roman"/>
        </w:rPr>
        <w:t>09</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D874BF" w:rsidRPr="00353655" w:rsidRDefault="00D874BF"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7" w:history="1">
        <w:r w:rsidRPr="00F242BB">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D874BF" w:rsidRPr="00FF1FDA" w:rsidRDefault="00D874BF" w:rsidP="00550C9D">
      <w:pPr>
        <w:rPr>
          <w:rFonts w:ascii="Times New Roman" w:eastAsia="標楷體" w:hAnsi="Times New Roman"/>
        </w:rPr>
      </w:pPr>
    </w:p>
    <w:p w:rsidR="00D874BF" w:rsidRPr="00613B29" w:rsidRDefault="00D874BF"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◎全程參與活動後，頒發國小中年級組</w:t>
      </w:r>
      <w:r w:rsidRPr="00613B29">
        <w:rPr>
          <w:rFonts w:ascii="標楷體" w:eastAsia="標楷體" w:hAnsi="標楷體"/>
          <w:color w:val="7030A0"/>
        </w:rPr>
        <w:t>6</w:t>
      </w:r>
      <w:r w:rsidRPr="00613B29">
        <w:rPr>
          <w:rFonts w:ascii="標楷體" w:eastAsia="標楷體" w:hAnsi="標楷體" w:hint="eastAsia"/>
          <w:color w:val="7030A0"/>
        </w:rPr>
        <w:t>小時、國小高年級組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D874BF" w:rsidRPr="00613B29" w:rsidRDefault="00D874BF"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D874BF" w:rsidRDefault="00D874BF"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D874BF" w:rsidRDefault="00D874BF" w:rsidP="00613B29">
      <w:pPr>
        <w:tabs>
          <w:tab w:val="left" w:pos="0"/>
        </w:tabs>
        <w:spacing w:line="500" w:lineRule="exact"/>
        <w:rPr>
          <w:rFonts w:ascii="標楷體" w:eastAsia="標楷體" w:hAnsi="標楷體"/>
          <w:color w:val="7030A0"/>
        </w:rPr>
      </w:pPr>
    </w:p>
    <w:p w:rsidR="00D874BF" w:rsidRPr="00613B29" w:rsidRDefault="00D874BF" w:rsidP="00613B29">
      <w:pPr>
        <w:tabs>
          <w:tab w:val="left" w:pos="0"/>
        </w:tabs>
        <w:spacing w:line="500" w:lineRule="exact"/>
        <w:rPr>
          <w:rFonts w:ascii="標楷體" w:eastAsia="標楷體" w:hAnsi="標楷體"/>
          <w:color w:val="7030A0"/>
        </w:rPr>
      </w:pPr>
    </w:p>
    <w:p w:rsidR="00D874BF" w:rsidRPr="00353655" w:rsidRDefault="00D874BF" w:rsidP="00FD75BD">
      <w:pPr>
        <w:rPr>
          <w:rFonts w:ascii="Times New Roman" w:eastAsia="標楷體" w:hAnsi="Times New Roman"/>
          <w:sz w:val="22"/>
        </w:rPr>
      </w:pPr>
      <w:r w:rsidRPr="00353655">
        <w:rPr>
          <w:rFonts w:ascii="Times New Roman" w:eastAsia="標楷體" w:hAnsi="Times New Roman" w:hint="eastAsia"/>
          <w:sz w:val="22"/>
        </w:rPr>
        <w:t>聯絡人：林孟瑜</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hyperlink r:id="rId8" w:history="1">
        <w:r w:rsidRPr="00353655">
          <w:rPr>
            <w:rStyle w:val="Hyperlink"/>
            <w:rFonts w:ascii="Times New Roman" w:eastAsia="標楷體" w:hAnsi="Times New Roman"/>
            <w:sz w:val="22"/>
          </w:rPr>
          <w:t>jenny61239@ntnu.edu.tw</w:t>
        </w:r>
      </w:hyperlink>
    </w:p>
    <w:p w:rsidR="00D874BF" w:rsidRPr="00353655" w:rsidRDefault="00D874BF"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D874BF" w:rsidRDefault="00D874BF"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D874BF" w:rsidRDefault="00D874BF" w:rsidP="00FD75BD">
      <w:pPr>
        <w:rPr>
          <w:rFonts w:ascii="Times New Roman" w:eastAsia="標楷體" w:hAnsi="Times New Roman"/>
          <w:sz w:val="22"/>
        </w:rPr>
      </w:pPr>
    </w:p>
    <w:sectPr w:rsidR="00D874BF"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4BF" w:rsidRDefault="00D874BF" w:rsidP="00493B77">
      <w:r>
        <w:separator/>
      </w:r>
    </w:p>
  </w:endnote>
  <w:endnote w:type="continuationSeparator" w:id="0">
    <w:p w:rsidR="00D874BF" w:rsidRDefault="00D874BF"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4BF" w:rsidRDefault="00D874BF" w:rsidP="00493B77">
      <w:r>
        <w:separator/>
      </w:r>
    </w:p>
  </w:footnote>
  <w:footnote w:type="continuationSeparator" w:id="0">
    <w:p w:rsidR="00D874BF" w:rsidRDefault="00D874BF"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100AB9"/>
    <w:rsid w:val="0016286B"/>
    <w:rsid w:val="00163684"/>
    <w:rsid w:val="001915C0"/>
    <w:rsid w:val="001A3F36"/>
    <w:rsid w:val="001E67F4"/>
    <w:rsid w:val="0022365D"/>
    <w:rsid w:val="002B59E5"/>
    <w:rsid w:val="00340289"/>
    <w:rsid w:val="00350E96"/>
    <w:rsid w:val="00353655"/>
    <w:rsid w:val="003A5A65"/>
    <w:rsid w:val="00417CBE"/>
    <w:rsid w:val="00480FBC"/>
    <w:rsid w:val="00491261"/>
    <w:rsid w:val="00493B77"/>
    <w:rsid w:val="004A763D"/>
    <w:rsid w:val="004D133B"/>
    <w:rsid w:val="004D3338"/>
    <w:rsid w:val="0051319E"/>
    <w:rsid w:val="0051656A"/>
    <w:rsid w:val="00523EFB"/>
    <w:rsid w:val="00530DF7"/>
    <w:rsid w:val="00550C9D"/>
    <w:rsid w:val="00582452"/>
    <w:rsid w:val="005C4658"/>
    <w:rsid w:val="005E3A19"/>
    <w:rsid w:val="005E7FDC"/>
    <w:rsid w:val="005F5BBF"/>
    <w:rsid w:val="00613B29"/>
    <w:rsid w:val="0065332D"/>
    <w:rsid w:val="006B7B7A"/>
    <w:rsid w:val="006D2C52"/>
    <w:rsid w:val="006D53AB"/>
    <w:rsid w:val="00704AFD"/>
    <w:rsid w:val="00763B43"/>
    <w:rsid w:val="00764BB5"/>
    <w:rsid w:val="007A3F44"/>
    <w:rsid w:val="007F594A"/>
    <w:rsid w:val="008644E6"/>
    <w:rsid w:val="008E06B1"/>
    <w:rsid w:val="00903916"/>
    <w:rsid w:val="009325C1"/>
    <w:rsid w:val="00954D96"/>
    <w:rsid w:val="00963F4B"/>
    <w:rsid w:val="0098553F"/>
    <w:rsid w:val="009E7656"/>
    <w:rsid w:val="00A06BB5"/>
    <w:rsid w:val="00A25026"/>
    <w:rsid w:val="00A8720C"/>
    <w:rsid w:val="00AA00B4"/>
    <w:rsid w:val="00AC554F"/>
    <w:rsid w:val="00AF47B6"/>
    <w:rsid w:val="00B11523"/>
    <w:rsid w:val="00B12ED6"/>
    <w:rsid w:val="00B320E0"/>
    <w:rsid w:val="00B35F9B"/>
    <w:rsid w:val="00B57B16"/>
    <w:rsid w:val="00B60275"/>
    <w:rsid w:val="00B66606"/>
    <w:rsid w:val="00B96F95"/>
    <w:rsid w:val="00BA39A7"/>
    <w:rsid w:val="00BB3B63"/>
    <w:rsid w:val="00BE285E"/>
    <w:rsid w:val="00C23B47"/>
    <w:rsid w:val="00C3380D"/>
    <w:rsid w:val="00C730FE"/>
    <w:rsid w:val="00CB00A2"/>
    <w:rsid w:val="00CC681B"/>
    <w:rsid w:val="00CC7AA5"/>
    <w:rsid w:val="00CF3E39"/>
    <w:rsid w:val="00D34E2A"/>
    <w:rsid w:val="00D408F0"/>
    <w:rsid w:val="00D77E62"/>
    <w:rsid w:val="00D874BF"/>
    <w:rsid w:val="00D87EE0"/>
    <w:rsid w:val="00D91597"/>
    <w:rsid w:val="00DA0812"/>
    <w:rsid w:val="00DB05E6"/>
    <w:rsid w:val="00DB0F8C"/>
    <w:rsid w:val="00E06D71"/>
    <w:rsid w:val="00E67A65"/>
    <w:rsid w:val="00E95CD9"/>
    <w:rsid w:val="00EA68AC"/>
    <w:rsid w:val="00EC6FE0"/>
    <w:rsid w:val="00ED4E57"/>
    <w:rsid w:val="00EF7EFB"/>
    <w:rsid w:val="00F14B25"/>
    <w:rsid w:val="00F242BB"/>
    <w:rsid w:val="00F27333"/>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E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230</Words>
  <Characters>1316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2015-03-25T05:00:00Z</cp:lastPrinted>
  <dcterms:created xsi:type="dcterms:W3CDTF">2015-05-18T03:44:00Z</dcterms:created>
  <dcterms:modified xsi:type="dcterms:W3CDTF">2015-05-18T03:44:00Z</dcterms:modified>
</cp:coreProperties>
</file>