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6A" w:rsidRPr="0086653B" w:rsidRDefault="00810B6A" w:rsidP="0086653B">
      <w:pPr>
        <w:spacing w:before="100" w:beforeAutospacing="1" w:after="100" w:afterAutospacing="1" w:line="300" w:lineRule="exact"/>
        <w:ind w:leftChars="-150" w:left="668" w:rightChars="-139" w:right="-334" w:hangingChars="321" w:hanging="1028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 w:hint="eastAsia"/>
          <w:b/>
          <w:bCs/>
          <w:sz w:val="32"/>
          <w:szCs w:val="32"/>
        </w:rPr>
        <w:t>高雄市國民教育輔導團</w:t>
      </w:r>
      <w:r w:rsidRPr="0086653B">
        <w:rPr>
          <w:rFonts w:ascii="Times New Roman" w:eastAsia="標楷體" w:hAnsi="Times New Roman" w:hint="eastAsia"/>
          <w:b/>
          <w:sz w:val="32"/>
          <w:szCs w:val="32"/>
        </w:rPr>
        <w:t>辦理十二年國民基本教育</w:t>
      </w:r>
    </w:p>
    <w:p w:rsidR="00810B6A" w:rsidRPr="0086653B" w:rsidRDefault="00810B6A" w:rsidP="00010E92">
      <w:pPr>
        <w:spacing w:before="100" w:beforeAutospacing="1" w:after="100" w:afterAutospacing="1" w:line="300" w:lineRule="exact"/>
        <w:ind w:left="548" w:hanging="548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/>
          <w:b/>
          <w:bCs/>
          <w:sz w:val="32"/>
          <w:szCs w:val="32"/>
        </w:rPr>
        <w:t>2015</w:t>
      </w:r>
      <w:r w:rsidRPr="0086653B">
        <w:rPr>
          <w:rFonts w:ascii="Times New Roman" w:eastAsia="標楷體" w:hAnsi="Times New Roman" w:hint="eastAsia"/>
          <w:b/>
          <w:sz w:val="32"/>
          <w:szCs w:val="32"/>
        </w:rPr>
        <w:t>年海峽兩岸教學觀摩研討會計畫</w:t>
      </w:r>
    </w:p>
    <w:p w:rsidR="00810B6A" w:rsidRPr="0086653B" w:rsidRDefault="00810B6A" w:rsidP="00DC71F3">
      <w:pPr>
        <w:numPr>
          <w:ilvl w:val="0"/>
          <w:numId w:val="1"/>
        </w:numPr>
        <w:tabs>
          <w:tab w:val="left" w:pos="540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緣起</w:t>
      </w:r>
    </w:p>
    <w:p w:rsidR="00810B6A" w:rsidRPr="0086653B" w:rsidRDefault="00810B6A" w:rsidP="0086653B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高雄市教育局致力於推動「卓越、公平、效能」的教育目標，在兩岸學術互動日趨頻繁之際，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3"/>
        </w:smartTagPr>
        <w:r w:rsidRPr="0086653B">
          <w:rPr>
            <w:rFonts w:ascii="Times New Roman" w:eastAsia="標楷體" w:hAnsi="Times New Roman"/>
            <w:bCs/>
            <w:szCs w:val="20"/>
          </w:rPr>
          <w:t>2013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年</w:t>
        </w:r>
        <w:r w:rsidRPr="0086653B">
          <w:rPr>
            <w:rFonts w:ascii="Times New Roman" w:eastAsia="標楷體" w:hAnsi="Times New Roman"/>
            <w:bCs/>
            <w:szCs w:val="20"/>
          </w:rPr>
          <w:t>5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月</w:t>
        </w:r>
        <w:r w:rsidRPr="0086653B">
          <w:rPr>
            <w:rFonts w:ascii="Times New Roman" w:eastAsia="標楷體" w:hAnsi="Times New Roman"/>
            <w:bCs/>
            <w:szCs w:val="20"/>
          </w:rPr>
          <w:t>31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日</w:t>
        </w:r>
      </w:smartTag>
      <w:r w:rsidRPr="0086653B">
        <w:rPr>
          <w:rFonts w:ascii="Times New Roman" w:eastAsia="標楷體" w:hAnsi="Times New Roman" w:hint="eastAsia"/>
          <w:bCs/>
          <w:szCs w:val="20"/>
        </w:rPr>
        <w:t>首度辦理本市兩岸教學觀摩研討會，開啟兩岸教學交流，</w:t>
      </w:r>
      <w:r w:rsidRPr="0086653B">
        <w:rPr>
          <w:rFonts w:ascii="Times New Roman" w:eastAsia="標楷體" w:hAnsi="Times New Roman"/>
          <w:bCs/>
          <w:szCs w:val="20"/>
        </w:rPr>
        <w:t>2014</w:t>
      </w:r>
      <w:r w:rsidRPr="0086653B">
        <w:rPr>
          <w:rFonts w:ascii="Times New Roman" w:eastAsia="標楷體" w:hAnsi="Times New Roman" w:hint="eastAsia"/>
          <w:bCs/>
          <w:szCs w:val="20"/>
        </w:rPr>
        <w:t>年</w:t>
      </w:r>
      <w:r w:rsidRPr="0086653B">
        <w:rPr>
          <w:rFonts w:ascii="Times New Roman" w:eastAsia="標楷體" w:hAnsi="Times New Roman"/>
          <w:bCs/>
          <w:szCs w:val="20"/>
        </w:rPr>
        <w:t>5</w:t>
      </w:r>
      <w:r w:rsidRPr="0086653B">
        <w:rPr>
          <w:rFonts w:ascii="Times New Roman" w:eastAsia="標楷體" w:hAnsi="Times New Roman" w:hint="eastAsia"/>
          <w:bCs/>
          <w:szCs w:val="20"/>
        </w:rPr>
        <w:t>月</w:t>
      </w:r>
      <w:r w:rsidRPr="0086653B">
        <w:rPr>
          <w:rFonts w:ascii="Times New Roman" w:eastAsia="標楷體" w:hAnsi="Times New Roman"/>
          <w:bCs/>
          <w:szCs w:val="20"/>
        </w:rPr>
        <w:t>30</w:t>
      </w:r>
      <w:r w:rsidRPr="0086653B">
        <w:rPr>
          <w:rFonts w:ascii="Times New Roman" w:eastAsia="標楷體" w:hAnsi="Times New Roman" w:hint="eastAsia"/>
          <w:bCs/>
          <w:szCs w:val="20"/>
        </w:rPr>
        <w:t>更與國立高雄師範大學合作辦理高中、國中、國小三階段的兩岸教學觀摩研討會，以國語文學習領域教學為主題，從積極籌劃到圓滿落幕歷經半年，除了見證兩岸教師教學專業能力，更激發教師教學熱忱與創新教學，為本市教師挹注源源不絕的教育動力。</w:t>
      </w:r>
    </w:p>
    <w:p w:rsidR="00810B6A" w:rsidRPr="0086653B" w:rsidRDefault="00810B6A" w:rsidP="0086653B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/>
          <w:bCs/>
          <w:szCs w:val="20"/>
        </w:rPr>
        <w:t>2014</w:t>
      </w:r>
      <w:r w:rsidRPr="0086653B">
        <w:rPr>
          <w:rFonts w:ascii="Times New Roman" w:eastAsia="標楷體" w:hAnsi="Times New Roman" w:hint="eastAsia"/>
          <w:bCs/>
          <w:szCs w:val="20"/>
        </w:rPr>
        <w:t>年十二年國民基本教育已經推動，全國關注十二年國教課程總綱之頒訂，現場教師共同備課、觀課及議課亦受到重視與推動，本市教育局為提升中小學教師的教學專業知能，賡續與國立高雄師範大學教育學院合作辦理兩岸教學觀摩研討會，以自然科學教學為主題，期由兩岸教學觀摩與專題研討，深化兩岸自然科學的教學經驗交流，精進國中小現場教師教學成效，以厚植學生自然科學的能力。另外為延續去年國語文領域教學觀摩成效，統整聽、說、讀、寫、作等能力，特別規劃閱讀寫作教學觀摩一場，期由兩岸教學觀摩與專題研討，深化兩岸國語文作文教學經驗交流，精進國語文作文教學成效，以厚植學生國語文作文能力。</w:t>
      </w:r>
    </w:p>
    <w:p w:rsidR="00810B6A" w:rsidRPr="0086653B" w:rsidRDefault="00810B6A" w:rsidP="00DC71F3">
      <w:pPr>
        <w:numPr>
          <w:ilvl w:val="0"/>
          <w:numId w:val="1"/>
        </w:numPr>
        <w:tabs>
          <w:tab w:val="left" w:pos="540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目的</w:t>
      </w:r>
    </w:p>
    <w:p w:rsidR="00810B6A" w:rsidRPr="0086653B" w:rsidRDefault="00810B6A" w:rsidP="00E678F1">
      <w:pPr>
        <w:numPr>
          <w:ilvl w:val="0"/>
          <w:numId w:val="2"/>
        </w:numPr>
        <w:snapToGrid w:val="0"/>
        <w:spacing w:line="400" w:lineRule="exact"/>
        <w:ind w:left="896" w:hanging="539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透過示範教師教學與課後研討，藉此機會觀摩大陸特級教師之教學技術，分享經驗，精進彼此的教學知能與專業能力。</w:t>
      </w:r>
    </w:p>
    <w:p w:rsidR="00810B6A" w:rsidRPr="0086653B" w:rsidRDefault="00810B6A" w:rsidP="00E678F1">
      <w:pPr>
        <w:numPr>
          <w:ilvl w:val="0"/>
          <w:numId w:val="2"/>
        </w:numPr>
        <w:snapToGrid w:val="0"/>
        <w:spacing w:line="400" w:lineRule="exact"/>
        <w:ind w:left="896" w:hanging="539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提供教師相互觀摩學習機會，強化優質教學效能。</w:t>
      </w:r>
    </w:p>
    <w:p w:rsidR="00810B6A" w:rsidRPr="0086653B" w:rsidRDefault="00810B6A" w:rsidP="00E678F1">
      <w:pPr>
        <w:numPr>
          <w:ilvl w:val="0"/>
          <w:numId w:val="2"/>
        </w:numPr>
        <w:snapToGrid w:val="0"/>
        <w:spacing w:line="400" w:lineRule="exact"/>
        <w:ind w:left="896" w:hanging="539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突破高中、國中、國小教學框架，建構創新教學模式。</w:t>
      </w:r>
    </w:p>
    <w:p w:rsidR="00810B6A" w:rsidRPr="0086653B" w:rsidRDefault="00810B6A" w:rsidP="00DC71F3">
      <w:pPr>
        <w:numPr>
          <w:ilvl w:val="0"/>
          <w:numId w:val="1"/>
        </w:numPr>
        <w:snapToGrid w:val="0"/>
        <w:spacing w:after="50" w:line="400" w:lineRule="exact"/>
        <w:ind w:left="567" w:hanging="567"/>
        <w:rPr>
          <w:rFonts w:ascii="Times New Roman" w:eastAsia="標楷體" w:hAnsi="Times New Roman"/>
          <w:b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辦理單位</w:t>
      </w:r>
    </w:p>
    <w:p w:rsidR="00810B6A" w:rsidRPr="0086653B" w:rsidRDefault="00810B6A" w:rsidP="00DC71F3">
      <w:pPr>
        <w:numPr>
          <w:ilvl w:val="0"/>
          <w:numId w:val="6"/>
        </w:numPr>
        <w:snapToGrid w:val="0"/>
        <w:spacing w:after="50" w:line="400" w:lineRule="exact"/>
        <w:ind w:left="900" w:hanging="540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主辦單位：高雄市政府教育局、國立高雄師範大學</w:t>
      </w:r>
    </w:p>
    <w:p w:rsidR="00810B6A" w:rsidRPr="0086653B" w:rsidRDefault="00810B6A" w:rsidP="00DC71F3">
      <w:pPr>
        <w:numPr>
          <w:ilvl w:val="0"/>
          <w:numId w:val="6"/>
        </w:numPr>
        <w:snapToGrid w:val="0"/>
        <w:spacing w:after="50" w:line="400" w:lineRule="exact"/>
        <w:ind w:left="900" w:hanging="540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承辦單位：高雄市國民教育輔導團、高雄中學、福山國中、龍華國小</w:t>
      </w:r>
    </w:p>
    <w:p w:rsidR="00810B6A" w:rsidRPr="0086653B" w:rsidRDefault="00810B6A" w:rsidP="00DC71F3">
      <w:pPr>
        <w:numPr>
          <w:ilvl w:val="0"/>
          <w:numId w:val="1"/>
        </w:numPr>
        <w:tabs>
          <w:tab w:val="left" w:pos="540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辦理日期、地點：</w:t>
      </w:r>
    </w:p>
    <w:p w:rsidR="00810B6A" w:rsidRPr="0086653B" w:rsidRDefault="00810B6A" w:rsidP="00DC71F3">
      <w:pPr>
        <w:numPr>
          <w:ilvl w:val="0"/>
          <w:numId w:val="3"/>
        </w:numPr>
        <w:snapToGrid w:val="0"/>
        <w:spacing w:after="50" w:line="400" w:lineRule="exact"/>
        <w:ind w:left="993" w:hanging="636"/>
        <w:rPr>
          <w:rFonts w:ascii="Times New Roman" w:eastAsia="標楷體" w:hAnsi="Times New Roman"/>
          <w:b/>
          <w:bCs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5"/>
        </w:smartTagPr>
        <w:r w:rsidRPr="0086653B">
          <w:rPr>
            <w:rFonts w:ascii="Times New Roman" w:eastAsia="標楷體" w:hAnsi="Times New Roman"/>
            <w:b/>
            <w:bCs/>
            <w:szCs w:val="20"/>
          </w:rPr>
          <w:t>2015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年</w:t>
        </w:r>
        <w:r w:rsidRPr="0086653B">
          <w:rPr>
            <w:rFonts w:ascii="Times New Roman" w:eastAsia="標楷體" w:hAnsi="Times New Roman"/>
            <w:b/>
            <w:bCs/>
            <w:szCs w:val="20"/>
          </w:rPr>
          <w:t>5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月</w:t>
        </w:r>
        <w:r w:rsidRPr="0086653B">
          <w:rPr>
            <w:rFonts w:ascii="Times New Roman" w:eastAsia="標楷體" w:hAnsi="Times New Roman"/>
            <w:b/>
            <w:bCs/>
            <w:szCs w:val="20"/>
          </w:rPr>
          <w:t>26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日</w:t>
        </w:r>
      </w:smartTag>
      <w:r w:rsidRPr="0086653B">
        <w:rPr>
          <w:rFonts w:ascii="Times New Roman" w:eastAsia="標楷體" w:hAnsi="Times New Roman"/>
          <w:b/>
          <w:bCs/>
          <w:szCs w:val="20"/>
        </w:rPr>
        <w:t>(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星期二</w:t>
      </w:r>
      <w:r w:rsidRPr="0086653B">
        <w:rPr>
          <w:rFonts w:ascii="Times New Roman" w:eastAsia="標楷體" w:hAnsi="Times New Roman"/>
          <w:b/>
          <w:bCs/>
          <w:szCs w:val="20"/>
        </w:rPr>
        <w:t>)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，</w:t>
      </w:r>
      <w:r w:rsidRPr="0086653B">
        <w:rPr>
          <w:rFonts w:ascii="Times New Roman" w:eastAsia="標楷體" w:hAnsi="Times New Roman"/>
          <w:b/>
          <w:bCs/>
          <w:szCs w:val="20"/>
        </w:rPr>
        <w:t>8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00~17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00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，分高中、國中、國小三場地辦理。</w:t>
      </w:r>
      <w:r w:rsidRPr="0086653B">
        <w:rPr>
          <w:rFonts w:ascii="Times New Roman" w:eastAsia="標楷體" w:hAnsi="Times New Roman"/>
          <w:b/>
          <w:bCs/>
          <w:szCs w:val="20"/>
        </w:rPr>
        <w:br/>
      </w:r>
      <w:r w:rsidRPr="0086653B">
        <w:rPr>
          <w:rFonts w:ascii="Times New Roman" w:eastAsia="標楷體" w:hAnsi="Times New Roman" w:hint="eastAsia"/>
          <w:b/>
          <w:bCs/>
          <w:szCs w:val="20"/>
        </w:rPr>
        <w:t>地點：高雄中學、福山國中、龍華國小。</w:t>
      </w:r>
    </w:p>
    <w:p w:rsidR="00810B6A" w:rsidRPr="0086653B" w:rsidRDefault="00810B6A" w:rsidP="00DC71F3">
      <w:pPr>
        <w:numPr>
          <w:ilvl w:val="0"/>
          <w:numId w:val="3"/>
        </w:numPr>
        <w:snapToGrid w:val="0"/>
        <w:spacing w:after="50" w:line="400" w:lineRule="exact"/>
        <w:ind w:left="993" w:hanging="636"/>
        <w:rPr>
          <w:rFonts w:ascii="Times New Roman" w:eastAsia="標楷體" w:hAnsi="Times New Roman"/>
          <w:b/>
          <w:bCs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5"/>
        </w:smartTagPr>
        <w:r w:rsidRPr="0086653B">
          <w:rPr>
            <w:rFonts w:ascii="Times New Roman" w:eastAsia="標楷體" w:hAnsi="Times New Roman"/>
            <w:b/>
            <w:bCs/>
            <w:szCs w:val="20"/>
          </w:rPr>
          <w:t>2015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年</w:t>
        </w:r>
        <w:r w:rsidRPr="0086653B">
          <w:rPr>
            <w:rFonts w:ascii="Times New Roman" w:eastAsia="標楷體" w:hAnsi="Times New Roman"/>
            <w:b/>
            <w:bCs/>
            <w:szCs w:val="20"/>
          </w:rPr>
          <w:t>5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月</w:t>
        </w:r>
        <w:r w:rsidRPr="0086653B">
          <w:rPr>
            <w:rFonts w:ascii="Times New Roman" w:eastAsia="標楷體" w:hAnsi="Times New Roman"/>
            <w:b/>
            <w:bCs/>
            <w:szCs w:val="20"/>
          </w:rPr>
          <w:t>27</w:t>
        </w:r>
        <w:r w:rsidRPr="0086653B">
          <w:rPr>
            <w:rFonts w:ascii="Times New Roman" w:eastAsia="標楷體" w:hAnsi="Times New Roman" w:hint="eastAsia"/>
            <w:b/>
            <w:bCs/>
            <w:szCs w:val="20"/>
          </w:rPr>
          <w:t>日</w:t>
        </w:r>
      </w:smartTag>
      <w:r w:rsidRPr="0086653B">
        <w:rPr>
          <w:rFonts w:ascii="Times New Roman" w:eastAsia="標楷體" w:hAnsi="Times New Roman"/>
          <w:b/>
          <w:bCs/>
          <w:szCs w:val="20"/>
        </w:rPr>
        <w:t>(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星期三</w:t>
      </w:r>
      <w:r w:rsidRPr="0086653B">
        <w:rPr>
          <w:rFonts w:ascii="Times New Roman" w:eastAsia="標楷體" w:hAnsi="Times New Roman"/>
          <w:b/>
          <w:bCs/>
          <w:szCs w:val="20"/>
        </w:rPr>
        <w:t>)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，</w:t>
      </w:r>
      <w:r w:rsidRPr="0086653B">
        <w:rPr>
          <w:rFonts w:ascii="Times New Roman" w:eastAsia="標楷體" w:hAnsi="Times New Roman"/>
          <w:b/>
          <w:bCs/>
          <w:szCs w:val="20"/>
        </w:rPr>
        <w:t>8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00~12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30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，高中、國中各一場教學觀摩（高中化學及國中地球科學）；</w:t>
      </w:r>
      <w:r w:rsidRPr="0086653B">
        <w:rPr>
          <w:rFonts w:ascii="Times New Roman" w:eastAsia="標楷體" w:hAnsi="Times New Roman"/>
          <w:b/>
          <w:bCs/>
          <w:szCs w:val="20"/>
        </w:rPr>
        <w:t>13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30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～</w:t>
      </w:r>
      <w:r w:rsidRPr="0086653B">
        <w:rPr>
          <w:rFonts w:ascii="Times New Roman" w:eastAsia="標楷體" w:hAnsi="Times New Roman"/>
          <w:b/>
          <w:bCs/>
          <w:szCs w:val="20"/>
        </w:rPr>
        <w:t>16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：</w:t>
      </w:r>
      <w:r w:rsidRPr="0086653B">
        <w:rPr>
          <w:rFonts w:ascii="Times New Roman" w:eastAsia="標楷體" w:hAnsi="Times New Roman"/>
          <w:b/>
          <w:bCs/>
          <w:szCs w:val="20"/>
        </w:rPr>
        <w:t>00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，教學觀摩及專題講座（高中國語文作文教學）。</w:t>
      </w:r>
      <w:r w:rsidRPr="0086653B">
        <w:rPr>
          <w:rFonts w:ascii="Times New Roman" w:eastAsia="標楷體" w:hAnsi="Times New Roman"/>
          <w:b/>
          <w:bCs/>
          <w:szCs w:val="20"/>
        </w:rPr>
        <w:br/>
      </w:r>
      <w:r w:rsidRPr="0086653B">
        <w:rPr>
          <w:rFonts w:ascii="Times New Roman" w:eastAsia="標楷體" w:hAnsi="Times New Roman" w:hint="eastAsia"/>
          <w:b/>
          <w:bCs/>
          <w:szCs w:val="20"/>
        </w:rPr>
        <w:t>地點：國立高雄師範大學（和平校區）。</w:t>
      </w:r>
    </w:p>
    <w:p w:rsidR="00810B6A" w:rsidRPr="0086653B" w:rsidRDefault="00810B6A" w:rsidP="00DC71F3">
      <w:pPr>
        <w:numPr>
          <w:ilvl w:val="0"/>
          <w:numId w:val="1"/>
        </w:numPr>
        <w:tabs>
          <w:tab w:val="num" w:pos="567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參加對象</w:t>
      </w:r>
    </w:p>
    <w:p w:rsidR="00810B6A" w:rsidRPr="0086653B" w:rsidRDefault="00810B6A" w:rsidP="00DC71F3">
      <w:pPr>
        <w:numPr>
          <w:ilvl w:val="0"/>
          <w:numId w:val="5"/>
        </w:numPr>
        <w:snapToGrid w:val="0"/>
        <w:spacing w:after="50" w:line="400" w:lineRule="exact"/>
        <w:ind w:hanging="36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本市高中、國中、國小自然領域召集人。</w:t>
      </w:r>
    </w:p>
    <w:p w:rsidR="00810B6A" w:rsidRPr="0086653B" w:rsidRDefault="00810B6A" w:rsidP="00DC71F3">
      <w:pPr>
        <w:numPr>
          <w:ilvl w:val="0"/>
          <w:numId w:val="5"/>
        </w:numPr>
        <w:snapToGrid w:val="0"/>
        <w:spacing w:after="50" w:line="400" w:lineRule="exact"/>
        <w:ind w:hanging="36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本市高中、國中小校長、主任、老師或其他對本活動有興趣者。</w:t>
      </w:r>
    </w:p>
    <w:p w:rsidR="00810B6A" w:rsidRPr="0086653B" w:rsidRDefault="00810B6A" w:rsidP="00DC71F3">
      <w:pPr>
        <w:numPr>
          <w:ilvl w:val="0"/>
          <w:numId w:val="5"/>
        </w:numPr>
        <w:snapToGrid w:val="0"/>
        <w:spacing w:after="50" w:line="400" w:lineRule="exact"/>
        <w:ind w:hanging="36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其他縣市高中、國中小校長、主任、老師或對本活動有興趣者。</w:t>
      </w:r>
    </w:p>
    <w:p w:rsidR="00810B6A" w:rsidRPr="0086653B" w:rsidRDefault="00810B6A" w:rsidP="00DC71F3">
      <w:pPr>
        <w:numPr>
          <w:ilvl w:val="0"/>
          <w:numId w:val="1"/>
        </w:numPr>
        <w:tabs>
          <w:tab w:val="left" w:pos="567"/>
        </w:tabs>
        <w:snapToGrid w:val="0"/>
        <w:spacing w:after="50" w:line="400" w:lineRule="exact"/>
        <w:ind w:left="1778" w:hanging="1778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報名方式：</w:t>
      </w:r>
      <w:r w:rsidRPr="0086653B">
        <w:rPr>
          <w:rFonts w:ascii="Times New Roman" w:eastAsia="標楷體" w:hAnsi="Times New Roman" w:hint="eastAsia"/>
          <w:bCs/>
          <w:szCs w:val="20"/>
        </w:rPr>
        <w:t>請上教育部全國在職教師進修網</w:t>
      </w:r>
      <w:r w:rsidRPr="0086653B">
        <w:rPr>
          <w:rFonts w:ascii="Times New Roman" w:eastAsia="標楷體" w:hAnsi="Times New Roman"/>
          <w:bCs/>
          <w:szCs w:val="20"/>
        </w:rPr>
        <w:t>(http://www2.inservice.edu.tw/)</w:t>
      </w:r>
      <w:r w:rsidRPr="0086653B">
        <w:rPr>
          <w:rFonts w:ascii="Times New Roman" w:eastAsia="標楷體" w:hAnsi="Times New Roman" w:hint="eastAsia"/>
          <w:bCs/>
          <w:szCs w:val="20"/>
        </w:rPr>
        <w:t>報名，各場次依報名先後錄取，額滿截止報名。</w:t>
      </w:r>
    </w:p>
    <w:p w:rsidR="00810B6A" w:rsidRPr="0086653B" w:rsidRDefault="00810B6A" w:rsidP="0086653B">
      <w:pPr>
        <w:tabs>
          <w:tab w:val="left" w:pos="567"/>
        </w:tabs>
        <w:snapToGrid w:val="0"/>
        <w:spacing w:after="50" w:line="400" w:lineRule="exact"/>
        <w:ind w:leftChars="150" w:left="840" w:hangingChars="200" w:hanging="48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一、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5"/>
        </w:smartTagPr>
        <w:r w:rsidRPr="0086653B">
          <w:rPr>
            <w:rFonts w:ascii="Times New Roman" w:eastAsia="標楷體" w:hAnsi="Times New Roman"/>
            <w:bCs/>
            <w:szCs w:val="20"/>
          </w:rPr>
          <w:t>5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月</w:t>
        </w:r>
        <w:r w:rsidRPr="0086653B">
          <w:rPr>
            <w:rFonts w:ascii="Times New Roman" w:eastAsia="標楷體" w:hAnsi="Times New Roman"/>
            <w:bCs/>
            <w:szCs w:val="20"/>
          </w:rPr>
          <w:t>26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日</w:t>
        </w:r>
      </w:smartTag>
      <w:r w:rsidRPr="0086653B">
        <w:rPr>
          <w:rFonts w:ascii="Times New Roman" w:eastAsia="標楷體" w:hAnsi="Times New Roman" w:hint="eastAsia"/>
          <w:bCs/>
          <w:szCs w:val="20"/>
        </w:rPr>
        <w:t>龍華國小場次，限額</w:t>
      </w:r>
      <w:r w:rsidRPr="0086653B">
        <w:rPr>
          <w:rFonts w:ascii="Times New Roman" w:eastAsia="標楷體" w:hAnsi="Times New Roman"/>
          <w:bCs/>
          <w:szCs w:val="20"/>
        </w:rPr>
        <w:t>220</w:t>
      </w:r>
      <w:r w:rsidRPr="0086653B">
        <w:rPr>
          <w:rFonts w:ascii="Times New Roman" w:eastAsia="標楷體" w:hAnsi="Times New Roman" w:hint="eastAsia"/>
          <w:bCs/>
          <w:szCs w:val="20"/>
        </w:rPr>
        <w:t>名，課程代碼：</w:t>
      </w:r>
      <w:r>
        <w:rPr>
          <w:rFonts w:ascii="Times New Roman" w:eastAsia="標楷體" w:hAnsi="Times New Roman"/>
          <w:bCs/>
          <w:szCs w:val="20"/>
        </w:rPr>
        <w:t>1781855</w:t>
      </w:r>
      <w:r w:rsidRPr="0086653B">
        <w:rPr>
          <w:rFonts w:ascii="Times New Roman" w:eastAsia="標楷體" w:hAnsi="Times New Roman" w:hint="eastAsia"/>
          <w:bCs/>
          <w:szCs w:val="20"/>
        </w:rPr>
        <w:t>。福山國中場次，限額</w:t>
      </w:r>
      <w:r w:rsidRPr="0086653B">
        <w:rPr>
          <w:rFonts w:ascii="Times New Roman" w:eastAsia="標楷體" w:hAnsi="Times New Roman"/>
          <w:bCs/>
          <w:szCs w:val="20"/>
        </w:rPr>
        <w:t>120</w:t>
      </w:r>
      <w:r w:rsidRPr="0086653B">
        <w:rPr>
          <w:rFonts w:ascii="Times New Roman" w:eastAsia="標楷體" w:hAnsi="Times New Roman" w:hint="eastAsia"/>
          <w:bCs/>
          <w:szCs w:val="20"/>
        </w:rPr>
        <w:t>名，課程代碼：</w:t>
      </w:r>
      <w:r>
        <w:rPr>
          <w:rFonts w:ascii="Times New Roman" w:eastAsia="標楷體" w:hAnsi="Times New Roman"/>
          <w:bCs/>
          <w:szCs w:val="20"/>
        </w:rPr>
        <w:t>1780875</w:t>
      </w:r>
      <w:r w:rsidRPr="0086653B">
        <w:rPr>
          <w:rFonts w:ascii="Times New Roman" w:eastAsia="標楷體" w:hAnsi="Times New Roman" w:hint="eastAsia"/>
          <w:bCs/>
          <w:szCs w:val="20"/>
        </w:rPr>
        <w:t>。高雄中學場次，上、下午場各限額</w:t>
      </w:r>
      <w:r w:rsidRPr="0086653B">
        <w:rPr>
          <w:rFonts w:ascii="Times New Roman" w:eastAsia="標楷體" w:hAnsi="Times New Roman"/>
          <w:bCs/>
          <w:szCs w:val="20"/>
        </w:rPr>
        <w:t>90</w:t>
      </w:r>
      <w:r w:rsidRPr="0086653B">
        <w:rPr>
          <w:rFonts w:ascii="Times New Roman" w:eastAsia="標楷體" w:hAnsi="Times New Roman" w:hint="eastAsia"/>
          <w:bCs/>
          <w:szCs w:val="20"/>
        </w:rPr>
        <w:t>名，上午場課程代碼：</w:t>
      </w:r>
      <w:r>
        <w:rPr>
          <w:rFonts w:ascii="Times New Roman" w:eastAsia="標楷體" w:hAnsi="Times New Roman"/>
          <w:bCs/>
          <w:szCs w:val="20"/>
        </w:rPr>
        <w:t>1783495</w:t>
      </w:r>
      <w:r w:rsidRPr="0086653B">
        <w:rPr>
          <w:rFonts w:ascii="Times New Roman" w:eastAsia="標楷體" w:hAnsi="Times New Roman" w:hint="eastAsia"/>
          <w:bCs/>
          <w:szCs w:val="20"/>
        </w:rPr>
        <w:t>，下午場課程代碼：</w:t>
      </w:r>
      <w:r>
        <w:rPr>
          <w:rFonts w:ascii="Times New Roman" w:eastAsia="標楷體" w:hAnsi="Times New Roman"/>
          <w:bCs/>
          <w:szCs w:val="20"/>
        </w:rPr>
        <w:t>1783500</w:t>
      </w:r>
      <w:r w:rsidRPr="0086653B">
        <w:rPr>
          <w:rFonts w:ascii="Times New Roman" w:eastAsia="標楷體" w:hAnsi="Times New Roman" w:hint="eastAsia"/>
          <w:bCs/>
          <w:szCs w:val="20"/>
        </w:rPr>
        <w:t>。</w:t>
      </w:r>
    </w:p>
    <w:p w:rsidR="00810B6A" w:rsidRPr="0086653B" w:rsidRDefault="00810B6A" w:rsidP="0086653B">
      <w:pPr>
        <w:tabs>
          <w:tab w:val="left" w:pos="567"/>
        </w:tabs>
        <w:snapToGrid w:val="0"/>
        <w:spacing w:after="50" w:line="400" w:lineRule="exact"/>
        <w:ind w:leftChars="150" w:left="840" w:hangingChars="200" w:hanging="480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二、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5"/>
        </w:smartTagPr>
        <w:r w:rsidRPr="0086653B">
          <w:rPr>
            <w:rFonts w:ascii="Times New Roman" w:eastAsia="標楷體" w:hAnsi="Times New Roman"/>
            <w:bCs/>
            <w:szCs w:val="20"/>
          </w:rPr>
          <w:t>5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月</w:t>
        </w:r>
        <w:r w:rsidRPr="0086653B">
          <w:rPr>
            <w:rFonts w:ascii="Times New Roman" w:eastAsia="標楷體" w:hAnsi="Times New Roman"/>
            <w:bCs/>
            <w:szCs w:val="20"/>
          </w:rPr>
          <w:t>27</w:t>
        </w:r>
        <w:r w:rsidRPr="0086653B">
          <w:rPr>
            <w:rFonts w:ascii="Times New Roman" w:eastAsia="標楷體" w:hAnsi="Times New Roman" w:hint="eastAsia"/>
            <w:bCs/>
            <w:szCs w:val="20"/>
          </w:rPr>
          <w:t>日</w:t>
        </w:r>
      </w:smartTag>
      <w:r w:rsidRPr="0086653B">
        <w:rPr>
          <w:rFonts w:ascii="Times New Roman" w:eastAsia="標楷體" w:hAnsi="Times New Roman" w:hint="eastAsia"/>
          <w:bCs/>
          <w:szCs w:val="20"/>
        </w:rPr>
        <w:t>高師大場次，上、下午場各限額</w:t>
      </w:r>
      <w:r w:rsidRPr="0086653B">
        <w:rPr>
          <w:rFonts w:ascii="Times New Roman" w:eastAsia="標楷體" w:hAnsi="Times New Roman"/>
          <w:bCs/>
          <w:szCs w:val="20"/>
        </w:rPr>
        <w:t>160</w:t>
      </w:r>
      <w:r w:rsidRPr="0086653B">
        <w:rPr>
          <w:rFonts w:ascii="Times New Roman" w:eastAsia="標楷體" w:hAnsi="Times New Roman" w:hint="eastAsia"/>
          <w:bCs/>
          <w:szCs w:val="20"/>
        </w:rPr>
        <w:t>名，上午場課程代碼：</w:t>
      </w:r>
      <w:r>
        <w:rPr>
          <w:rFonts w:ascii="Times New Roman" w:eastAsia="標楷體" w:hAnsi="Times New Roman"/>
          <w:bCs/>
          <w:szCs w:val="20"/>
        </w:rPr>
        <w:t>1783584</w:t>
      </w:r>
      <w:r w:rsidRPr="0086653B">
        <w:rPr>
          <w:rFonts w:ascii="Times New Roman" w:eastAsia="標楷體" w:hAnsi="Times New Roman" w:hint="eastAsia"/>
          <w:bCs/>
          <w:szCs w:val="20"/>
        </w:rPr>
        <w:t>，下午場課程代碼：</w:t>
      </w:r>
      <w:r>
        <w:rPr>
          <w:rFonts w:ascii="Times New Roman" w:eastAsia="標楷體" w:hAnsi="Times New Roman"/>
          <w:bCs/>
          <w:szCs w:val="20"/>
        </w:rPr>
        <w:t>1783593</w:t>
      </w:r>
      <w:r w:rsidRPr="0086653B">
        <w:rPr>
          <w:rFonts w:ascii="Times New Roman" w:eastAsia="標楷體" w:hAnsi="Times New Roman" w:hint="eastAsia"/>
          <w:bCs/>
          <w:szCs w:val="20"/>
        </w:rPr>
        <w:t>。</w:t>
      </w:r>
    </w:p>
    <w:p w:rsidR="00810B6A" w:rsidRPr="0086653B" w:rsidRDefault="00810B6A" w:rsidP="00DC71F3">
      <w:pPr>
        <w:numPr>
          <w:ilvl w:val="0"/>
          <w:numId w:val="1"/>
        </w:numPr>
        <w:tabs>
          <w:tab w:val="num" w:pos="567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辦理方式：</w:t>
      </w:r>
      <w:r w:rsidRPr="0086653B">
        <w:rPr>
          <w:rFonts w:ascii="Times New Roman" w:eastAsia="標楷體" w:hAnsi="Times New Roman" w:hint="eastAsia"/>
          <w:szCs w:val="20"/>
        </w:rPr>
        <w:t>教學觀摩、評課與討論。</w:t>
      </w:r>
      <w:bookmarkStart w:id="0" w:name="_GoBack"/>
      <w:bookmarkEnd w:id="0"/>
    </w:p>
    <w:p w:rsidR="00810B6A" w:rsidRPr="0086653B" w:rsidRDefault="00810B6A" w:rsidP="00DC71F3">
      <w:pPr>
        <w:numPr>
          <w:ilvl w:val="0"/>
          <w:numId w:val="1"/>
        </w:numPr>
        <w:tabs>
          <w:tab w:val="num" w:pos="567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議程安排：</w:t>
      </w:r>
      <w:r w:rsidRPr="0086653B">
        <w:rPr>
          <w:rFonts w:ascii="Times New Roman" w:eastAsia="標楷體" w:hAnsi="Times New Roman" w:hint="eastAsia"/>
          <w:szCs w:val="20"/>
        </w:rPr>
        <w:t>如附件一。</w:t>
      </w:r>
    </w:p>
    <w:p w:rsidR="00810B6A" w:rsidRPr="0086653B" w:rsidRDefault="00810B6A" w:rsidP="00DC71F3">
      <w:pPr>
        <w:numPr>
          <w:ilvl w:val="0"/>
          <w:numId w:val="1"/>
        </w:numPr>
        <w:tabs>
          <w:tab w:val="num" w:pos="567"/>
          <w:tab w:val="left" w:pos="851"/>
        </w:tabs>
        <w:snapToGrid w:val="0"/>
        <w:spacing w:after="50" w:line="400" w:lineRule="exact"/>
        <w:ind w:left="1843" w:hanging="1843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研習時數：</w:t>
      </w:r>
      <w:r w:rsidRPr="0086653B">
        <w:rPr>
          <w:rFonts w:ascii="Times New Roman" w:eastAsia="標楷體" w:hAnsi="Times New Roman" w:hint="eastAsia"/>
          <w:szCs w:val="20"/>
        </w:rPr>
        <w:t>參與本</w:t>
      </w:r>
      <w:r w:rsidRPr="0086653B">
        <w:rPr>
          <w:rFonts w:ascii="Times New Roman" w:eastAsia="標楷體" w:hAnsi="Times New Roman" w:hint="eastAsia"/>
          <w:bCs/>
          <w:szCs w:val="20"/>
        </w:rPr>
        <w:t>研習活動</w:t>
      </w:r>
      <w:r w:rsidRPr="0086653B">
        <w:rPr>
          <w:rFonts w:ascii="Times New Roman" w:eastAsia="標楷體" w:hAnsi="Times New Roman" w:hint="eastAsia"/>
          <w:szCs w:val="20"/>
        </w:rPr>
        <w:t>人員核予公假登記，課務自理。全程參與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高雄中學、福山國中、龍華國小場次</w:t>
      </w:r>
      <w:r w:rsidRPr="0086653B">
        <w:rPr>
          <w:rFonts w:ascii="Times New Roman" w:eastAsia="標楷體" w:hAnsi="Times New Roman" w:hint="eastAsia"/>
          <w:szCs w:val="20"/>
        </w:rPr>
        <w:t>者，核予研習時數全天</w:t>
      </w:r>
      <w:r w:rsidRPr="0086653B">
        <w:rPr>
          <w:rFonts w:ascii="Times New Roman" w:eastAsia="標楷體" w:hAnsi="Times New Roman"/>
          <w:szCs w:val="20"/>
        </w:rPr>
        <w:t>8</w:t>
      </w:r>
      <w:r w:rsidRPr="0086653B">
        <w:rPr>
          <w:rFonts w:ascii="Times New Roman" w:eastAsia="標楷體" w:hAnsi="Times New Roman" w:hint="eastAsia"/>
          <w:szCs w:val="20"/>
        </w:rPr>
        <w:t>小時</w:t>
      </w:r>
      <w:r w:rsidRPr="0086653B">
        <w:rPr>
          <w:rFonts w:ascii="新細明體" w:hAnsi="新細明體" w:hint="eastAsia"/>
          <w:szCs w:val="20"/>
        </w:rPr>
        <w:t>、</w:t>
      </w:r>
      <w:r w:rsidRPr="0086653B">
        <w:rPr>
          <w:rFonts w:ascii="Times New Roman" w:eastAsia="標楷體" w:hAnsi="Times New Roman" w:hint="eastAsia"/>
          <w:szCs w:val="20"/>
        </w:rPr>
        <w:t>半天</w:t>
      </w:r>
      <w:r w:rsidRPr="0086653B">
        <w:rPr>
          <w:rFonts w:ascii="Times New Roman" w:eastAsia="標楷體" w:hAnsi="Times New Roman"/>
          <w:szCs w:val="20"/>
        </w:rPr>
        <w:t>4</w:t>
      </w:r>
      <w:r w:rsidRPr="0086653B">
        <w:rPr>
          <w:rFonts w:ascii="Times New Roman" w:eastAsia="標楷體" w:hAnsi="Times New Roman" w:hint="eastAsia"/>
          <w:szCs w:val="20"/>
        </w:rPr>
        <w:t>小時；全程參與</w:t>
      </w:r>
      <w:r w:rsidRPr="0086653B">
        <w:rPr>
          <w:rFonts w:ascii="Times New Roman" w:eastAsia="標楷體" w:hAnsi="Times New Roman" w:hint="eastAsia"/>
          <w:b/>
          <w:szCs w:val="20"/>
        </w:rPr>
        <w:t>高師大</w:t>
      </w:r>
      <w:r w:rsidRPr="0086653B">
        <w:rPr>
          <w:rFonts w:ascii="Times New Roman" w:eastAsia="標楷體" w:hAnsi="Times New Roman" w:hint="eastAsia"/>
          <w:b/>
          <w:bCs/>
          <w:szCs w:val="20"/>
        </w:rPr>
        <w:t>場次</w:t>
      </w:r>
      <w:r w:rsidRPr="0086653B">
        <w:rPr>
          <w:rFonts w:ascii="Times New Roman" w:eastAsia="標楷體" w:hAnsi="Times New Roman" w:hint="eastAsia"/>
          <w:szCs w:val="20"/>
        </w:rPr>
        <w:t>者，核予研習時數半天</w:t>
      </w:r>
      <w:r w:rsidRPr="0086653B">
        <w:rPr>
          <w:rFonts w:ascii="Times New Roman" w:eastAsia="標楷體" w:hAnsi="Times New Roman"/>
          <w:szCs w:val="20"/>
        </w:rPr>
        <w:t>3</w:t>
      </w:r>
      <w:r w:rsidRPr="0086653B">
        <w:rPr>
          <w:rFonts w:ascii="Times New Roman" w:eastAsia="標楷體" w:hAnsi="Times New Roman" w:hint="eastAsia"/>
          <w:szCs w:val="20"/>
        </w:rPr>
        <w:t>小時。</w:t>
      </w:r>
    </w:p>
    <w:p w:rsidR="00810B6A" w:rsidRPr="0086653B" w:rsidRDefault="00810B6A" w:rsidP="00DC71F3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snapToGrid w:val="0"/>
        <w:spacing w:after="50" w:line="400" w:lineRule="exact"/>
        <w:ind w:left="2127" w:hanging="2127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研習獎勵：</w:t>
      </w:r>
      <w:r w:rsidRPr="0086653B">
        <w:rPr>
          <w:rFonts w:ascii="Times New Roman" w:eastAsia="標楷體" w:hAnsi="Times New Roman" w:hint="eastAsia"/>
          <w:bCs/>
          <w:szCs w:val="20"/>
        </w:rPr>
        <w:t>承辦本研習活動工作人員，依相關獎勵規定辦理敘獎；擔任教學演示者頒發教學演示證明書。</w:t>
      </w:r>
    </w:p>
    <w:p w:rsidR="00810B6A" w:rsidRPr="0086653B" w:rsidRDefault="00810B6A" w:rsidP="00DC71F3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snapToGrid w:val="0"/>
        <w:spacing w:after="50" w:line="400" w:lineRule="exact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經費預算：</w:t>
      </w:r>
      <w:r w:rsidRPr="0086653B">
        <w:rPr>
          <w:rFonts w:ascii="Times New Roman" w:eastAsia="標楷體" w:hAnsi="Times New Roman" w:hint="eastAsia"/>
          <w:bCs/>
          <w:szCs w:val="20"/>
        </w:rPr>
        <w:t>總經費預算表如附件二。</w:t>
      </w:r>
    </w:p>
    <w:p w:rsidR="00810B6A" w:rsidRPr="0086653B" w:rsidRDefault="00810B6A" w:rsidP="00DC71F3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snapToGrid w:val="0"/>
        <w:spacing w:after="50" w:line="400" w:lineRule="exact"/>
        <w:rPr>
          <w:rFonts w:ascii="Times New Roman" w:eastAsia="標楷體" w:hAnsi="Times New Roman"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各場次停車問題說明：</w:t>
      </w:r>
    </w:p>
    <w:p w:rsidR="00810B6A" w:rsidRPr="0086653B" w:rsidRDefault="00810B6A" w:rsidP="0086653B">
      <w:pPr>
        <w:tabs>
          <w:tab w:val="left" w:pos="851"/>
          <w:tab w:val="left" w:pos="1134"/>
        </w:tabs>
        <w:snapToGrid w:val="0"/>
        <w:spacing w:after="50" w:line="400" w:lineRule="exact"/>
        <w:ind w:left="840" w:hangingChars="350" w:hanging="84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8"/>
        </w:rPr>
        <w:t>一、</w:t>
      </w:r>
      <w:r w:rsidRPr="0086653B">
        <w:rPr>
          <w:rFonts w:ascii="Times New Roman" w:eastAsia="標楷體" w:hAnsi="Times New Roman" w:hint="eastAsia"/>
          <w:bCs/>
          <w:szCs w:val="20"/>
        </w:rPr>
        <w:t>高師大場次，不提供停車位，請參與研討會之教師，自行開車至文化中心停車場，或搭捷運、公車至高師大（和平校區地址：高雄市苓雅區和平一路</w:t>
      </w:r>
      <w:r w:rsidRPr="0086653B">
        <w:rPr>
          <w:rFonts w:ascii="Times New Roman" w:eastAsia="標楷體" w:hAnsi="Times New Roman"/>
          <w:bCs/>
          <w:szCs w:val="20"/>
        </w:rPr>
        <w:t>116</w:t>
      </w:r>
      <w:r w:rsidRPr="0086653B">
        <w:rPr>
          <w:rFonts w:ascii="Times New Roman" w:eastAsia="標楷體" w:hAnsi="Times New Roman" w:hint="eastAsia"/>
          <w:bCs/>
          <w:szCs w:val="20"/>
        </w:rPr>
        <w:t>號）。</w:t>
      </w:r>
    </w:p>
    <w:p w:rsidR="00810B6A" w:rsidRPr="0086653B" w:rsidRDefault="00810B6A" w:rsidP="0086653B">
      <w:pPr>
        <w:tabs>
          <w:tab w:val="left" w:pos="851"/>
          <w:tab w:val="left" w:pos="1134"/>
        </w:tabs>
        <w:snapToGrid w:val="0"/>
        <w:spacing w:after="50" w:line="400" w:lineRule="exact"/>
        <w:ind w:left="840" w:hangingChars="350" w:hanging="84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8"/>
        </w:rPr>
        <w:t>二、</w:t>
      </w:r>
      <w:r w:rsidRPr="0086653B">
        <w:rPr>
          <w:rFonts w:ascii="Times New Roman" w:eastAsia="標楷體" w:hAnsi="Times New Roman" w:hint="eastAsia"/>
          <w:bCs/>
          <w:szCs w:val="20"/>
        </w:rPr>
        <w:t>高雄中學場次，不提供停車位，請參與研討會之教師，多搭捷運或公車至高雄中學。</w:t>
      </w:r>
    </w:p>
    <w:p w:rsidR="00810B6A" w:rsidRPr="0086653B" w:rsidRDefault="00810B6A" w:rsidP="0086653B">
      <w:pPr>
        <w:tabs>
          <w:tab w:val="left" w:pos="851"/>
          <w:tab w:val="left" w:pos="1134"/>
        </w:tabs>
        <w:snapToGrid w:val="0"/>
        <w:spacing w:after="50" w:line="400" w:lineRule="exact"/>
        <w:ind w:left="840" w:hangingChars="350" w:hanging="84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三、福山國中場次，不提供停車位，請參與研討會之教師，多搭捷運或公車至福山國中。</w:t>
      </w:r>
    </w:p>
    <w:p w:rsidR="00810B6A" w:rsidRPr="0086653B" w:rsidRDefault="00810B6A" w:rsidP="0086653B">
      <w:pPr>
        <w:tabs>
          <w:tab w:val="left" w:pos="851"/>
          <w:tab w:val="left" w:pos="1134"/>
        </w:tabs>
        <w:snapToGrid w:val="0"/>
        <w:spacing w:after="50" w:line="400" w:lineRule="exact"/>
        <w:ind w:left="480" w:hangingChars="200" w:hanging="480"/>
        <w:rPr>
          <w:rFonts w:ascii="Times New Roman" w:eastAsia="標楷體" w:hAnsi="Times New Roman"/>
          <w:bCs/>
          <w:szCs w:val="20"/>
        </w:rPr>
      </w:pPr>
      <w:r w:rsidRPr="0086653B">
        <w:rPr>
          <w:rFonts w:ascii="Times New Roman" w:eastAsia="標楷體" w:hAnsi="Times New Roman" w:hint="eastAsia"/>
          <w:bCs/>
          <w:szCs w:val="20"/>
        </w:rPr>
        <w:t>四、</w:t>
      </w:r>
      <w:r w:rsidRPr="0086653B">
        <w:rPr>
          <w:rFonts w:ascii="Times New Roman" w:eastAsia="標楷體" w:hAnsi="Times New Roman" w:hint="eastAsia"/>
          <w:bCs/>
          <w:szCs w:val="28"/>
        </w:rPr>
        <w:t>龍華國小場次，</w:t>
      </w:r>
      <w:r w:rsidRPr="0086653B">
        <w:rPr>
          <w:rFonts w:ascii="Times New Roman" w:eastAsia="標楷體" w:hAnsi="Times New Roman" w:hint="eastAsia"/>
          <w:bCs/>
          <w:szCs w:val="20"/>
        </w:rPr>
        <w:t>校內不提供停車位，</w:t>
      </w:r>
      <w:r w:rsidRPr="0086653B">
        <w:rPr>
          <w:rFonts w:ascii="Times New Roman" w:eastAsia="標楷體" w:hAnsi="Times New Roman" w:hint="eastAsia"/>
          <w:bCs/>
          <w:szCs w:val="28"/>
        </w:rPr>
        <w:t>請</w:t>
      </w:r>
      <w:r w:rsidRPr="0086653B">
        <w:rPr>
          <w:rFonts w:ascii="Times New Roman" w:eastAsia="標楷體" w:hAnsi="Times New Roman" w:hint="eastAsia"/>
          <w:bCs/>
          <w:szCs w:val="20"/>
        </w:rPr>
        <w:t>參與研討會之教師，自行開車者至</w:t>
      </w:r>
      <w:r w:rsidRPr="0086653B">
        <w:rPr>
          <w:rFonts w:ascii="Times New Roman" w:eastAsia="標楷體" w:hAnsi="Times New Roman" w:hint="eastAsia"/>
          <w:bCs/>
          <w:szCs w:val="28"/>
        </w:rPr>
        <w:t>凹子底森林公園公有停車場</w:t>
      </w:r>
      <w:r w:rsidRPr="0086653B">
        <w:rPr>
          <w:rFonts w:ascii="Times New Roman" w:eastAsia="標楷體" w:hAnsi="Times New Roman"/>
          <w:bCs/>
          <w:szCs w:val="28"/>
        </w:rPr>
        <w:t>(</w:t>
      </w:r>
      <w:r w:rsidRPr="0086653B">
        <w:rPr>
          <w:rFonts w:ascii="Times New Roman" w:eastAsia="標楷體" w:hAnsi="Times New Roman" w:hint="eastAsia"/>
          <w:bCs/>
          <w:szCs w:val="28"/>
        </w:rPr>
        <w:t>神龍路與南屏路交叉口</w:t>
      </w:r>
      <w:r w:rsidRPr="0086653B">
        <w:rPr>
          <w:rFonts w:ascii="Times New Roman" w:eastAsia="標楷體" w:hAnsi="Times New Roman"/>
          <w:bCs/>
          <w:szCs w:val="28"/>
        </w:rPr>
        <w:t>)</w:t>
      </w:r>
      <w:r w:rsidRPr="0086653B">
        <w:rPr>
          <w:rFonts w:ascii="Times New Roman" w:eastAsia="標楷體" w:hAnsi="Times New Roman" w:hint="eastAsia"/>
          <w:bCs/>
          <w:szCs w:val="28"/>
        </w:rPr>
        <w:t>，再步行至學校（約</w:t>
      </w:r>
      <w:r w:rsidRPr="0086653B">
        <w:rPr>
          <w:rFonts w:ascii="Times New Roman" w:eastAsia="標楷體" w:hAnsi="Times New Roman"/>
          <w:bCs/>
          <w:szCs w:val="28"/>
        </w:rPr>
        <w:t>5</w:t>
      </w:r>
      <w:r w:rsidRPr="0086653B">
        <w:rPr>
          <w:rFonts w:ascii="Times New Roman" w:eastAsia="標楷體" w:hAnsi="Times New Roman" w:hint="eastAsia"/>
          <w:bCs/>
          <w:szCs w:val="28"/>
        </w:rPr>
        <w:t>分鐘）；或者是</w:t>
      </w:r>
      <w:r w:rsidRPr="0086653B">
        <w:rPr>
          <w:rFonts w:ascii="Times New Roman" w:eastAsia="標楷體" w:hAnsi="Times New Roman" w:hint="eastAsia"/>
          <w:bCs/>
          <w:szCs w:val="20"/>
        </w:rPr>
        <w:t>開車至</w:t>
      </w:r>
      <w:r w:rsidRPr="0086653B">
        <w:rPr>
          <w:rFonts w:ascii="Times New Roman" w:eastAsia="標楷體" w:hAnsi="Times New Roman" w:hint="eastAsia"/>
          <w:bCs/>
          <w:szCs w:val="28"/>
        </w:rPr>
        <w:t>高雄市國民教育輔導團</w:t>
      </w:r>
      <w:r w:rsidRPr="0086653B">
        <w:rPr>
          <w:rFonts w:ascii="Times New Roman" w:eastAsia="標楷體" w:hAnsi="Times New Roman"/>
          <w:bCs/>
          <w:szCs w:val="28"/>
        </w:rPr>
        <w:t>(</w:t>
      </w:r>
      <w:r w:rsidRPr="0086653B">
        <w:rPr>
          <w:rFonts w:ascii="Times New Roman" w:eastAsia="標楷體" w:hAnsi="Times New Roman" w:hint="eastAsia"/>
          <w:bCs/>
          <w:szCs w:val="28"/>
        </w:rPr>
        <w:t>高雄市鼓山區大順一路</w:t>
      </w:r>
      <w:r w:rsidRPr="0086653B">
        <w:rPr>
          <w:rFonts w:ascii="Times New Roman" w:eastAsia="標楷體" w:hAnsi="Times New Roman"/>
          <w:bCs/>
          <w:szCs w:val="28"/>
        </w:rPr>
        <w:t>570</w:t>
      </w:r>
      <w:r w:rsidRPr="0086653B">
        <w:rPr>
          <w:rFonts w:ascii="Times New Roman" w:eastAsia="標楷體" w:hAnsi="Times New Roman" w:hint="eastAsia"/>
          <w:bCs/>
          <w:szCs w:val="28"/>
        </w:rPr>
        <w:t>號</w:t>
      </w:r>
      <w:r w:rsidRPr="0086653B">
        <w:rPr>
          <w:rFonts w:ascii="Times New Roman" w:eastAsia="標楷體" w:hAnsi="Times New Roman"/>
          <w:bCs/>
          <w:szCs w:val="28"/>
        </w:rPr>
        <w:t>)</w:t>
      </w:r>
      <w:r w:rsidRPr="0086653B">
        <w:rPr>
          <w:rFonts w:ascii="Times New Roman" w:eastAsia="標楷體" w:hAnsi="Times New Roman" w:hint="eastAsia"/>
          <w:bCs/>
          <w:szCs w:val="28"/>
        </w:rPr>
        <w:t>停車，再步行至學校（約</w:t>
      </w:r>
      <w:r w:rsidRPr="0086653B">
        <w:rPr>
          <w:rFonts w:ascii="Times New Roman" w:eastAsia="標楷體" w:hAnsi="Times New Roman"/>
          <w:bCs/>
          <w:szCs w:val="28"/>
        </w:rPr>
        <w:t>10</w:t>
      </w:r>
      <w:r w:rsidRPr="0086653B">
        <w:rPr>
          <w:rFonts w:ascii="Times New Roman" w:eastAsia="標楷體" w:hAnsi="Times New Roman" w:hint="eastAsia"/>
          <w:bCs/>
          <w:szCs w:val="28"/>
        </w:rPr>
        <w:t>分鐘）。</w:t>
      </w:r>
      <w:r w:rsidRPr="0086653B">
        <w:rPr>
          <w:rFonts w:ascii="Times New Roman" w:eastAsia="標楷體" w:hAnsi="Times New Roman" w:hint="eastAsia"/>
          <w:bCs/>
          <w:szCs w:val="20"/>
        </w:rPr>
        <w:t>亦可自行搭捷運至凹子底站（</w:t>
      </w:r>
      <w:r w:rsidRPr="0086653B">
        <w:rPr>
          <w:rFonts w:ascii="Times New Roman" w:eastAsia="標楷體" w:hAnsi="Times New Roman"/>
          <w:bCs/>
          <w:szCs w:val="20"/>
        </w:rPr>
        <w:t>R13</w:t>
      </w:r>
      <w:r w:rsidRPr="0086653B">
        <w:rPr>
          <w:rFonts w:ascii="Times New Roman" w:eastAsia="標楷體" w:hAnsi="Times New Roman" w:hint="eastAsia"/>
          <w:bCs/>
          <w:szCs w:val="20"/>
        </w:rPr>
        <w:t>）</w:t>
      </w:r>
      <w:r w:rsidRPr="0086653B">
        <w:rPr>
          <w:rFonts w:ascii="Times New Roman" w:eastAsia="標楷體" w:hAnsi="Times New Roman"/>
          <w:bCs/>
          <w:szCs w:val="20"/>
        </w:rPr>
        <w:t>1</w:t>
      </w:r>
      <w:r w:rsidRPr="0086653B">
        <w:rPr>
          <w:rFonts w:ascii="Times New Roman" w:eastAsia="標楷體" w:hAnsi="Times New Roman" w:hint="eastAsia"/>
          <w:bCs/>
          <w:szCs w:val="20"/>
        </w:rPr>
        <w:t>號出口，再步行至龍華國小</w:t>
      </w:r>
      <w:r w:rsidRPr="0086653B">
        <w:rPr>
          <w:rFonts w:ascii="Times New Roman" w:eastAsia="標楷體" w:hAnsi="Times New Roman" w:hint="eastAsia"/>
          <w:bCs/>
          <w:szCs w:val="28"/>
        </w:rPr>
        <w:t>（約</w:t>
      </w:r>
      <w:r w:rsidRPr="0086653B">
        <w:rPr>
          <w:rFonts w:ascii="Times New Roman" w:eastAsia="標楷體" w:hAnsi="Times New Roman"/>
          <w:bCs/>
          <w:szCs w:val="28"/>
        </w:rPr>
        <w:t>15</w:t>
      </w:r>
      <w:r w:rsidRPr="0086653B">
        <w:rPr>
          <w:rFonts w:ascii="Times New Roman" w:eastAsia="標楷體" w:hAnsi="Times New Roman" w:hint="eastAsia"/>
          <w:bCs/>
          <w:szCs w:val="28"/>
        </w:rPr>
        <w:t>分鐘）</w:t>
      </w:r>
      <w:r w:rsidRPr="0086653B">
        <w:rPr>
          <w:rFonts w:ascii="Times New Roman" w:eastAsia="標楷體" w:hAnsi="Times New Roman" w:hint="eastAsia"/>
          <w:bCs/>
          <w:szCs w:val="20"/>
        </w:rPr>
        <w:t>；或搭公車</w:t>
      </w:r>
      <w:r w:rsidRPr="0086653B">
        <w:rPr>
          <w:rFonts w:ascii="Times New Roman" w:eastAsia="標楷體" w:hAnsi="Times New Roman"/>
          <w:bCs/>
          <w:szCs w:val="20"/>
        </w:rPr>
        <w:t>168</w:t>
      </w:r>
      <w:r w:rsidRPr="0086653B">
        <w:rPr>
          <w:rFonts w:ascii="Times New Roman" w:eastAsia="標楷體" w:hAnsi="Times New Roman" w:hint="eastAsia"/>
          <w:bCs/>
          <w:szCs w:val="20"/>
        </w:rPr>
        <w:t>西、紅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"/>
          <w:attr w:name="UnitName" w:val="a"/>
        </w:smartTagPr>
        <w:r w:rsidRPr="0086653B">
          <w:rPr>
            <w:rFonts w:ascii="Times New Roman" w:eastAsia="標楷體" w:hAnsi="Times New Roman"/>
            <w:bCs/>
            <w:szCs w:val="20"/>
          </w:rPr>
          <w:t>32A</w:t>
        </w:r>
      </w:smartTag>
      <w:r w:rsidRPr="0086653B">
        <w:rPr>
          <w:rFonts w:ascii="Times New Roman" w:eastAsia="標楷體" w:hAnsi="Times New Roman" w:hint="eastAsia"/>
          <w:bCs/>
          <w:szCs w:val="20"/>
        </w:rPr>
        <w:t>、</w:t>
      </w:r>
      <w:r w:rsidRPr="0086653B">
        <w:rPr>
          <w:rFonts w:ascii="Times New Roman" w:eastAsia="標楷體" w:hAnsi="Times New Roman"/>
          <w:bCs/>
          <w:szCs w:val="20"/>
        </w:rPr>
        <w:t>0</w:t>
      </w:r>
      <w:r w:rsidRPr="0086653B">
        <w:rPr>
          <w:rFonts w:ascii="Times New Roman" w:eastAsia="標楷體" w:hAnsi="Times New Roman" w:hint="eastAsia"/>
          <w:bCs/>
          <w:szCs w:val="20"/>
        </w:rPr>
        <w:t>南，皆可龍華國小校門口下車。</w:t>
      </w:r>
    </w:p>
    <w:p w:rsidR="00810B6A" w:rsidRPr="0086653B" w:rsidRDefault="00810B6A" w:rsidP="00DC71F3">
      <w:pPr>
        <w:numPr>
          <w:ilvl w:val="0"/>
          <w:numId w:val="1"/>
        </w:numPr>
        <w:tabs>
          <w:tab w:val="num" w:pos="567"/>
          <w:tab w:val="left" w:pos="1134"/>
        </w:tabs>
        <w:snapToGrid w:val="0"/>
        <w:spacing w:after="50" w:line="400" w:lineRule="exact"/>
        <w:ind w:left="567" w:hanging="567"/>
        <w:rPr>
          <w:rFonts w:ascii="Times New Roman" w:eastAsia="標楷體" w:hAnsi="Times New Roman"/>
          <w:b/>
          <w:bCs/>
          <w:szCs w:val="28"/>
        </w:rPr>
      </w:pPr>
      <w:r w:rsidRPr="0086653B">
        <w:rPr>
          <w:rFonts w:ascii="Times New Roman" w:eastAsia="標楷體" w:hAnsi="Times New Roman" w:hint="eastAsia"/>
          <w:b/>
          <w:bCs/>
          <w:szCs w:val="28"/>
        </w:rPr>
        <w:t>預期成效</w:t>
      </w:r>
    </w:p>
    <w:p w:rsidR="00810B6A" w:rsidRPr="0086653B" w:rsidRDefault="00810B6A" w:rsidP="00DC71F3">
      <w:pPr>
        <w:numPr>
          <w:ilvl w:val="0"/>
          <w:numId w:val="4"/>
        </w:numPr>
        <w:snapToGrid w:val="0"/>
        <w:spacing w:after="50" w:line="400" w:lineRule="exact"/>
        <w:ind w:left="900" w:hanging="540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激發教師教學熱忱並創新教學，靈活運用教學技巧及班級經營之能力。</w:t>
      </w:r>
    </w:p>
    <w:p w:rsidR="00810B6A" w:rsidRPr="0086653B" w:rsidRDefault="00810B6A" w:rsidP="00DC71F3">
      <w:pPr>
        <w:numPr>
          <w:ilvl w:val="0"/>
          <w:numId w:val="4"/>
        </w:numPr>
        <w:snapToGrid w:val="0"/>
        <w:spacing w:after="50" w:line="400" w:lineRule="exact"/>
        <w:ind w:left="900" w:hanging="540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拓展教師教學視野與觀點，與國際教學潮流接軌。</w:t>
      </w:r>
    </w:p>
    <w:p w:rsidR="00810B6A" w:rsidRPr="0086653B" w:rsidRDefault="00810B6A" w:rsidP="00DC71F3">
      <w:pPr>
        <w:numPr>
          <w:ilvl w:val="0"/>
          <w:numId w:val="4"/>
        </w:numPr>
        <w:snapToGrid w:val="0"/>
        <w:spacing w:after="50" w:line="400" w:lineRule="exact"/>
        <w:ind w:left="900" w:hanging="540"/>
        <w:rPr>
          <w:rFonts w:ascii="Times New Roman" w:eastAsia="標楷體" w:hAnsi="Times New Roman"/>
          <w:szCs w:val="20"/>
        </w:rPr>
      </w:pPr>
      <w:r w:rsidRPr="0086653B">
        <w:rPr>
          <w:rFonts w:ascii="Times New Roman" w:eastAsia="標楷體" w:hAnsi="Times New Roman" w:hint="eastAsia"/>
          <w:szCs w:val="20"/>
        </w:rPr>
        <w:t>藉由教學觀摩研討，提升教師教學能力，促進學生學習成效。</w:t>
      </w:r>
    </w:p>
    <w:p w:rsidR="00810B6A" w:rsidRPr="0086653B" w:rsidRDefault="00810B6A" w:rsidP="00010E92">
      <w:pPr>
        <w:snapToGrid w:val="0"/>
        <w:spacing w:after="50" w:line="400" w:lineRule="exact"/>
        <w:ind w:left="360"/>
        <w:rPr>
          <w:rFonts w:ascii="Times New Roman" w:eastAsia="標楷體" w:hAnsi="Times New Roman"/>
          <w:szCs w:val="28"/>
        </w:rPr>
      </w:pPr>
    </w:p>
    <w:p w:rsidR="00810B6A" w:rsidRPr="0086653B" w:rsidRDefault="00810B6A" w:rsidP="00010E92">
      <w:pPr>
        <w:snapToGrid w:val="0"/>
        <w:spacing w:after="50" w:line="400" w:lineRule="exact"/>
        <w:ind w:left="360"/>
        <w:rPr>
          <w:rFonts w:ascii="Times New Roman" w:eastAsia="標楷體" w:hAnsi="Times New Roman"/>
          <w:szCs w:val="28"/>
        </w:rPr>
      </w:pPr>
    </w:p>
    <w:p w:rsidR="00810B6A" w:rsidRPr="0086653B" w:rsidRDefault="00810B6A" w:rsidP="00010E92">
      <w:pPr>
        <w:snapToGrid w:val="0"/>
        <w:rPr>
          <w:rFonts w:ascii="標楷體" w:eastAsia="標楷體" w:hAnsi="標楷體"/>
          <w:szCs w:val="28"/>
        </w:rPr>
      </w:pPr>
      <w:r w:rsidRPr="0086653B">
        <w:rPr>
          <w:rFonts w:ascii="Times New Roman" w:hAnsi="Times New Roman"/>
          <w:szCs w:val="28"/>
        </w:rPr>
        <w:br w:type="page"/>
      </w:r>
      <w:r w:rsidRPr="0086653B">
        <w:rPr>
          <w:rFonts w:ascii="標楷體" w:eastAsia="標楷體" w:hAnsi="標楷體" w:hint="eastAsia"/>
          <w:szCs w:val="28"/>
        </w:rPr>
        <w:t>附件一</w:t>
      </w:r>
    </w:p>
    <w:p w:rsidR="00810B6A" w:rsidRPr="0086653B" w:rsidRDefault="00810B6A" w:rsidP="00010E92">
      <w:pPr>
        <w:snapToGrid w:val="0"/>
        <w:rPr>
          <w:rFonts w:ascii="標楷體" w:eastAsia="標楷體" w:hAnsi="標楷體"/>
          <w:sz w:val="28"/>
          <w:szCs w:val="28"/>
        </w:rPr>
      </w:pPr>
    </w:p>
    <w:p w:rsidR="00810B6A" w:rsidRPr="0086653B" w:rsidRDefault="00810B6A" w:rsidP="00010E92">
      <w:pPr>
        <w:spacing w:line="500" w:lineRule="exact"/>
        <w:jc w:val="center"/>
        <w:rPr>
          <w:rFonts w:ascii="Times New Roman" w:eastAsia="標楷體" w:hAnsi="Times New Roman"/>
          <w:b/>
          <w:w w:val="98"/>
          <w:kern w:val="0"/>
          <w:sz w:val="36"/>
          <w:szCs w:val="36"/>
        </w:rPr>
      </w:pP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98912768"/>
        </w:rPr>
        <w:t>高雄市</w:t>
      </w:r>
      <w:r w:rsidRPr="0086653B">
        <w:rPr>
          <w:rFonts w:ascii="Times New Roman" w:eastAsia="標楷體" w:hAnsi="Times New Roman"/>
          <w:b/>
          <w:spacing w:val="83"/>
          <w:kern w:val="0"/>
          <w:sz w:val="36"/>
          <w:szCs w:val="36"/>
          <w:fitText w:val="9040" w:id="898912768"/>
        </w:rPr>
        <w:t>2015</w:t>
      </w: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98912768"/>
        </w:rPr>
        <w:t>年海峽兩岸教學觀摩研討</w:t>
      </w:r>
      <w:r w:rsidRPr="0086653B">
        <w:rPr>
          <w:rFonts w:ascii="Times New Roman" w:eastAsia="標楷體" w:hAnsi="Times New Roman" w:hint="eastAsia"/>
          <w:b/>
          <w:spacing w:val="-2"/>
          <w:kern w:val="0"/>
          <w:sz w:val="36"/>
          <w:szCs w:val="36"/>
          <w:fitText w:val="9040" w:id="898912768"/>
        </w:rPr>
        <w:t>會</w:t>
      </w:r>
    </w:p>
    <w:p w:rsidR="00810B6A" w:rsidRPr="0086653B" w:rsidRDefault="00810B6A" w:rsidP="00492F82">
      <w:pPr>
        <w:snapToGrid w:val="0"/>
        <w:spacing w:afterLines="50"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 w:hint="eastAsia"/>
          <w:b/>
          <w:sz w:val="32"/>
          <w:szCs w:val="32"/>
        </w:rPr>
        <w:t>議程（高雄中學場次）</w:t>
      </w:r>
    </w:p>
    <w:tbl>
      <w:tblPr>
        <w:tblW w:w="5617" w:type="pct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73"/>
        <w:gridCol w:w="6451"/>
        <w:gridCol w:w="50"/>
        <w:gridCol w:w="2616"/>
      </w:tblGrid>
      <w:tr w:rsidR="00810B6A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日期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leftChars="71" w:left="170" w:firstLineChars="1000" w:firstLine="2402"/>
              <w:rPr>
                <w:rFonts w:ascii="Times New Roman" w:eastAsia="標楷體" w:hAnsi="Times New Roman"/>
                <w:b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5"/>
              </w:smartTagP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2015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年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月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26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日</w:t>
              </w:r>
            </w:smartTag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星期二</w:t>
            </w:r>
          </w:p>
        </w:tc>
      </w:tr>
      <w:tr w:rsidR="00810B6A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地　　點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firstLineChars="1051" w:firstLine="2525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高雄中學活動中心三樓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時間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firstLineChars="1202" w:firstLine="2888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活　動　內　容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leftChars="71" w:left="341" w:hangingChars="71" w:hanging="171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報到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開幕式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致開會詞：</w:t>
            </w:r>
            <w:r w:rsidRPr="0086653B">
              <w:rPr>
                <w:rFonts w:ascii="標楷體" w:eastAsia="標楷體" w:hAnsi="Times New Roman" w:hint="eastAsia"/>
                <w:szCs w:val="20"/>
              </w:rPr>
              <w:t>高雄市教育局范局長巽綠、高雄中學謝校長文斌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SimSun" w:hAnsi="Times New Roman"/>
                <w:szCs w:val="20"/>
                <w:lang w:eastAsia="zh-CN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貴賓致詞：</w:t>
            </w:r>
            <w:r w:rsidRPr="0086653B">
              <w:rPr>
                <w:rFonts w:ascii="標楷體" w:eastAsia="標楷體" w:hAnsi="標楷體" w:hint="eastAsia"/>
                <w:b/>
              </w:rPr>
              <w:t>成功大學化學系黃得時教授、高雄師範大學物理系郭榮升教授</w:t>
            </w:r>
          </w:p>
        </w:tc>
      </w:tr>
      <w:tr w:rsidR="00810B6A" w:rsidRPr="0086653B" w:rsidTr="00D36993">
        <w:trPr>
          <w:cantSplit/>
          <w:trHeight w:val="365"/>
        </w:trPr>
        <w:tc>
          <w:tcPr>
            <w:tcW w:w="814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ind w:leftChars="-11" w:left="-24" w:hanging="2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教學觀摩第一場次（高中物理）主持人：</w:t>
            </w:r>
            <w:r w:rsidRPr="0086653B">
              <w:rPr>
                <w:rFonts w:ascii="標楷體" w:eastAsia="標楷體" w:hAnsi="標楷體" w:hint="eastAsia"/>
                <w:b/>
              </w:rPr>
              <w:t>黃得時教授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成功大學化學系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</w:tc>
      </w:tr>
      <w:tr w:rsidR="00810B6A" w:rsidRPr="0086653B" w:rsidTr="00D36993">
        <w:trPr>
          <w:cantSplit/>
          <w:trHeight w:val="1106"/>
        </w:trPr>
        <w:tc>
          <w:tcPr>
            <w:tcW w:w="814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962" w:type="pct"/>
          </w:tcPr>
          <w:p w:rsidR="00810B6A" w:rsidRPr="0086653B" w:rsidRDefault="00810B6A" w:rsidP="00492F82">
            <w:pPr>
              <w:spacing w:beforeLines="3" w:afterLines="3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高雄市高雄中學盧政良老師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碰撞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高中一年級</w:t>
            </w:r>
          </w:p>
        </w:tc>
        <w:tc>
          <w:tcPr>
            <w:tcW w:w="1224" w:type="pct"/>
            <w:gridSpan w:val="2"/>
            <w:tcBorders>
              <w:top w:val="nil"/>
              <w:bottom w:val="nil"/>
            </w:tcBorders>
          </w:tcPr>
          <w:p w:rsidR="00810B6A" w:rsidRPr="0086653B" w:rsidRDefault="00810B6A" w:rsidP="00500FC9">
            <w:pPr>
              <w:widowControl/>
              <w:rPr>
                <w:rFonts w:ascii="標楷體" w:eastAsia="標楷體" w:hAnsi="標楷體"/>
                <w:b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ascii="標楷體" w:eastAsia="標楷體" w:hAnsi="標楷體" w:hint="eastAsia"/>
                <w:b/>
              </w:rPr>
              <w:t>郭榮升教授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高雄師範大學物理系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  <w:p w:rsidR="00810B6A" w:rsidRPr="0086653B" w:rsidRDefault="00810B6A" w:rsidP="00500FC9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周龍平老師（北京市人大附中）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810B6A" w:rsidRPr="0086653B" w:rsidRDefault="00810B6A" w:rsidP="00492F82">
            <w:pPr>
              <w:spacing w:beforeLines="3" w:afterLines="3"/>
              <w:ind w:left="44" w:firstLine="15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 w:val="restart"/>
            <w:shd w:val="clear" w:color="auto" w:fill="FFFFFF"/>
            <w:vAlign w:val="center"/>
          </w:tcPr>
          <w:p w:rsidR="00810B6A" w:rsidRPr="0086653B" w:rsidRDefault="00810B6A" w:rsidP="00492F82">
            <w:pPr>
              <w:spacing w:beforeLines="3" w:afterLines="3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00</w:t>
            </w:r>
          </w:p>
        </w:tc>
        <w:tc>
          <w:tcPr>
            <w:tcW w:w="4186" w:type="pct"/>
            <w:gridSpan w:val="3"/>
            <w:shd w:val="clear" w:color="auto" w:fill="FFFFFF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教學觀摩第二場次（高中物理）主持人：</w:t>
            </w:r>
            <w:r w:rsidRPr="0086653B">
              <w:rPr>
                <w:rFonts w:ascii="標楷體" w:eastAsia="標楷體" w:hAnsi="標楷體" w:hint="eastAsia"/>
                <w:b/>
              </w:rPr>
              <w:t>黃得時教授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成功大學化學系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</w:tc>
      </w:tr>
      <w:tr w:rsidR="00810B6A" w:rsidRPr="0086653B" w:rsidTr="00D36993">
        <w:trPr>
          <w:cantSplit/>
          <w:trHeight w:val="1052"/>
        </w:trPr>
        <w:tc>
          <w:tcPr>
            <w:tcW w:w="814" w:type="pct"/>
            <w:vMerge/>
            <w:shd w:val="clear" w:color="auto" w:fill="FFFFFF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  <w:shd w:val="clear" w:color="auto" w:fill="FFFFFF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北京市人大附中宓奇老師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碰撞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高中一年級</w:t>
            </w:r>
          </w:p>
        </w:tc>
        <w:tc>
          <w:tcPr>
            <w:tcW w:w="1224" w:type="pct"/>
            <w:gridSpan w:val="2"/>
          </w:tcPr>
          <w:p w:rsidR="00810B6A" w:rsidRPr="0086653B" w:rsidRDefault="00810B6A" w:rsidP="00500FC9">
            <w:pPr>
              <w:widowControl/>
              <w:rPr>
                <w:rFonts w:ascii="標楷體" w:eastAsia="標楷體" w:hAnsi="標楷體"/>
                <w:b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ascii="標楷體" w:eastAsia="標楷體" w:hAnsi="標楷體" w:hint="eastAsia"/>
                <w:b/>
              </w:rPr>
              <w:t>郭榮升教授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高雄師範大學物理系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  <w:p w:rsidR="00810B6A" w:rsidRPr="0086653B" w:rsidRDefault="00810B6A" w:rsidP="00500FC9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周龍平老師（北京市人大附中）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午餐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教學觀摩第三場次（高中化學）主持人：</w:t>
            </w:r>
            <w:r w:rsidRPr="0086653B">
              <w:rPr>
                <w:rFonts w:ascii="標楷體" w:eastAsia="標楷體" w:hAnsi="標楷體" w:hint="eastAsia"/>
                <w:b/>
              </w:rPr>
              <w:t>郭榮升教授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高雄師範大學物理系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北京市人大附中周龍平老師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平衡常數的應用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高中二年級</w:t>
            </w:r>
          </w:p>
        </w:tc>
        <w:tc>
          <w:tcPr>
            <w:tcW w:w="1224" w:type="pct"/>
            <w:gridSpan w:val="2"/>
          </w:tcPr>
          <w:p w:rsidR="00810B6A" w:rsidRPr="0086653B" w:rsidRDefault="00810B6A" w:rsidP="00500FC9">
            <w:pPr>
              <w:widowControl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ascii="標楷體" w:eastAsia="標楷體" w:hAnsi="標楷體" w:hint="eastAsia"/>
                <w:b/>
              </w:rPr>
              <w:t>黃得時教授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成功大學化學系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  <w:p w:rsidR="00810B6A" w:rsidRPr="0086653B" w:rsidRDefault="00810B6A" w:rsidP="00500FC9">
            <w:pPr>
              <w:widowControl/>
              <w:rPr>
                <w:rFonts w:ascii="Times New Roman" w:eastAsia="SimSun" w:hAnsi="Times New Roman"/>
                <w:szCs w:val="20"/>
                <w:lang w:eastAsia="zh-CN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宓奇老師（北京市人大附中）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pct12" w:color="auto" w:fill="auto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</w:p>
        </w:tc>
        <w:tc>
          <w:tcPr>
            <w:tcW w:w="4186" w:type="pct"/>
            <w:gridSpan w:val="3"/>
            <w:shd w:val="pct12" w:color="auto" w:fill="auto"/>
          </w:tcPr>
          <w:p w:rsidR="00810B6A" w:rsidRPr="0086653B" w:rsidRDefault="00810B6A" w:rsidP="00492F82">
            <w:pPr>
              <w:spacing w:beforeLines="3" w:afterLines="3"/>
              <w:ind w:leftChars="18" w:left="4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教學觀摩第四場次（高中化學）主持人：</w:t>
            </w:r>
            <w:r w:rsidRPr="0086653B">
              <w:rPr>
                <w:rFonts w:ascii="標楷體" w:eastAsia="標楷體" w:hAnsi="標楷體" w:hint="eastAsia"/>
                <w:b/>
              </w:rPr>
              <w:t>郭榮升教授</w:t>
            </w:r>
            <w:r w:rsidRPr="0086653B">
              <w:rPr>
                <w:rFonts w:ascii="標楷體" w:eastAsia="標楷體" w:hAnsi="標楷體"/>
                <w:b/>
              </w:rPr>
              <w:t>(</w:t>
            </w:r>
            <w:r w:rsidRPr="0086653B">
              <w:rPr>
                <w:rFonts w:ascii="標楷體" w:eastAsia="標楷體" w:hAnsi="標楷體" w:hint="eastAsia"/>
                <w:b/>
              </w:rPr>
              <w:t>高雄師範大學物理系</w:t>
            </w:r>
            <w:r w:rsidRPr="0086653B">
              <w:rPr>
                <w:rFonts w:ascii="標楷體" w:eastAsia="標楷體" w:hAnsi="標楷體"/>
                <w:b/>
              </w:rPr>
              <w:t>)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85" w:type="pct"/>
            <w:gridSpan w:val="2"/>
          </w:tcPr>
          <w:p w:rsidR="00810B6A" w:rsidRPr="0086653B" w:rsidRDefault="00810B6A" w:rsidP="00492F82">
            <w:pPr>
              <w:spacing w:beforeLines="3" w:afterLines="3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高雄市高雄中學李麗偵老師</w:t>
            </w:r>
          </w:p>
          <w:p w:rsidR="00810B6A" w:rsidRPr="0086653B" w:rsidRDefault="00810B6A" w:rsidP="00492F82">
            <w:pPr>
              <w:spacing w:beforeLines="3" w:afterLines="3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平衡常數的應用</w:t>
            </w:r>
          </w:p>
          <w:p w:rsidR="00810B6A" w:rsidRPr="0086653B" w:rsidRDefault="00810B6A" w:rsidP="00492F82">
            <w:pPr>
              <w:spacing w:beforeLines="3" w:afterLines="3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高中二年級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01" w:type="pct"/>
          </w:tcPr>
          <w:p w:rsidR="00810B6A" w:rsidRDefault="00810B6A" w:rsidP="003335AE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評課：</w:t>
            </w:r>
            <w:r w:rsidRPr="003335AE">
              <w:rPr>
                <w:rFonts w:ascii="Times New Roman" w:eastAsia="標楷體" w:hAnsi="Times New Roman" w:hint="eastAsia"/>
                <w:b/>
                <w:szCs w:val="20"/>
              </w:rPr>
              <w:t>黃得時教授</w:t>
            </w:r>
            <w:r w:rsidRPr="003335AE">
              <w:rPr>
                <w:rFonts w:ascii="Times New Roman" w:eastAsia="標楷體" w:hAnsi="Times New Roman"/>
                <w:b/>
                <w:szCs w:val="20"/>
              </w:rPr>
              <w:t>(</w:t>
            </w:r>
            <w:r w:rsidRPr="003335AE">
              <w:rPr>
                <w:rFonts w:ascii="Times New Roman" w:eastAsia="標楷體" w:hAnsi="Times New Roman" w:hint="eastAsia"/>
                <w:b/>
                <w:szCs w:val="20"/>
              </w:rPr>
              <w:t>成功大學化學系</w:t>
            </w:r>
            <w:r w:rsidRPr="003335AE">
              <w:rPr>
                <w:rFonts w:ascii="Times New Roman" w:eastAsia="標楷體" w:hAnsi="Times New Roman"/>
                <w:b/>
                <w:szCs w:val="20"/>
              </w:rPr>
              <w:t>)</w:t>
            </w:r>
          </w:p>
          <w:p w:rsidR="00810B6A" w:rsidRPr="0086653B" w:rsidRDefault="00810B6A" w:rsidP="003335AE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評課：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宓奇老師（北京市人大附中）</w:t>
            </w:r>
          </w:p>
        </w:tc>
      </w:tr>
      <w:tr w:rsidR="00810B6A" w:rsidRPr="0086653B" w:rsidTr="00D36993">
        <w:trPr>
          <w:cantSplit/>
          <w:trHeight w:val="427"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810B6A" w:rsidRPr="0086653B" w:rsidRDefault="00810B6A" w:rsidP="00492F82">
            <w:pPr>
              <w:spacing w:beforeLines="3" w:afterLines="3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(10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  <w:trHeight w:val="840"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30~17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ind w:left="44"/>
              <w:jc w:val="both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綜合座談暨閉幕式</w:t>
            </w:r>
          </w:p>
        </w:tc>
      </w:tr>
    </w:tbl>
    <w:p w:rsidR="00810B6A" w:rsidRPr="0086653B" w:rsidRDefault="00810B6A" w:rsidP="00010E92">
      <w:pPr>
        <w:spacing w:line="500" w:lineRule="exact"/>
        <w:jc w:val="center"/>
        <w:rPr>
          <w:rFonts w:ascii="Times New Roman" w:eastAsia="標楷體" w:hAnsi="Times New Roman"/>
          <w:b/>
          <w:w w:val="98"/>
          <w:kern w:val="0"/>
          <w:sz w:val="36"/>
          <w:szCs w:val="36"/>
        </w:rPr>
      </w:pP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98912769"/>
        </w:rPr>
        <w:t>高雄市</w:t>
      </w:r>
      <w:r w:rsidRPr="0086653B">
        <w:rPr>
          <w:rFonts w:ascii="Times New Roman" w:eastAsia="標楷體" w:hAnsi="Times New Roman"/>
          <w:b/>
          <w:spacing w:val="83"/>
          <w:kern w:val="0"/>
          <w:sz w:val="36"/>
          <w:szCs w:val="36"/>
          <w:fitText w:val="9040" w:id="898912769"/>
        </w:rPr>
        <w:t>2015</w:t>
      </w: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98912769"/>
        </w:rPr>
        <w:t>年海峽兩岸教學觀摩研討</w:t>
      </w:r>
      <w:r w:rsidRPr="0086653B">
        <w:rPr>
          <w:rFonts w:ascii="Times New Roman" w:eastAsia="標楷體" w:hAnsi="Times New Roman" w:hint="eastAsia"/>
          <w:b/>
          <w:spacing w:val="-2"/>
          <w:kern w:val="0"/>
          <w:sz w:val="36"/>
          <w:szCs w:val="36"/>
          <w:fitText w:val="9040" w:id="898912769"/>
        </w:rPr>
        <w:t>會</w:t>
      </w:r>
    </w:p>
    <w:p w:rsidR="00810B6A" w:rsidRPr="0086653B" w:rsidRDefault="00810B6A" w:rsidP="00492F82">
      <w:pPr>
        <w:snapToGrid w:val="0"/>
        <w:spacing w:afterLines="50"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 w:hint="eastAsia"/>
          <w:b/>
          <w:sz w:val="32"/>
          <w:szCs w:val="32"/>
        </w:rPr>
        <w:t>議程（福山國中場次）</w:t>
      </w:r>
    </w:p>
    <w:tbl>
      <w:tblPr>
        <w:tblW w:w="5617" w:type="pct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73"/>
        <w:gridCol w:w="6451"/>
        <w:gridCol w:w="50"/>
        <w:gridCol w:w="2616"/>
      </w:tblGrid>
      <w:tr w:rsidR="00810B6A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日期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leftChars="71" w:left="170" w:firstLineChars="1000" w:firstLine="2402"/>
              <w:rPr>
                <w:rFonts w:ascii="Times New Roman" w:eastAsia="標楷體" w:hAnsi="Times New Roman"/>
                <w:b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5"/>
              </w:smartTagP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2015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年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月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26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日</w:t>
              </w:r>
            </w:smartTag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星期二</w:t>
            </w:r>
          </w:p>
        </w:tc>
      </w:tr>
      <w:tr w:rsidR="00810B6A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地　　點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firstLineChars="600" w:firstLine="1441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上課：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>2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樓學生發展中心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 xml:space="preserve">   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評課：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>2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樓會議室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時間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firstLineChars="1253" w:firstLine="3010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活　動　內　容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leftChars="71" w:left="341" w:hangingChars="71" w:hanging="171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報到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開幕式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致開會詞：</w:t>
            </w:r>
            <w:r w:rsidRPr="0086653B">
              <w:rPr>
                <w:rFonts w:ascii="標楷體" w:eastAsia="標楷體" w:hAnsi="Times New Roman" w:hint="eastAsia"/>
                <w:szCs w:val="20"/>
              </w:rPr>
              <w:t>高雄市教育局戴副局長淑芬、福山國中盧校長世昌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貴賓致詞：</w:t>
            </w:r>
            <w:r w:rsidRPr="0086653B">
              <w:rPr>
                <w:rFonts w:eastAsia="標楷體" w:hint="eastAsia"/>
                <w:b/>
                <w:szCs w:val="20"/>
              </w:rPr>
              <w:t>屏東大學科普傳播學系高慧蓮教授、高雄師範大學林明良教授</w:t>
            </w:r>
          </w:p>
        </w:tc>
      </w:tr>
      <w:tr w:rsidR="00810B6A" w:rsidRPr="0086653B" w:rsidTr="00D36993">
        <w:trPr>
          <w:cantSplit/>
          <w:trHeight w:val="365"/>
        </w:trPr>
        <w:tc>
          <w:tcPr>
            <w:tcW w:w="814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ind w:leftChars="-11" w:left="-24" w:hanging="2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教學觀摩第一場次（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國中地球科學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eastAsia="標楷體" w:hint="eastAsia"/>
                <w:b/>
                <w:szCs w:val="20"/>
              </w:rPr>
              <w:t>高慧蓮教授（屏東大學科普傳播學系）</w:t>
            </w:r>
          </w:p>
        </w:tc>
      </w:tr>
      <w:tr w:rsidR="00810B6A" w:rsidRPr="0086653B" w:rsidTr="00D36993">
        <w:trPr>
          <w:cantSplit/>
          <w:trHeight w:val="1106"/>
        </w:trPr>
        <w:tc>
          <w:tcPr>
            <w:tcW w:w="814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962" w:type="pct"/>
          </w:tcPr>
          <w:p w:rsidR="00810B6A" w:rsidRPr="0086653B" w:rsidRDefault="00810B6A" w:rsidP="00492F82">
            <w:pPr>
              <w:spacing w:beforeLines="3" w:afterLines="3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高雄市陽明國中侯依伶老師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板塊運動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國中二年級</w:t>
            </w:r>
          </w:p>
        </w:tc>
        <w:tc>
          <w:tcPr>
            <w:tcW w:w="1224" w:type="pct"/>
            <w:gridSpan w:val="2"/>
            <w:tcBorders>
              <w:top w:val="nil"/>
              <w:bottom w:val="nil"/>
            </w:tcBorders>
          </w:tcPr>
          <w:p w:rsidR="00810B6A" w:rsidRPr="0086653B" w:rsidRDefault="00810B6A" w:rsidP="00FF53ED">
            <w:pPr>
              <w:widowControl/>
              <w:rPr>
                <w:rFonts w:eastAsia="標楷體"/>
                <w:b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林明良教授（高師大兼任助理教授）</w:t>
            </w:r>
          </w:p>
          <w:p w:rsidR="00810B6A" w:rsidRPr="0086653B" w:rsidRDefault="00810B6A" w:rsidP="00FF53ED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孫欣老師（北京市人大附中）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810B6A" w:rsidRPr="0086653B" w:rsidRDefault="00810B6A" w:rsidP="00492F82">
            <w:pPr>
              <w:spacing w:beforeLines="3" w:afterLines="3"/>
              <w:ind w:left="44" w:firstLine="15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 w:val="restart"/>
            <w:shd w:val="clear" w:color="auto" w:fill="FFFFFF"/>
            <w:vAlign w:val="center"/>
          </w:tcPr>
          <w:p w:rsidR="00810B6A" w:rsidRPr="0086653B" w:rsidRDefault="00810B6A" w:rsidP="00492F82">
            <w:pPr>
              <w:spacing w:beforeLines="3" w:afterLines="3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00</w:t>
            </w:r>
          </w:p>
        </w:tc>
        <w:tc>
          <w:tcPr>
            <w:tcW w:w="4186" w:type="pct"/>
            <w:gridSpan w:val="3"/>
            <w:shd w:val="clear" w:color="auto" w:fill="FFFFFF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教學觀摩第二場次（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國中地球科學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eastAsia="標楷體" w:hint="eastAsia"/>
                <w:b/>
                <w:szCs w:val="20"/>
              </w:rPr>
              <w:t>高慧蓮教授（屏東大學科普傳播學系）</w:t>
            </w:r>
          </w:p>
        </w:tc>
      </w:tr>
      <w:tr w:rsidR="00810B6A" w:rsidRPr="0086653B" w:rsidTr="00D36993">
        <w:trPr>
          <w:cantSplit/>
          <w:trHeight w:val="1052"/>
        </w:trPr>
        <w:tc>
          <w:tcPr>
            <w:tcW w:w="814" w:type="pct"/>
            <w:vMerge/>
            <w:shd w:val="clear" w:color="auto" w:fill="FFFFFF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  <w:shd w:val="clear" w:color="auto" w:fill="FFFFFF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北京市人大附中亓孝然老師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板塊運動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國中二年級</w:t>
            </w:r>
          </w:p>
        </w:tc>
        <w:tc>
          <w:tcPr>
            <w:tcW w:w="1224" w:type="pct"/>
            <w:gridSpan w:val="2"/>
          </w:tcPr>
          <w:p w:rsidR="00810B6A" w:rsidRPr="0086653B" w:rsidRDefault="00810B6A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評課：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林明良教授（高師大兼任助理教授）</w:t>
            </w:r>
          </w:p>
          <w:p w:rsidR="00810B6A" w:rsidRPr="0086653B" w:rsidRDefault="00810B6A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評課：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孫欣老師（北京市人大附中）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午餐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教學觀摩第三場次（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國中生物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eastAsia="標楷體" w:hint="eastAsia"/>
                <w:b/>
                <w:szCs w:val="20"/>
              </w:rPr>
              <w:t>陳宗慶校長（五福國中校長）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高雄市大義國中王維邦老師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細菌和病毒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國中一年級</w:t>
            </w:r>
          </w:p>
        </w:tc>
        <w:tc>
          <w:tcPr>
            <w:tcW w:w="1224" w:type="pct"/>
            <w:gridSpan w:val="2"/>
          </w:tcPr>
          <w:p w:rsidR="00810B6A" w:rsidRPr="0086653B" w:rsidRDefault="00810B6A" w:rsidP="00FF53ED">
            <w:pPr>
              <w:widowControl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高慧蓮教授（屏東大學科普傳播學系）</w:t>
            </w:r>
          </w:p>
          <w:p w:rsidR="00810B6A" w:rsidRPr="0086653B" w:rsidRDefault="00810B6A" w:rsidP="00FF53ED">
            <w:pPr>
              <w:widowControl/>
              <w:rPr>
                <w:rFonts w:ascii="Times New Roman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亓孝然老師（北京市人大附中）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pct12" w:color="auto" w:fill="auto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</w:p>
        </w:tc>
        <w:tc>
          <w:tcPr>
            <w:tcW w:w="4186" w:type="pct"/>
            <w:gridSpan w:val="3"/>
            <w:shd w:val="pct12" w:color="auto" w:fill="auto"/>
          </w:tcPr>
          <w:p w:rsidR="00810B6A" w:rsidRPr="0086653B" w:rsidRDefault="00810B6A" w:rsidP="00492F82">
            <w:pPr>
              <w:spacing w:beforeLines="3" w:afterLines="3"/>
              <w:ind w:leftChars="18" w:left="4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教學觀摩第四場次（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國中生物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eastAsia="標楷體" w:hint="eastAsia"/>
                <w:b/>
                <w:szCs w:val="20"/>
              </w:rPr>
              <w:t>陳宗慶校長（五福國中校長）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85" w:type="pct"/>
            <w:gridSpan w:val="2"/>
          </w:tcPr>
          <w:p w:rsidR="00810B6A" w:rsidRPr="0086653B" w:rsidRDefault="00810B6A" w:rsidP="00492F82">
            <w:pPr>
              <w:spacing w:beforeLines="3" w:afterLines="3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北京市人大附中孫欣老師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細菌和病毒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國中一年級</w:t>
            </w:r>
          </w:p>
        </w:tc>
        <w:tc>
          <w:tcPr>
            <w:tcW w:w="1201" w:type="pct"/>
          </w:tcPr>
          <w:p w:rsidR="00810B6A" w:rsidRPr="0086653B" w:rsidRDefault="00810B6A" w:rsidP="00FF53ED">
            <w:pPr>
              <w:widowControl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高慧蓮教授（屏東大學科普傳播學系）</w:t>
            </w:r>
          </w:p>
          <w:p w:rsidR="00810B6A" w:rsidRPr="0086653B" w:rsidRDefault="00810B6A" w:rsidP="00FF53ED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亓孝然老師（北京市人大附中）</w:t>
            </w:r>
          </w:p>
        </w:tc>
      </w:tr>
      <w:tr w:rsidR="00810B6A" w:rsidRPr="0086653B" w:rsidTr="00D36993">
        <w:trPr>
          <w:cantSplit/>
          <w:trHeight w:val="427"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810B6A" w:rsidRPr="0086653B" w:rsidRDefault="00810B6A" w:rsidP="00492F82">
            <w:pPr>
              <w:spacing w:beforeLines="3" w:afterLines="3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(10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  <w:trHeight w:val="840"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30~17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ind w:left="44"/>
              <w:jc w:val="both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綜合座談暨閉幕式</w:t>
            </w:r>
          </w:p>
        </w:tc>
      </w:tr>
    </w:tbl>
    <w:p w:rsidR="00810B6A" w:rsidRPr="0086653B" w:rsidRDefault="00810B6A" w:rsidP="00010E92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810B6A" w:rsidRPr="0086653B" w:rsidRDefault="00810B6A" w:rsidP="00010E92">
      <w:pPr>
        <w:spacing w:line="500" w:lineRule="exact"/>
        <w:jc w:val="center"/>
        <w:rPr>
          <w:rFonts w:ascii="Times New Roman" w:eastAsia="標楷體" w:hAnsi="Times New Roman"/>
          <w:b/>
          <w:w w:val="98"/>
          <w:kern w:val="0"/>
          <w:sz w:val="36"/>
          <w:szCs w:val="36"/>
        </w:rPr>
      </w:pP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98912770"/>
        </w:rPr>
        <w:t>高雄市</w:t>
      </w:r>
      <w:r w:rsidRPr="0086653B">
        <w:rPr>
          <w:rFonts w:ascii="Times New Roman" w:eastAsia="標楷體" w:hAnsi="Times New Roman"/>
          <w:b/>
          <w:spacing w:val="83"/>
          <w:kern w:val="0"/>
          <w:sz w:val="36"/>
          <w:szCs w:val="36"/>
          <w:fitText w:val="9040" w:id="898912770"/>
        </w:rPr>
        <w:t>2015</w:t>
      </w: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98912770"/>
        </w:rPr>
        <w:t>年海峽兩岸教學觀摩研討</w:t>
      </w:r>
      <w:r w:rsidRPr="0086653B">
        <w:rPr>
          <w:rFonts w:ascii="Times New Roman" w:eastAsia="標楷體" w:hAnsi="Times New Roman" w:hint="eastAsia"/>
          <w:b/>
          <w:spacing w:val="-2"/>
          <w:kern w:val="0"/>
          <w:sz w:val="36"/>
          <w:szCs w:val="36"/>
          <w:fitText w:val="9040" w:id="898912770"/>
        </w:rPr>
        <w:t>會</w:t>
      </w:r>
    </w:p>
    <w:p w:rsidR="00810B6A" w:rsidRPr="0086653B" w:rsidRDefault="00810B6A" w:rsidP="00010E92">
      <w:pPr>
        <w:snapToGrid w:val="0"/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 w:hint="eastAsia"/>
          <w:b/>
          <w:sz w:val="32"/>
          <w:szCs w:val="32"/>
        </w:rPr>
        <w:t>議程（龍華國小場次）</w:t>
      </w:r>
    </w:p>
    <w:tbl>
      <w:tblPr>
        <w:tblW w:w="5617" w:type="pct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73"/>
        <w:gridCol w:w="6451"/>
        <w:gridCol w:w="50"/>
        <w:gridCol w:w="2616"/>
      </w:tblGrid>
      <w:tr w:rsidR="00810B6A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日期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leftChars="71" w:left="170" w:firstLineChars="1000" w:firstLine="2402"/>
              <w:rPr>
                <w:rFonts w:ascii="Times New Roman" w:eastAsia="標楷體" w:hAnsi="Times New Roman"/>
                <w:b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5"/>
              </w:smartTagP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2015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年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月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26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日</w:t>
              </w:r>
            </w:smartTag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星期二</w:t>
            </w:r>
          </w:p>
        </w:tc>
      </w:tr>
      <w:tr w:rsidR="00810B6A" w:rsidRPr="0086653B" w:rsidTr="00D36993">
        <w:trPr>
          <w:cantSplit/>
          <w:trHeight w:val="397"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地　　點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firstLineChars="1202" w:firstLine="2888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/>
                <w:b/>
                <w:szCs w:val="20"/>
              </w:rPr>
              <w:t xml:space="preserve">3 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樓視聽教室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時間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firstLineChars="1153" w:firstLine="2770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活　動　內　容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leftChars="71" w:left="341" w:hangingChars="71" w:hanging="171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報到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開幕式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致開會詞：</w:t>
            </w:r>
            <w:r w:rsidRPr="0086653B">
              <w:rPr>
                <w:rFonts w:ascii="標楷體" w:eastAsia="標楷體" w:hAnsi="Times New Roman" w:hint="eastAsia"/>
                <w:szCs w:val="20"/>
              </w:rPr>
              <w:t>高雄市教育局黃主秘盟惠、龍華國小吳校長秋惠</w:t>
            </w:r>
          </w:p>
          <w:p w:rsidR="00810B6A" w:rsidRPr="0086653B" w:rsidRDefault="00810B6A" w:rsidP="00492F82">
            <w:pPr>
              <w:spacing w:beforeLines="3" w:afterLines="3"/>
              <w:rPr>
                <w:rFonts w:eastAsia="標楷體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貴賓致詞：</w:t>
            </w:r>
            <w:r w:rsidRPr="0086653B">
              <w:rPr>
                <w:rFonts w:eastAsia="標楷體" w:hint="eastAsia"/>
                <w:b/>
                <w:szCs w:val="20"/>
              </w:rPr>
              <w:t>台中教育大學科教應用學系李松濤教授</w:t>
            </w:r>
          </w:p>
          <w:p w:rsidR="00810B6A" w:rsidRPr="0086653B" w:rsidRDefault="00810B6A" w:rsidP="00492F82">
            <w:pPr>
              <w:spacing w:beforeLines="3" w:afterLines="3"/>
              <w:ind w:leftChars="50" w:left="120" w:firstLineChars="450" w:firstLine="1081"/>
              <w:rPr>
                <w:rFonts w:ascii="Times New Roman" w:hAnsi="Times New Roman"/>
                <w:szCs w:val="20"/>
              </w:rPr>
            </w:pPr>
            <w:r w:rsidRPr="0086653B">
              <w:rPr>
                <w:rFonts w:eastAsia="標楷體" w:hint="eastAsia"/>
                <w:b/>
                <w:szCs w:val="20"/>
              </w:rPr>
              <w:t>國立屏東大學科普傳播學系林曉雯教授</w:t>
            </w:r>
          </w:p>
        </w:tc>
      </w:tr>
      <w:tr w:rsidR="00810B6A" w:rsidRPr="0086653B" w:rsidTr="00D36993">
        <w:trPr>
          <w:cantSplit/>
          <w:trHeight w:val="365"/>
        </w:trPr>
        <w:tc>
          <w:tcPr>
            <w:tcW w:w="814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ind w:leftChars="-11" w:left="-24" w:hanging="2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8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40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教學觀摩第一場次（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國小自然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eastAsia="標楷體" w:hint="eastAsia"/>
                <w:b/>
                <w:szCs w:val="20"/>
              </w:rPr>
              <w:t>李松濤教授（台中教育大學科教應用學系）</w:t>
            </w:r>
          </w:p>
        </w:tc>
      </w:tr>
      <w:tr w:rsidR="00810B6A" w:rsidRPr="0086653B" w:rsidTr="00D36993">
        <w:trPr>
          <w:cantSplit/>
          <w:trHeight w:val="1106"/>
        </w:trPr>
        <w:tc>
          <w:tcPr>
            <w:tcW w:w="814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962" w:type="pct"/>
          </w:tcPr>
          <w:p w:rsidR="00810B6A" w:rsidRPr="0086653B" w:rsidRDefault="00810B6A" w:rsidP="00492F82">
            <w:pPr>
              <w:spacing w:beforeLines="3" w:afterLines="3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高雄市文府國小莊婷媜老師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教學主題：簡單機械－認識槓桿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教學年級：六年級</w:t>
            </w:r>
          </w:p>
        </w:tc>
        <w:tc>
          <w:tcPr>
            <w:tcW w:w="1224" w:type="pct"/>
            <w:gridSpan w:val="2"/>
            <w:tcBorders>
              <w:top w:val="nil"/>
              <w:bottom w:val="nil"/>
            </w:tcBorders>
          </w:tcPr>
          <w:p w:rsidR="00810B6A" w:rsidRPr="0086653B" w:rsidRDefault="00810B6A" w:rsidP="00792B88">
            <w:pPr>
              <w:widowControl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林曉雯教授（屏東大學科普傳播學系）</w:t>
            </w:r>
          </w:p>
          <w:p w:rsidR="00810B6A" w:rsidRPr="0086653B" w:rsidRDefault="00810B6A" w:rsidP="00792B88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ascii="標楷體" w:eastAsia="標楷體" w:hAnsi="標楷體" w:hint="eastAsia"/>
                <w:b/>
              </w:rPr>
              <w:t>呂春玲老師（北京市七一小學）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810B6A" w:rsidRPr="0086653B" w:rsidRDefault="00810B6A" w:rsidP="00492F82">
            <w:pPr>
              <w:spacing w:beforeLines="3" w:afterLines="3"/>
              <w:ind w:left="44" w:firstLine="15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 w:val="restart"/>
            <w:shd w:val="clear" w:color="auto" w:fill="FFFFFF"/>
            <w:vAlign w:val="center"/>
          </w:tcPr>
          <w:p w:rsidR="00810B6A" w:rsidRPr="0086653B" w:rsidRDefault="00810B6A" w:rsidP="00492F82">
            <w:pPr>
              <w:spacing w:beforeLines="3" w:afterLines="3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00</w:t>
            </w:r>
          </w:p>
        </w:tc>
        <w:tc>
          <w:tcPr>
            <w:tcW w:w="4186" w:type="pct"/>
            <w:gridSpan w:val="3"/>
            <w:shd w:val="clear" w:color="auto" w:fill="FFFFFF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教學觀摩第二場次（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國小自然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李松濤教授（台中教育大學）</w:t>
            </w:r>
          </w:p>
        </w:tc>
      </w:tr>
      <w:tr w:rsidR="00810B6A" w:rsidRPr="0086653B" w:rsidTr="00D36993">
        <w:trPr>
          <w:cantSplit/>
          <w:trHeight w:val="1052"/>
        </w:trPr>
        <w:tc>
          <w:tcPr>
            <w:tcW w:w="814" w:type="pct"/>
            <w:vMerge/>
            <w:shd w:val="clear" w:color="auto" w:fill="FFFFFF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  <w:shd w:val="clear" w:color="auto" w:fill="FFFFFF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標楷體" w:eastAsia="標楷體" w:hAnsi="標楷體"/>
                <w:b/>
                <w:szCs w:val="24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北京市中關村第一小學李實老師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教學主題：簡單機械－骨骼、關節和肌肉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教學年級：六年級</w:t>
            </w:r>
          </w:p>
        </w:tc>
        <w:tc>
          <w:tcPr>
            <w:tcW w:w="1224" w:type="pct"/>
            <w:gridSpan w:val="2"/>
          </w:tcPr>
          <w:p w:rsidR="00810B6A" w:rsidRPr="0086653B" w:rsidRDefault="00810B6A" w:rsidP="00792B88">
            <w:pPr>
              <w:widowControl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eastAsia="標楷體" w:hint="eastAsia"/>
                <w:b/>
                <w:szCs w:val="20"/>
              </w:rPr>
              <w:t>林曉雯教授（屏東大學科普傳播學系）</w:t>
            </w:r>
          </w:p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評課：</w:t>
            </w:r>
            <w:r w:rsidRPr="0086653B">
              <w:rPr>
                <w:rFonts w:ascii="標楷體" w:eastAsia="標楷體" w:hAnsi="標楷體" w:hint="eastAsia"/>
                <w:b/>
              </w:rPr>
              <w:t>呂春玲老師（北京市七一小學）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午餐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教學觀摩第三場次（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國小自然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林曉雯教授（</w:t>
            </w:r>
            <w:r w:rsidRPr="0086653B">
              <w:rPr>
                <w:rFonts w:eastAsia="標楷體" w:hint="eastAsia"/>
                <w:b/>
                <w:szCs w:val="20"/>
              </w:rPr>
              <w:t>國立屏東大學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62" w:type="pct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標楷體" w:eastAsia="標楷體" w:hAnsi="標楷體"/>
                <w:b/>
                <w:szCs w:val="24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北京市七一小學呂春玲老師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教學主題：看不見的空氣－空氣的特性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教學年級：三年級</w:t>
            </w:r>
          </w:p>
        </w:tc>
        <w:tc>
          <w:tcPr>
            <w:tcW w:w="1224" w:type="pct"/>
            <w:gridSpan w:val="2"/>
          </w:tcPr>
          <w:p w:rsidR="00810B6A" w:rsidRPr="0086653B" w:rsidRDefault="00810B6A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評課：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李松濤教授（台中教育大學）</w:t>
            </w:r>
          </w:p>
          <w:p w:rsidR="00810B6A" w:rsidRPr="0086653B" w:rsidRDefault="00810B6A" w:rsidP="00492F82">
            <w:pPr>
              <w:spacing w:beforeLines="3" w:afterLines="3"/>
              <w:rPr>
                <w:rFonts w:ascii="Times New Roman" w:eastAsia="SimSun" w:hAnsi="Times New Roman"/>
                <w:szCs w:val="20"/>
                <w:lang w:eastAsia="zh-CN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評課：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李實老師（北京市中關村第一小學）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shd w:val="pct12" w:color="auto" w:fill="auto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</w:p>
        </w:tc>
        <w:tc>
          <w:tcPr>
            <w:tcW w:w="4186" w:type="pct"/>
            <w:gridSpan w:val="3"/>
            <w:shd w:val="pct12" w:color="auto" w:fill="auto"/>
          </w:tcPr>
          <w:p w:rsidR="00810B6A" w:rsidRPr="0086653B" w:rsidRDefault="00810B6A" w:rsidP="00492F82">
            <w:pPr>
              <w:spacing w:beforeLines="3" w:afterLines="3"/>
              <w:ind w:leftChars="18" w:left="4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4186" w:type="pct"/>
            <w:gridSpan w:val="3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教學觀摩第四場次（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國小自然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林曉雯教授（</w:t>
            </w:r>
            <w:r w:rsidRPr="0086653B">
              <w:rPr>
                <w:rFonts w:eastAsia="標楷體" w:hint="eastAsia"/>
                <w:b/>
                <w:szCs w:val="20"/>
              </w:rPr>
              <w:t>國立屏東大學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）</w:t>
            </w:r>
          </w:p>
        </w:tc>
      </w:tr>
      <w:tr w:rsidR="00810B6A" w:rsidRPr="0086653B" w:rsidTr="00D36993">
        <w:trPr>
          <w:cantSplit/>
        </w:trPr>
        <w:tc>
          <w:tcPr>
            <w:tcW w:w="814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2985" w:type="pct"/>
            <w:gridSpan w:val="2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標楷體" w:eastAsia="標楷體" w:hAnsi="標楷體"/>
                <w:b/>
                <w:szCs w:val="24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高雄市安招國小林燕文老師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教學主題：看不見的空氣－空氣的特性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教學年級：三年級</w:t>
            </w:r>
          </w:p>
        </w:tc>
        <w:tc>
          <w:tcPr>
            <w:tcW w:w="1201" w:type="pct"/>
          </w:tcPr>
          <w:p w:rsidR="00810B6A" w:rsidRPr="0086653B" w:rsidRDefault="00810B6A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評課：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李松濤教授（台中教育大學）</w:t>
            </w:r>
          </w:p>
          <w:p w:rsidR="00810B6A" w:rsidRPr="0086653B" w:rsidRDefault="00810B6A" w:rsidP="00010E92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評課：</w:t>
            </w:r>
            <w:r w:rsidRPr="0086653B">
              <w:rPr>
                <w:rFonts w:ascii="標楷體" w:eastAsia="標楷體" w:hAnsi="標楷體" w:hint="eastAsia"/>
                <w:b/>
                <w:szCs w:val="24"/>
              </w:rPr>
              <w:t>李實老師（北京市中關村第一小學）</w:t>
            </w:r>
          </w:p>
        </w:tc>
      </w:tr>
      <w:tr w:rsidR="00810B6A" w:rsidRPr="0086653B" w:rsidTr="00D36993">
        <w:trPr>
          <w:cantSplit/>
          <w:trHeight w:val="427"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4186" w:type="pct"/>
            <w:gridSpan w:val="3"/>
            <w:shd w:val="clear" w:color="auto" w:fill="E0E0E0"/>
          </w:tcPr>
          <w:p w:rsidR="00810B6A" w:rsidRPr="0086653B" w:rsidRDefault="00810B6A" w:rsidP="00492F82">
            <w:pPr>
              <w:spacing w:beforeLines="3" w:afterLines="3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(10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  <w:trHeight w:val="840"/>
        </w:trPr>
        <w:tc>
          <w:tcPr>
            <w:tcW w:w="814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30~17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4186" w:type="pct"/>
            <w:gridSpan w:val="3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ind w:left="44"/>
              <w:jc w:val="both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綜合座談暨閉幕式</w:t>
            </w:r>
          </w:p>
        </w:tc>
      </w:tr>
    </w:tbl>
    <w:p w:rsidR="00810B6A" w:rsidRPr="0086653B" w:rsidRDefault="00810B6A" w:rsidP="0086653B">
      <w:pPr>
        <w:snapToGrid w:val="0"/>
        <w:spacing w:after="50" w:line="480" w:lineRule="exact"/>
        <w:ind w:left="650" w:hangingChars="271" w:hanging="650"/>
        <w:rPr>
          <w:rFonts w:ascii="Times New Roman" w:eastAsia="標楷體" w:hAnsi="Times New Roman"/>
          <w:szCs w:val="28"/>
        </w:rPr>
      </w:pPr>
    </w:p>
    <w:p w:rsidR="00810B6A" w:rsidRPr="0086653B" w:rsidRDefault="00810B6A" w:rsidP="00010E92">
      <w:pPr>
        <w:spacing w:line="500" w:lineRule="exact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</w:p>
    <w:p w:rsidR="00810B6A" w:rsidRPr="0086653B" w:rsidRDefault="00810B6A" w:rsidP="00010E92">
      <w:pPr>
        <w:spacing w:line="500" w:lineRule="exact"/>
        <w:jc w:val="center"/>
        <w:rPr>
          <w:rFonts w:ascii="Times New Roman" w:eastAsia="標楷體" w:hAnsi="Times New Roman"/>
          <w:b/>
          <w:w w:val="98"/>
          <w:kern w:val="0"/>
          <w:sz w:val="36"/>
          <w:szCs w:val="36"/>
        </w:rPr>
      </w:pP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98912771"/>
        </w:rPr>
        <w:t>高雄市</w:t>
      </w:r>
      <w:r w:rsidRPr="0086653B">
        <w:rPr>
          <w:rFonts w:ascii="Times New Roman" w:eastAsia="標楷體" w:hAnsi="Times New Roman"/>
          <w:b/>
          <w:spacing w:val="83"/>
          <w:kern w:val="0"/>
          <w:sz w:val="36"/>
          <w:szCs w:val="36"/>
          <w:fitText w:val="9040" w:id="898912771"/>
        </w:rPr>
        <w:t>2015</w:t>
      </w:r>
      <w:r w:rsidRPr="0086653B">
        <w:rPr>
          <w:rFonts w:ascii="Times New Roman" w:eastAsia="標楷體" w:hAnsi="Times New Roman" w:hint="eastAsia"/>
          <w:b/>
          <w:spacing w:val="83"/>
          <w:kern w:val="0"/>
          <w:sz w:val="36"/>
          <w:szCs w:val="36"/>
          <w:fitText w:val="9040" w:id="898912771"/>
        </w:rPr>
        <w:t>年海峽兩岸教學觀摩研討</w:t>
      </w:r>
      <w:r w:rsidRPr="0086653B">
        <w:rPr>
          <w:rFonts w:ascii="Times New Roman" w:eastAsia="標楷體" w:hAnsi="Times New Roman" w:hint="eastAsia"/>
          <w:b/>
          <w:spacing w:val="-2"/>
          <w:kern w:val="0"/>
          <w:sz w:val="36"/>
          <w:szCs w:val="36"/>
          <w:fitText w:val="9040" w:id="898912771"/>
        </w:rPr>
        <w:t>會</w:t>
      </w:r>
    </w:p>
    <w:p w:rsidR="00810B6A" w:rsidRPr="0086653B" w:rsidRDefault="00810B6A" w:rsidP="00492F82">
      <w:pPr>
        <w:snapToGrid w:val="0"/>
        <w:spacing w:afterLines="50"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6653B">
        <w:rPr>
          <w:rFonts w:ascii="Times New Roman" w:eastAsia="標楷體" w:hAnsi="Times New Roman" w:hint="eastAsia"/>
          <w:b/>
          <w:sz w:val="32"/>
          <w:szCs w:val="32"/>
        </w:rPr>
        <w:t>議程（高師大場次）</w:t>
      </w:r>
    </w:p>
    <w:tbl>
      <w:tblPr>
        <w:tblW w:w="5617" w:type="pct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04"/>
        <w:gridCol w:w="8586"/>
      </w:tblGrid>
      <w:tr w:rsidR="00810B6A" w:rsidRPr="0086653B" w:rsidTr="00D36993">
        <w:trPr>
          <w:cantSplit/>
          <w:trHeight w:val="397"/>
        </w:trPr>
        <w:tc>
          <w:tcPr>
            <w:tcW w:w="1058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日　　期</w:t>
            </w:r>
          </w:p>
        </w:tc>
        <w:tc>
          <w:tcPr>
            <w:tcW w:w="3942" w:type="pct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leftChars="71" w:left="170" w:firstLineChars="1000" w:firstLine="2402"/>
              <w:rPr>
                <w:rFonts w:ascii="Times New Roman" w:eastAsia="標楷體" w:hAnsi="Times New Roman"/>
                <w:b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5"/>
              </w:smartTagP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2015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年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5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月</w:t>
              </w:r>
              <w:r w:rsidRPr="0086653B">
                <w:rPr>
                  <w:rFonts w:ascii="Times New Roman" w:eastAsia="標楷體" w:hAnsi="Times New Roman"/>
                  <w:b/>
                  <w:szCs w:val="20"/>
                </w:rPr>
                <w:t>27</w:t>
              </w:r>
              <w:r w:rsidRPr="0086653B">
                <w:rPr>
                  <w:rFonts w:ascii="Times New Roman" w:eastAsia="標楷體" w:hAnsi="Times New Roman" w:hint="eastAsia"/>
                  <w:b/>
                  <w:szCs w:val="20"/>
                </w:rPr>
                <w:t>日</w:t>
              </w:r>
            </w:smartTag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（星期三）</w:t>
            </w:r>
          </w:p>
        </w:tc>
      </w:tr>
      <w:tr w:rsidR="00810B6A" w:rsidRPr="0086653B" w:rsidTr="00D36993">
        <w:trPr>
          <w:cantSplit/>
        </w:trPr>
        <w:tc>
          <w:tcPr>
            <w:tcW w:w="1058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地　　點</w:t>
            </w:r>
          </w:p>
        </w:tc>
        <w:tc>
          <w:tcPr>
            <w:tcW w:w="3942" w:type="pct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leftChars="71" w:left="170" w:firstLineChars="1000" w:firstLine="2402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行政大樓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樓國際會議廳</w:t>
            </w:r>
          </w:p>
        </w:tc>
      </w:tr>
      <w:tr w:rsidR="00810B6A" w:rsidRPr="0086653B" w:rsidTr="00D36993">
        <w:trPr>
          <w:cantSplit/>
        </w:trPr>
        <w:tc>
          <w:tcPr>
            <w:tcW w:w="1058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bCs/>
                <w:szCs w:val="20"/>
              </w:rPr>
              <w:t>時　間</w:t>
            </w:r>
          </w:p>
        </w:tc>
        <w:tc>
          <w:tcPr>
            <w:tcW w:w="3942" w:type="pct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ind w:leftChars="71" w:left="170" w:firstLineChars="1100" w:firstLine="2643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活　動　內　容</w:t>
            </w:r>
          </w:p>
        </w:tc>
      </w:tr>
      <w:tr w:rsidR="00810B6A" w:rsidRPr="0086653B" w:rsidTr="00D36993">
        <w:trPr>
          <w:cantSplit/>
        </w:trPr>
        <w:tc>
          <w:tcPr>
            <w:tcW w:w="1058" w:type="pct"/>
            <w:shd w:val="clear" w:color="auto" w:fill="F3F3F3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9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9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</w:p>
        </w:tc>
        <w:tc>
          <w:tcPr>
            <w:tcW w:w="3942" w:type="pct"/>
            <w:shd w:val="clear" w:color="auto" w:fill="F3F3F3"/>
          </w:tcPr>
          <w:p w:rsidR="00810B6A" w:rsidRPr="0086653B" w:rsidRDefault="00810B6A" w:rsidP="00492F82">
            <w:pPr>
              <w:spacing w:beforeLines="3" w:afterLines="3"/>
              <w:jc w:val="both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報　　到</w:t>
            </w:r>
          </w:p>
        </w:tc>
      </w:tr>
      <w:tr w:rsidR="00810B6A" w:rsidRPr="0086653B" w:rsidTr="00D36993">
        <w:trPr>
          <w:cantSplit/>
        </w:trPr>
        <w:tc>
          <w:tcPr>
            <w:tcW w:w="1058" w:type="pc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9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50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3942" w:type="pct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開幕式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校長致詞：高雄師範大學王惠亮代理校長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ascii="Times New Roman" w:eastAsia="SimSun" w:hAnsi="Times New Roman"/>
                <w:szCs w:val="20"/>
                <w:lang w:eastAsia="zh-CN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主持人：高雄師範大學教育學院方德隆院長</w:t>
            </w:r>
          </w:p>
        </w:tc>
      </w:tr>
      <w:tr w:rsidR="00810B6A" w:rsidRPr="0086653B" w:rsidTr="00D36993">
        <w:trPr>
          <w:cantSplit/>
        </w:trPr>
        <w:tc>
          <w:tcPr>
            <w:tcW w:w="1058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</w:p>
        </w:tc>
        <w:tc>
          <w:tcPr>
            <w:tcW w:w="3942" w:type="pct"/>
            <w:shd w:val="clear" w:color="auto" w:fill="E0E0E0"/>
          </w:tcPr>
          <w:p w:rsidR="00810B6A" w:rsidRPr="0086653B" w:rsidRDefault="00810B6A" w:rsidP="00492F82">
            <w:pPr>
              <w:spacing w:beforeLines="3" w:afterLines="3"/>
              <w:ind w:left="44" w:firstLine="15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(10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  <w:trHeight w:val="365"/>
        </w:trPr>
        <w:tc>
          <w:tcPr>
            <w:tcW w:w="1058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ind w:leftChars="-11" w:left="-24" w:hanging="2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11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3942" w:type="pct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教學觀摩上午第一場次（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國中地球科學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）主持人：方德隆院長（教育學院）</w:t>
            </w:r>
          </w:p>
        </w:tc>
      </w:tr>
      <w:tr w:rsidR="00810B6A" w:rsidRPr="0086653B" w:rsidTr="00D36993">
        <w:trPr>
          <w:cantSplit/>
          <w:trHeight w:val="1106"/>
        </w:trPr>
        <w:tc>
          <w:tcPr>
            <w:tcW w:w="1058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942" w:type="pct"/>
          </w:tcPr>
          <w:p w:rsidR="00810B6A" w:rsidRPr="0086653B" w:rsidRDefault="00810B6A" w:rsidP="00492F82">
            <w:pPr>
              <w:spacing w:beforeLines="3" w:afterLines="3"/>
              <w:ind w:firstLineChars="10" w:firstLine="2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北京市人大附中亓孝然老師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教學主題：</w:t>
            </w:r>
            <w:r w:rsidRPr="0086653B">
              <w:rPr>
                <w:rFonts w:eastAsia="標楷體" w:hint="eastAsia"/>
                <w:b/>
                <w:szCs w:val="20"/>
              </w:rPr>
              <w:t>板塊運動</w:t>
            </w:r>
          </w:p>
          <w:p w:rsidR="00810B6A" w:rsidRPr="0086653B" w:rsidRDefault="00810B6A" w:rsidP="00FC4F80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教學年級：</w:t>
            </w:r>
            <w:r w:rsidRPr="0086653B">
              <w:rPr>
                <w:rFonts w:eastAsia="標楷體" w:hint="eastAsia"/>
                <w:b/>
                <w:szCs w:val="20"/>
              </w:rPr>
              <w:t>國中三年級（高師大附中）</w:t>
            </w:r>
          </w:p>
        </w:tc>
      </w:tr>
      <w:tr w:rsidR="00810B6A" w:rsidRPr="0086653B" w:rsidTr="00D36993">
        <w:trPr>
          <w:cantSplit/>
        </w:trPr>
        <w:tc>
          <w:tcPr>
            <w:tcW w:w="1058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11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11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3942" w:type="pct"/>
            <w:shd w:val="clear" w:color="auto" w:fill="E0E0E0"/>
          </w:tcPr>
          <w:p w:rsidR="00810B6A" w:rsidRPr="0086653B" w:rsidRDefault="00810B6A" w:rsidP="00492F82">
            <w:pPr>
              <w:spacing w:beforeLines="3" w:afterLines="3"/>
              <w:ind w:left="44" w:firstLine="15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(20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</w:trPr>
        <w:tc>
          <w:tcPr>
            <w:tcW w:w="1058" w:type="pct"/>
            <w:vMerge w:val="restart"/>
            <w:shd w:val="clear" w:color="auto" w:fill="FFFFFF"/>
            <w:vAlign w:val="center"/>
          </w:tcPr>
          <w:p w:rsidR="00810B6A" w:rsidRPr="0086653B" w:rsidRDefault="00810B6A" w:rsidP="00492F82">
            <w:pPr>
              <w:spacing w:beforeLines="3" w:afterLines="3"/>
              <w:ind w:left="410" w:hanging="410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11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20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  <w:shd w:val="clear" w:color="auto" w:fill="FFFFFF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  <w:shd w:val="clear" w:color="auto" w:fill="FFFFFF"/>
              </w:rPr>
              <w:t>10</w:t>
            </w:r>
          </w:p>
        </w:tc>
        <w:tc>
          <w:tcPr>
            <w:tcW w:w="3942" w:type="pct"/>
            <w:shd w:val="clear" w:color="auto" w:fill="FFFFFF"/>
          </w:tcPr>
          <w:p w:rsidR="00810B6A" w:rsidRPr="0086653B" w:rsidRDefault="00810B6A" w:rsidP="00492F82">
            <w:pPr>
              <w:spacing w:beforeLines="3" w:afterLines="3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教學觀摩上午第二場次（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高中化學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）主持人：方德隆院長（教育學院）</w:t>
            </w:r>
          </w:p>
        </w:tc>
      </w:tr>
      <w:tr w:rsidR="00810B6A" w:rsidRPr="0086653B" w:rsidTr="00D36993">
        <w:trPr>
          <w:cantSplit/>
          <w:trHeight w:val="1052"/>
        </w:trPr>
        <w:tc>
          <w:tcPr>
            <w:tcW w:w="1058" w:type="pct"/>
            <w:vMerge/>
            <w:shd w:val="clear" w:color="auto" w:fill="FFFFFF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942" w:type="pct"/>
            <w:shd w:val="clear" w:color="auto" w:fill="FFFFFF"/>
          </w:tcPr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教學教師：</w:t>
            </w:r>
            <w:r w:rsidRPr="0086653B">
              <w:rPr>
                <w:rFonts w:eastAsia="標楷體" w:hint="eastAsia"/>
                <w:b/>
                <w:szCs w:val="20"/>
              </w:rPr>
              <w:t>北京市人大附中周龍平老師</w:t>
            </w:r>
          </w:p>
          <w:p w:rsidR="00810B6A" w:rsidRPr="0086653B" w:rsidRDefault="00810B6A" w:rsidP="00492F82">
            <w:pPr>
              <w:spacing w:beforeLines="3" w:afterLines="3"/>
              <w:ind w:left="170" w:hangingChars="71" w:hanging="170"/>
              <w:rPr>
                <w:rFonts w:eastAsia="標楷體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教學主題：</w:t>
            </w:r>
            <w:r w:rsidRPr="0086653B">
              <w:rPr>
                <w:rFonts w:eastAsia="標楷體" w:hint="eastAsia"/>
                <w:b/>
                <w:szCs w:val="20"/>
              </w:rPr>
              <w:t>平衡常數的應用</w:t>
            </w:r>
          </w:p>
          <w:p w:rsidR="00810B6A" w:rsidRPr="0086653B" w:rsidRDefault="00810B6A" w:rsidP="00FC4F80">
            <w:pPr>
              <w:widowControl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eastAsia="標楷體" w:hint="eastAsia"/>
                <w:szCs w:val="20"/>
              </w:rPr>
              <w:t>教學年級：</w:t>
            </w:r>
            <w:r w:rsidRPr="0086653B">
              <w:rPr>
                <w:rFonts w:eastAsia="標楷體" w:hint="eastAsia"/>
                <w:b/>
                <w:szCs w:val="20"/>
              </w:rPr>
              <w:t>高中二年級（高師大附中）</w:t>
            </w:r>
          </w:p>
        </w:tc>
      </w:tr>
      <w:tr w:rsidR="00810B6A" w:rsidRPr="0086653B" w:rsidTr="00D36993">
        <w:trPr>
          <w:cantSplit/>
          <w:trHeight w:val="523"/>
        </w:trPr>
        <w:tc>
          <w:tcPr>
            <w:tcW w:w="1058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10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3942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綜合座談</w:t>
            </w:r>
          </w:p>
        </w:tc>
      </w:tr>
      <w:tr w:rsidR="00810B6A" w:rsidRPr="0086653B" w:rsidTr="00D36993">
        <w:trPr>
          <w:cantSplit/>
          <w:trHeight w:val="394"/>
        </w:trPr>
        <w:tc>
          <w:tcPr>
            <w:tcW w:w="1058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12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30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3942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午餐休息</w:t>
            </w:r>
            <w:r w:rsidRPr="0086653B">
              <w:rPr>
                <w:rFonts w:ascii="Times New Roman" w:eastAsia="標楷體" w:hAnsi="Times New Roman"/>
                <w:szCs w:val="20"/>
              </w:rPr>
              <w:t>(60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D36993">
        <w:trPr>
          <w:cantSplit/>
          <w:trHeight w:val="438"/>
        </w:trPr>
        <w:tc>
          <w:tcPr>
            <w:tcW w:w="1058" w:type="pct"/>
            <w:vMerge w:val="restar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13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30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20</w:t>
            </w:r>
          </w:p>
        </w:tc>
        <w:tc>
          <w:tcPr>
            <w:tcW w:w="3942" w:type="pct"/>
            <w:vAlign w:val="center"/>
          </w:tcPr>
          <w:p w:rsidR="00810B6A" w:rsidRPr="0086653B" w:rsidRDefault="00810B6A" w:rsidP="00492F82">
            <w:pPr>
              <w:spacing w:beforeLines="3" w:afterLines="3"/>
              <w:ind w:left="44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教學觀摩下午第一場次（高中國語文）主持人：方德隆院長（教育學院）</w:t>
            </w:r>
          </w:p>
        </w:tc>
      </w:tr>
      <w:tr w:rsidR="00810B6A" w:rsidRPr="0086653B" w:rsidTr="00D36993">
        <w:trPr>
          <w:cantSplit/>
          <w:trHeight w:val="840"/>
        </w:trPr>
        <w:tc>
          <w:tcPr>
            <w:tcW w:w="1058" w:type="pct"/>
            <w:vMerge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942" w:type="pct"/>
            <w:vAlign w:val="center"/>
          </w:tcPr>
          <w:p w:rsidR="00810B6A" w:rsidRPr="0086653B" w:rsidRDefault="00810B6A" w:rsidP="00492F82">
            <w:pPr>
              <w:spacing w:beforeLines="3" w:afterLines="3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教學教師：</w:t>
            </w:r>
            <w:r w:rsidRPr="0086653B">
              <w:rPr>
                <w:rFonts w:eastAsia="標楷體" w:hint="eastAsia"/>
                <w:b/>
                <w:szCs w:val="20"/>
              </w:rPr>
              <w:t>上海市特級教師</w:t>
            </w:r>
            <w:r w:rsidRPr="0086653B">
              <w:rPr>
                <w:rFonts w:ascii="標楷體" w:eastAsia="標楷體" w:hAnsi="標楷體" w:cs="Arial" w:hint="eastAsia"/>
                <w:b/>
              </w:rPr>
              <w:t>王白云</w:t>
            </w:r>
            <w:r w:rsidRPr="0086653B">
              <w:rPr>
                <w:rFonts w:eastAsia="標楷體" w:hint="eastAsia"/>
                <w:b/>
                <w:szCs w:val="20"/>
              </w:rPr>
              <w:t>老師</w:t>
            </w:r>
          </w:p>
          <w:p w:rsidR="00810B6A" w:rsidRPr="0086653B" w:rsidRDefault="00810B6A" w:rsidP="00492F82">
            <w:pPr>
              <w:spacing w:beforeLines="3" w:afterLines="3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教學主題：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國語文作文教學</w:t>
            </w:r>
          </w:p>
          <w:p w:rsidR="00810B6A" w:rsidRPr="0086653B" w:rsidRDefault="00810B6A" w:rsidP="00492F82">
            <w:pPr>
              <w:spacing w:beforeLines="3" w:afterLines="3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教學年級：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高中一年級（高師大附中）</w:t>
            </w:r>
          </w:p>
        </w:tc>
      </w:tr>
      <w:tr w:rsidR="00810B6A" w:rsidRPr="0086653B" w:rsidTr="00A36788">
        <w:trPr>
          <w:cantSplit/>
          <w:trHeight w:val="417"/>
        </w:trPr>
        <w:tc>
          <w:tcPr>
            <w:tcW w:w="1058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20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3942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ind w:left="44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休息</w:t>
            </w:r>
            <w:r w:rsidRPr="0086653B">
              <w:rPr>
                <w:rFonts w:ascii="Times New Roman" w:eastAsia="標楷體" w:hAnsi="Times New Roman"/>
                <w:szCs w:val="20"/>
              </w:rPr>
              <w:t>(10</w:t>
            </w:r>
            <w:r w:rsidRPr="0086653B">
              <w:rPr>
                <w:rFonts w:ascii="Times New Roman" w:eastAsia="標楷體" w:hAnsi="Times New Roman" w:hint="eastAsia"/>
                <w:szCs w:val="20"/>
              </w:rPr>
              <w:t>分鐘</w:t>
            </w:r>
            <w:r w:rsidRPr="0086653B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810B6A" w:rsidRPr="0086653B" w:rsidTr="00A36788">
        <w:trPr>
          <w:cantSplit/>
          <w:trHeight w:val="990"/>
        </w:trPr>
        <w:tc>
          <w:tcPr>
            <w:tcW w:w="1058" w:type="pct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14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30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15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30</w:t>
            </w:r>
          </w:p>
        </w:tc>
        <w:tc>
          <w:tcPr>
            <w:tcW w:w="3942" w:type="pct"/>
            <w:vAlign w:val="center"/>
          </w:tcPr>
          <w:p w:rsidR="00810B6A" w:rsidRPr="0086653B" w:rsidRDefault="00810B6A" w:rsidP="00492F82">
            <w:pPr>
              <w:spacing w:beforeLines="3" w:afterLines="3"/>
              <w:ind w:left="44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演講人：王白云老師</w:t>
            </w:r>
          </w:p>
          <w:p w:rsidR="00810B6A" w:rsidRPr="0086653B" w:rsidRDefault="00810B6A" w:rsidP="00492F82">
            <w:pPr>
              <w:spacing w:beforeLines="3" w:afterLines="3"/>
              <w:ind w:left="44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演講主題：發現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>·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提煉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>·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表現</w:t>
            </w:r>
            <w:r w:rsidRPr="0086653B">
              <w:rPr>
                <w:rFonts w:ascii="Times New Roman" w:eastAsia="標楷體" w:hAnsi="Times New Roman"/>
                <w:b/>
                <w:szCs w:val="20"/>
              </w:rPr>
              <w:t>——</w:t>
            </w:r>
            <w:r w:rsidRPr="0086653B">
              <w:rPr>
                <w:rFonts w:ascii="Times New Roman" w:eastAsia="標楷體" w:hAnsi="Times New Roman" w:hint="eastAsia"/>
                <w:b/>
                <w:szCs w:val="20"/>
              </w:rPr>
              <w:t>引導學生寫出佳作</w:t>
            </w:r>
          </w:p>
        </w:tc>
      </w:tr>
      <w:tr w:rsidR="00810B6A" w:rsidRPr="0086653B" w:rsidTr="00D36993">
        <w:trPr>
          <w:cantSplit/>
          <w:trHeight w:val="840"/>
        </w:trPr>
        <w:tc>
          <w:tcPr>
            <w:tcW w:w="1058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86653B">
              <w:rPr>
                <w:rFonts w:ascii="Times New Roman" w:eastAsia="標楷體" w:hAnsi="Times New Roman"/>
                <w:bCs/>
                <w:szCs w:val="20"/>
              </w:rPr>
              <w:t>15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 xml:space="preserve">30 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～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16</w:t>
            </w:r>
            <w:r w:rsidRPr="0086653B">
              <w:rPr>
                <w:rFonts w:ascii="Times New Roman" w:eastAsia="標楷體" w:hAnsi="Times New Roman" w:hint="eastAsia"/>
                <w:bCs/>
                <w:szCs w:val="20"/>
              </w:rPr>
              <w:t>：</w:t>
            </w:r>
            <w:r w:rsidRPr="0086653B">
              <w:rPr>
                <w:rFonts w:ascii="Times New Roman" w:eastAsia="標楷體" w:hAnsi="Times New Roman"/>
                <w:bCs/>
                <w:szCs w:val="20"/>
              </w:rPr>
              <w:t>00</w:t>
            </w:r>
          </w:p>
        </w:tc>
        <w:tc>
          <w:tcPr>
            <w:tcW w:w="3942" w:type="pct"/>
            <w:shd w:val="clear" w:color="auto" w:fill="E0E0E0"/>
            <w:vAlign w:val="center"/>
          </w:tcPr>
          <w:p w:rsidR="00810B6A" w:rsidRPr="0086653B" w:rsidRDefault="00810B6A" w:rsidP="00492F82">
            <w:pPr>
              <w:spacing w:beforeLines="3" w:afterLines="3"/>
              <w:ind w:left="44"/>
              <w:jc w:val="center"/>
              <w:rPr>
                <w:rFonts w:ascii="Times New Roman" w:eastAsia="標楷體" w:hAnsi="Times New Roman"/>
                <w:szCs w:val="20"/>
              </w:rPr>
            </w:pPr>
            <w:r w:rsidRPr="0086653B">
              <w:rPr>
                <w:rFonts w:ascii="Times New Roman" w:eastAsia="標楷體" w:hAnsi="Times New Roman" w:hint="eastAsia"/>
                <w:szCs w:val="20"/>
              </w:rPr>
              <w:t>綜合座談暨閉幕式</w:t>
            </w:r>
          </w:p>
        </w:tc>
      </w:tr>
    </w:tbl>
    <w:p w:rsidR="00810B6A" w:rsidRPr="0086653B" w:rsidRDefault="00810B6A" w:rsidP="00010E92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810B6A" w:rsidRPr="0086653B" w:rsidSect="00010E92">
      <w:footerReference w:type="default" r:id="rId7"/>
      <w:pgSz w:w="11906" w:h="16838"/>
      <w:pgMar w:top="1134" w:right="1134" w:bottom="1134" w:left="1134" w:header="851" w:footer="49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6A" w:rsidRDefault="00810B6A" w:rsidP="00010E92">
      <w:r>
        <w:separator/>
      </w:r>
    </w:p>
  </w:endnote>
  <w:endnote w:type="continuationSeparator" w:id="0">
    <w:p w:rsidR="00810B6A" w:rsidRDefault="00810B6A" w:rsidP="0001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B6A" w:rsidRDefault="00810B6A">
    <w:pPr>
      <w:pStyle w:val="Footer"/>
      <w:jc w:val="center"/>
    </w:pPr>
    <w:fldSimple w:instr="PAGE   \* MERGEFORMAT">
      <w:r w:rsidRPr="00492F82">
        <w:rPr>
          <w:noProof/>
          <w:lang w:val="zh-TW"/>
        </w:rPr>
        <w:t>1</w:t>
      </w:r>
    </w:fldSimple>
  </w:p>
  <w:p w:rsidR="00810B6A" w:rsidRDefault="00810B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6A" w:rsidRDefault="00810B6A" w:rsidP="00010E92">
      <w:r>
        <w:separator/>
      </w:r>
    </w:p>
  </w:footnote>
  <w:footnote w:type="continuationSeparator" w:id="0">
    <w:p w:rsidR="00810B6A" w:rsidRDefault="00810B6A" w:rsidP="00010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B69"/>
    <w:multiLevelType w:val="hybridMultilevel"/>
    <w:tmpl w:val="6A9EA330"/>
    <w:lvl w:ilvl="0" w:tplc="F22AE02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03B346F"/>
    <w:multiLevelType w:val="hybridMultilevel"/>
    <w:tmpl w:val="81BC8D8E"/>
    <w:lvl w:ilvl="0" w:tplc="0BE6B0D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4421DEA"/>
    <w:multiLevelType w:val="hybridMultilevel"/>
    <w:tmpl w:val="807CB178"/>
    <w:lvl w:ilvl="0" w:tplc="0BE6B0D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AAC297B"/>
    <w:multiLevelType w:val="hybridMultilevel"/>
    <w:tmpl w:val="FE0A6B94"/>
    <w:lvl w:ilvl="0" w:tplc="B956AA9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B8B14D6"/>
    <w:multiLevelType w:val="hybridMultilevel"/>
    <w:tmpl w:val="265E5190"/>
    <w:lvl w:ilvl="0" w:tplc="3A5A05C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DC01221"/>
    <w:multiLevelType w:val="hybridMultilevel"/>
    <w:tmpl w:val="12164F1E"/>
    <w:lvl w:ilvl="0" w:tplc="C1267B52">
      <w:start w:val="1"/>
      <w:numFmt w:val="taiwaneseCountingThousand"/>
      <w:lvlText w:val="%1、"/>
      <w:lvlJc w:val="left"/>
      <w:pPr>
        <w:ind w:left="9509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E92"/>
    <w:rsid w:val="00004655"/>
    <w:rsid w:val="00010E92"/>
    <w:rsid w:val="0003635C"/>
    <w:rsid w:val="0008104A"/>
    <w:rsid w:val="000A6197"/>
    <w:rsid w:val="000B1DEE"/>
    <w:rsid w:val="000C37A3"/>
    <w:rsid w:val="000C3ACE"/>
    <w:rsid w:val="000D4560"/>
    <w:rsid w:val="000E2BAE"/>
    <w:rsid w:val="000F16E9"/>
    <w:rsid w:val="000F271C"/>
    <w:rsid w:val="00104716"/>
    <w:rsid w:val="00113C3F"/>
    <w:rsid w:val="00114A58"/>
    <w:rsid w:val="00141FA9"/>
    <w:rsid w:val="00153DE1"/>
    <w:rsid w:val="0016462B"/>
    <w:rsid w:val="00166F6F"/>
    <w:rsid w:val="001B447B"/>
    <w:rsid w:val="00287EAD"/>
    <w:rsid w:val="002D6EFF"/>
    <w:rsid w:val="003335AE"/>
    <w:rsid w:val="0035611E"/>
    <w:rsid w:val="003A0808"/>
    <w:rsid w:val="003A7567"/>
    <w:rsid w:val="003B597D"/>
    <w:rsid w:val="003D44C2"/>
    <w:rsid w:val="003F0672"/>
    <w:rsid w:val="004566D9"/>
    <w:rsid w:val="00466E6D"/>
    <w:rsid w:val="00474335"/>
    <w:rsid w:val="00492F82"/>
    <w:rsid w:val="004A0E53"/>
    <w:rsid w:val="004A64E1"/>
    <w:rsid w:val="00500FC9"/>
    <w:rsid w:val="00511412"/>
    <w:rsid w:val="00517D47"/>
    <w:rsid w:val="00522C98"/>
    <w:rsid w:val="0057245A"/>
    <w:rsid w:val="005742B1"/>
    <w:rsid w:val="00574EFA"/>
    <w:rsid w:val="005B78E3"/>
    <w:rsid w:val="005D795A"/>
    <w:rsid w:val="005E02AA"/>
    <w:rsid w:val="005F5AB9"/>
    <w:rsid w:val="00613B8D"/>
    <w:rsid w:val="00613D99"/>
    <w:rsid w:val="00616F15"/>
    <w:rsid w:val="00635CE8"/>
    <w:rsid w:val="0064112F"/>
    <w:rsid w:val="006619F7"/>
    <w:rsid w:val="006C1FAF"/>
    <w:rsid w:val="006E13CE"/>
    <w:rsid w:val="00707290"/>
    <w:rsid w:val="0070745D"/>
    <w:rsid w:val="00713817"/>
    <w:rsid w:val="007604E0"/>
    <w:rsid w:val="0079266B"/>
    <w:rsid w:val="00792B88"/>
    <w:rsid w:val="007B0A51"/>
    <w:rsid w:val="007E7E22"/>
    <w:rsid w:val="00810B6A"/>
    <w:rsid w:val="008343EA"/>
    <w:rsid w:val="00836DA9"/>
    <w:rsid w:val="0086653B"/>
    <w:rsid w:val="0089330D"/>
    <w:rsid w:val="008B4337"/>
    <w:rsid w:val="008C3117"/>
    <w:rsid w:val="00954A0C"/>
    <w:rsid w:val="009646D4"/>
    <w:rsid w:val="009A0323"/>
    <w:rsid w:val="009A75E3"/>
    <w:rsid w:val="009B44BA"/>
    <w:rsid w:val="009B64CF"/>
    <w:rsid w:val="009C789B"/>
    <w:rsid w:val="00A006AD"/>
    <w:rsid w:val="00A17F34"/>
    <w:rsid w:val="00A36788"/>
    <w:rsid w:val="00A425F1"/>
    <w:rsid w:val="00A5743D"/>
    <w:rsid w:val="00A76F44"/>
    <w:rsid w:val="00A9511F"/>
    <w:rsid w:val="00AB1635"/>
    <w:rsid w:val="00AC5332"/>
    <w:rsid w:val="00AF33BD"/>
    <w:rsid w:val="00B05733"/>
    <w:rsid w:val="00BA0AA0"/>
    <w:rsid w:val="00BA31C5"/>
    <w:rsid w:val="00BC134F"/>
    <w:rsid w:val="00BC26F3"/>
    <w:rsid w:val="00BD667A"/>
    <w:rsid w:val="00BF532B"/>
    <w:rsid w:val="00C32989"/>
    <w:rsid w:val="00C45B31"/>
    <w:rsid w:val="00C53424"/>
    <w:rsid w:val="00C5768A"/>
    <w:rsid w:val="00C6016A"/>
    <w:rsid w:val="00C7519F"/>
    <w:rsid w:val="00CA175F"/>
    <w:rsid w:val="00CA1C88"/>
    <w:rsid w:val="00CC7663"/>
    <w:rsid w:val="00CF4034"/>
    <w:rsid w:val="00D159F7"/>
    <w:rsid w:val="00D25B89"/>
    <w:rsid w:val="00D36993"/>
    <w:rsid w:val="00D42C34"/>
    <w:rsid w:val="00D6452A"/>
    <w:rsid w:val="00D653B1"/>
    <w:rsid w:val="00D735AB"/>
    <w:rsid w:val="00D81723"/>
    <w:rsid w:val="00D903CD"/>
    <w:rsid w:val="00D950F3"/>
    <w:rsid w:val="00DC71F3"/>
    <w:rsid w:val="00DD4B54"/>
    <w:rsid w:val="00DF212D"/>
    <w:rsid w:val="00E14D4C"/>
    <w:rsid w:val="00E260F1"/>
    <w:rsid w:val="00E678F1"/>
    <w:rsid w:val="00E7285A"/>
    <w:rsid w:val="00ED2E2F"/>
    <w:rsid w:val="00F0424C"/>
    <w:rsid w:val="00F43D8D"/>
    <w:rsid w:val="00F5149A"/>
    <w:rsid w:val="00F600E3"/>
    <w:rsid w:val="00F709FD"/>
    <w:rsid w:val="00F91F70"/>
    <w:rsid w:val="00F9681F"/>
    <w:rsid w:val="00FC4F80"/>
    <w:rsid w:val="00FD3775"/>
    <w:rsid w:val="00FF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B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10E92"/>
    <w:pPr>
      <w:keepNext/>
      <w:spacing w:line="320" w:lineRule="exact"/>
      <w:jc w:val="both"/>
      <w:outlineLvl w:val="0"/>
    </w:pPr>
    <w:rPr>
      <w:rFonts w:ascii="Times New Roman" w:eastAsia="標楷體" w:hAnsi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2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E92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E92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02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E92"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customStyle="1" w:styleId="-12">
    <w:name w:val="彩色清單 - 輔色 12"/>
    <w:basedOn w:val="Normal"/>
    <w:uiPriority w:val="99"/>
    <w:rsid w:val="00010E92"/>
    <w:pPr>
      <w:ind w:leftChars="200" w:left="20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1"/>
    <w:uiPriority w:val="99"/>
    <w:rsid w:val="00010E92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0E92"/>
    <w:rPr>
      <w:rFonts w:ascii="Times New Roman" w:eastAsia="新細明體" w:hAnsi="Times New Roman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010E9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1"/>
    <w:uiPriority w:val="99"/>
    <w:rsid w:val="00010E92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0E92"/>
    <w:rPr>
      <w:rFonts w:ascii="Times New Roman" w:eastAsia="新細明體" w:hAnsi="Times New Roman" w:cs="Times New Roman"/>
      <w:sz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010E9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NoteHeading">
    <w:name w:val="Note Heading"/>
    <w:basedOn w:val="Normal"/>
    <w:next w:val="Normal"/>
    <w:link w:val="NoteHeadingChar1"/>
    <w:uiPriority w:val="99"/>
    <w:rsid w:val="00010E92"/>
    <w:pPr>
      <w:jc w:val="center"/>
    </w:pPr>
    <w:rPr>
      <w:rFonts w:eastAsia="標楷體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10E92"/>
    <w:rPr>
      <w:rFonts w:ascii="Times New Roman" w:hAnsi="Times New Roman" w:cs="Times New Roman"/>
      <w:sz w:val="24"/>
    </w:rPr>
  </w:style>
  <w:style w:type="character" w:customStyle="1" w:styleId="NoteHeadingChar1">
    <w:name w:val="Note Heading Char1"/>
    <w:basedOn w:val="DefaultParagraphFont"/>
    <w:link w:val="NoteHeading"/>
    <w:uiPriority w:val="99"/>
    <w:locked/>
    <w:rsid w:val="00010E92"/>
    <w:rPr>
      <w:rFonts w:ascii="Calibri" w:eastAsia="標楷體" w:hAnsi="Calibri" w:cs="Times New Roman"/>
      <w:sz w:val="20"/>
      <w:szCs w:val="20"/>
    </w:rPr>
  </w:style>
  <w:style w:type="paragraph" w:customStyle="1" w:styleId="1">
    <w:name w:val="清單段落1"/>
    <w:basedOn w:val="Normal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customStyle="1" w:styleId="a">
    <w:name w:val="a"/>
    <w:basedOn w:val="Normal"/>
    <w:uiPriority w:val="99"/>
    <w:rsid w:val="00010E92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0">
    <w:name w:val="字元 字元1"/>
    <w:uiPriority w:val="99"/>
    <w:rsid w:val="00010E92"/>
    <w:rPr>
      <w:kern w:val="2"/>
    </w:rPr>
  </w:style>
  <w:style w:type="character" w:customStyle="1" w:styleId="a0">
    <w:name w:val="字元 字元"/>
    <w:uiPriority w:val="99"/>
    <w:rsid w:val="00010E92"/>
    <w:rPr>
      <w:rFonts w:eastAsia="標楷體"/>
      <w:kern w:val="2"/>
      <w:sz w:val="24"/>
      <w:lang w:val="en-US" w:eastAsia="zh-TW"/>
    </w:rPr>
  </w:style>
  <w:style w:type="paragraph" w:styleId="Closing">
    <w:name w:val="Closing"/>
    <w:basedOn w:val="Normal"/>
    <w:link w:val="ClosingChar"/>
    <w:uiPriority w:val="99"/>
    <w:rsid w:val="00010E92"/>
    <w:pPr>
      <w:ind w:leftChars="1800" w:left="100"/>
    </w:pPr>
    <w:rPr>
      <w:rFonts w:ascii="Times New Roman" w:hAnsi="Times New Roman"/>
      <w:kern w:val="0"/>
      <w:sz w:val="20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010E92"/>
    <w:rPr>
      <w:rFonts w:ascii="Times New Roman" w:eastAsia="新細明體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99"/>
    <w:rsid w:val="00010E92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10E92"/>
    <w:rPr>
      <w:rFonts w:cs="Times New Roman"/>
    </w:rPr>
  </w:style>
  <w:style w:type="character" w:customStyle="1" w:styleId="9">
    <w:name w:val="字元 字元9"/>
    <w:uiPriority w:val="99"/>
    <w:rsid w:val="00010E92"/>
    <w:rPr>
      <w:rFonts w:eastAsia="標楷體"/>
      <w:kern w:val="2"/>
      <w:sz w:val="24"/>
      <w:lang w:val="en-US" w:eastAsia="zh-TW"/>
    </w:rPr>
  </w:style>
  <w:style w:type="character" w:styleId="Hyperlink">
    <w:name w:val="Hyperlink"/>
    <w:basedOn w:val="DefaultParagraphFont"/>
    <w:uiPriority w:val="99"/>
    <w:rsid w:val="00010E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10E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010E92"/>
    <w:rPr>
      <w:rFonts w:cs="Times New Roman"/>
      <w:b/>
    </w:rPr>
  </w:style>
  <w:style w:type="character" w:customStyle="1" w:styleId="apple-converted-space">
    <w:name w:val="apple-converted-space"/>
    <w:uiPriority w:val="99"/>
    <w:rsid w:val="00010E92"/>
  </w:style>
  <w:style w:type="character" w:customStyle="1" w:styleId="ptbrand">
    <w:name w:val="ptbrand"/>
    <w:uiPriority w:val="99"/>
    <w:rsid w:val="00010E92"/>
  </w:style>
  <w:style w:type="character" w:customStyle="1" w:styleId="bindingandrelease">
    <w:name w:val="bindingandrelease"/>
    <w:uiPriority w:val="99"/>
    <w:rsid w:val="00010E92"/>
  </w:style>
  <w:style w:type="paragraph" w:styleId="BalloonText">
    <w:name w:val="Balloon Text"/>
    <w:basedOn w:val="Normal"/>
    <w:link w:val="BalloonTextChar"/>
    <w:uiPriority w:val="99"/>
    <w:semiHidden/>
    <w:rsid w:val="00010E92"/>
    <w:rPr>
      <w:rFonts w:ascii="Cambria" w:hAnsi="Cambria"/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E92"/>
    <w:rPr>
      <w:rFonts w:ascii="Cambria" w:eastAsia="新細明體" w:hAnsi="Cambria" w:cs="Times New Roman"/>
      <w:kern w:val="0"/>
      <w:sz w:val="2"/>
    </w:rPr>
  </w:style>
  <w:style w:type="paragraph" w:customStyle="1" w:styleId="Default">
    <w:name w:val="Default"/>
    <w:uiPriority w:val="99"/>
    <w:rsid w:val="00010E92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-11">
    <w:name w:val="彩色清單 - 輔色 11"/>
    <w:basedOn w:val="Normal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010E92"/>
    <w:pPr>
      <w:snapToGrid w:val="0"/>
      <w:spacing w:after="50" w:line="240" w:lineRule="atLeast"/>
      <w:ind w:left="521" w:hangingChars="186" w:hanging="521"/>
    </w:pPr>
    <w:rPr>
      <w:rFonts w:ascii="標楷體" w:eastAsia="標楷體" w:hAnsi="標楷體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0E92"/>
    <w:rPr>
      <w:rFonts w:ascii="Times New Roman" w:hAnsi="Times New Roman" w:cs="Times New Roman"/>
      <w:sz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010E92"/>
    <w:rPr>
      <w:rFonts w:ascii="標楷體" w:eastAsia="標楷體" w:hAnsi="標楷體" w:cs="Times New Roman"/>
      <w:sz w:val="20"/>
      <w:szCs w:val="20"/>
    </w:rPr>
  </w:style>
  <w:style w:type="paragraph" w:styleId="BodyTextIndent">
    <w:name w:val="Body Text Indent"/>
    <w:basedOn w:val="Normal"/>
    <w:link w:val="BodyTextIndentChar2"/>
    <w:uiPriority w:val="99"/>
    <w:rsid w:val="00010E92"/>
    <w:pPr>
      <w:spacing w:after="120"/>
      <w:ind w:leftChars="200" w:left="48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0E92"/>
    <w:rPr>
      <w:rFonts w:ascii="Times New Roman" w:hAnsi="Times New Roman" w:cs="Times New Roman"/>
      <w:sz w:val="24"/>
    </w:rPr>
  </w:style>
  <w:style w:type="character" w:customStyle="1" w:styleId="BodyTextIndentChar2">
    <w:name w:val="Body Text Indent Char2"/>
    <w:basedOn w:val="DefaultParagraphFont"/>
    <w:link w:val="BodyTextIndent"/>
    <w:uiPriority w:val="99"/>
    <w:locked/>
    <w:rsid w:val="00010E92"/>
    <w:rPr>
      <w:rFonts w:ascii="Calibri" w:eastAsia="新細明體" w:hAnsi="Calibri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uiPriority w:val="99"/>
    <w:rsid w:val="00010E92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0E92"/>
    <w:rPr>
      <w:rFonts w:ascii="Times New Roman" w:eastAsia="新細明體" w:hAnsi="Times New Roman" w:cs="Times New Roman"/>
      <w:kern w:val="0"/>
      <w:sz w:val="24"/>
      <w:szCs w:val="24"/>
    </w:rPr>
  </w:style>
  <w:style w:type="character" w:customStyle="1" w:styleId="3">
    <w:name w:val="字元 字元3"/>
    <w:uiPriority w:val="99"/>
    <w:rsid w:val="00010E92"/>
    <w:rPr>
      <w:rFonts w:eastAsia="標楷體"/>
      <w:kern w:val="2"/>
      <w:sz w:val="24"/>
    </w:rPr>
  </w:style>
  <w:style w:type="character" w:customStyle="1" w:styleId="11">
    <w:name w:val="字元 字元11"/>
    <w:uiPriority w:val="99"/>
    <w:rsid w:val="00010E92"/>
    <w:rPr>
      <w:kern w:val="2"/>
    </w:rPr>
  </w:style>
  <w:style w:type="character" w:customStyle="1" w:styleId="91">
    <w:name w:val="字元 字元91"/>
    <w:uiPriority w:val="99"/>
    <w:rsid w:val="00010E92"/>
    <w:rPr>
      <w:rFonts w:eastAsia="標楷體"/>
      <w:kern w:val="2"/>
      <w:sz w:val="24"/>
      <w:lang w:val="en-US" w:eastAsia="zh-TW"/>
    </w:rPr>
  </w:style>
  <w:style w:type="paragraph" w:customStyle="1" w:styleId="2">
    <w:name w:val="清單段落2"/>
    <w:basedOn w:val="Normal"/>
    <w:uiPriority w:val="99"/>
    <w:rsid w:val="00010E92"/>
    <w:pPr>
      <w:ind w:leftChars="200" w:left="480"/>
    </w:pPr>
    <w:rPr>
      <w:rFonts w:ascii="Times New Roman" w:hAnsi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10E92"/>
    <w:pPr>
      <w:ind w:firstLineChars="100" w:firstLine="210"/>
    </w:pPr>
    <w:rPr>
      <w:rFonts w:ascii="Times New Roman" w:hAnsi="Times New Roman"/>
    </w:r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locked/>
    <w:rsid w:val="00010E92"/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rsid w:val="00010E92"/>
    <w:rPr>
      <w:rFonts w:ascii="細明體" w:eastAsia="細明體" w:hAnsi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10E92"/>
    <w:rPr>
      <w:rFonts w:ascii="細明體" w:eastAsia="細明體" w:hAnsi="Courier New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010E92"/>
    <w:rPr>
      <w:rFonts w:ascii="Times New Roman" w:hAnsi="Times New Roman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10E92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0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10E92"/>
    <w:rPr>
      <w:b/>
      <w:bCs/>
    </w:rPr>
  </w:style>
  <w:style w:type="paragraph" w:customStyle="1" w:styleId="30">
    <w:name w:val="清單段落3"/>
    <w:basedOn w:val="Normal"/>
    <w:uiPriority w:val="99"/>
    <w:rsid w:val="00010E92"/>
    <w:pPr>
      <w:ind w:leftChars="200" w:left="200"/>
    </w:pPr>
    <w:rPr>
      <w:rFonts w:ascii="Times New Roman" w:hAnsi="Times New Roman"/>
      <w:szCs w:val="24"/>
    </w:rPr>
  </w:style>
  <w:style w:type="character" w:customStyle="1" w:styleId="BodyTextIndentChar1">
    <w:name w:val="Body Text Indent Char1"/>
    <w:uiPriority w:val="99"/>
    <w:locked/>
    <w:rsid w:val="00010E92"/>
    <w:rPr>
      <w:rFonts w:eastAsia="新細明體"/>
      <w:kern w:val="2"/>
      <w:sz w:val="24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718</Words>
  <Characters>4097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高雄市國民教育輔導團辦理十二年國民基本教育</dc:title>
  <dc:subject/>
  <dc:creator>User</dc:creator>
  <cp:keywords/>
  <dc:description/>
  <cp:lastModifiedBy>user</cp:lastModifiedBy>
  <cp:revision>2</cp:revision>
  <dcterms:created xsi:type="dcterms:W3CDTF">2015-05-18T09:18:00Z</dcterms:created>
  <dcterms:modified xsi:type="dcterms:W3CDTF">2015-05-18T09:18:00Z</dcterms:modified>
</cp:coreProperties>
</file>