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55" w:rsidRPr="00061C4F" w:rsidRDefault="00225055" w:rsidP="004A52AE">
      <w:pPr>
        <w:jc w:val="center"/>
        <w:rPr>
          <w:rFonts w:ascii="標楷體" w:eastAsia="標楷體" w:hAnsi="標楷體"/>
          <w:b/>
          <w:szCs w:val="24"/>
        </w:rPr>
      </w:pPr>
      <w:r w:rsidRPr="00061C4F">
        <w:rPr>
          <w:rFonts w:ascii="標楷體" w:eastAsia="標楷體" w:hAnsi="標楷體" w:hint="eastAsia"/>
          <w:b/>
          <w:sz w:val="32"/>
          <w:szCs w:val="24"/>
        </w:rPr>
        <w:t>愛學網顧問團實施計畫</w:t>
      </w:r>
    </w:p>
    <w:p w:rsidR="00225055" w:rsidRPr="00061C4F" w:rsidRDefault="00225055" w:rsidP="00855829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計畫緣起</w:t>
      </w:r>
    </w:p>
    <w:p w:rsidR="00225055" w:rsidRPr="00061C4F" w:rsidRDefault="00225055" w:rsidP="004A52AE">
      <w:pPr>
        <w:rPr>
          <w:rFonts w:ascii="標楷體" w:eastAsia="標楷體" w:hAnsi="標楷體"/>
          <w:szCs w:val="24"/>
        </w:rPr>
      </w:pPr>
    </w:p>
    <w:p w:rsidR="00225055" w:rsidRPr="00061C4F" w:rsidRDefault="00225055" w:rsidP="004A52AE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提供學生參與本網站年度活動之規劃，傾聽學生對本網站之期許，促使網站功能及活動更貼近學生使用需求。</w:t>
      </w:r>
    </w:p>
    <w:p w:rsidR="00225055" w:rsidRPr="00061C4F" w:rsidRDefault="00225055" w:rsidP="004A52AE">
      <w:pPr>
        <w:rPr>
          <w:rFonts w:ascii="標楷體" w:eastAsia="標楷體" w:hAnsi="標楷體"/>
          <w:szCs w:val="24"/>
        </w:rPr>
      </w:pPr>
    </w:p>
    <w:p w:rsidR="00225055" w:rsidRPr="00061C4F" w:rsidRDefault="00225055" w:rsidP="004A52A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計畫目標</w:t>
      </w:r>
    </w:p>
    <w:p w:rsidR="00225055" w:rsidRPr="00061C4F" w:rsidRDefault="00225055" w:rsidP="004A52AE">
      <w:pPr>
        <w:pStyle w:val="ListParagraph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鼓勵學生踴躍參與本網站活動，為全國高中及國中小學生發聲，建立本網站與學生間緊密互動之關係。</w:t>
      </w:r>
    </w:p>
    <w:p w:rsidR="00225055" w:rsidRPr="00061C4F" w:rsidRDefault="00225055" w:rsidP="00855829">
      <w:pPr>
        <w:pStyle w:val="ListParagraph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廣邀師生參與以採納多方意見，從使用者角度提供本網站改善之方向，促使本網站多元發展並永續經營。</w:t>
      </w:r>
    </w:p>
    <w:p w:rsidR="00225055" w:rsidRPr="00061C4F" w:rsidRDefault="00225055" w:rsidP="004A52AE">
      <w:pPr>
        <w:pStyle w:val="ListParagraph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培養、提升學生資訊與媒體之素養，引導學生關心網站內容適切性，並能分享推廣優質資源。</w:t>
      </w:r>
    </w:p>
    <w:p w:rsidR="00225055" w:rsidRPr="00061C4F" w:rsidRDefault="00225055" w:rsidP="00061C4F">
      <w:pPr>
        <w:pStyle w:val="ListParagraph"/>
        <w:ind w:leftChars="0" w:left="993"/>
        <w:rPr>
          <w:rFonts w:ascii="標楷體" w:eastAsia="標楷體" w:hAnsi="標楷體"/>
          <w:szCs w:val="24"/>
        </w:rPr>
      </w:pPr>
    </w:p>
    <w:p w:rsidR="00225055" w:rsidRPr="00061C4F" w:rsidRDefault="00225055" w:rsidP="004A52A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辦理單位</w:t>
      </w:r>
    </w:p>
    <w:p w:rsidR="00225055" w:rsidRPr="00061C4F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主辦單位：國家教育研究院</w:t>
      </w:r>
    </w:p>
    <w:p w:rsidR="00225055" w:rsidRPr="00061C4F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承辦單位：旭聯科技股份有限公司</w:t>
      </w:r>
    </w:p>
    <w:p w:rsidR="00225055" w:rsidRPr="00061C4F" w:rsidRDefault="00225055" w:rsidP="004A52AE">
      <w:pPr>
        <w:rPr>
          <w:rFonts w:ascii="標楷體" w:eastAsia="標楷體" w:hAnsi="標楷體"/>
          <w:szCs w:val="24"/>
        </w:rPr>
      </w:pPr>
    </w:p>
    <w:p w:rsidR="00225055" w:rsidRPr="00061C4F" w:rsidRDefault="00225055" w:rsidP="004A52A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計畫內容</w:t>
      </w:r>
    </w:p>
    <w:p w:rsidR="00225055" w:rsidRPr="00061C4F" w:rsidRDefault="00225055" w:rsidP="00F52398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顧問團組織架構</w:t>
      </w:r>
    </w:p>
    <w:p w:rsidR="00225055" w:rsidRPr="00061C4F" w:rsidRDefault="00225055" w:rsidP="00F52398">
      <w:pPr>
        <w:pStyle w:val="ListParagraph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本網站顧問團組織編制人數為</w:t>
      </w:r>
      <w:r w:rsidRPr="00061C4F">
        <w:rPr>
          <w:rFonts w:ascii="標楷體" w:eastAsia="標楷體" w:hAnsi="標楷體"/>
          <w:szCs w:val="24"/>
        </w:rPr>
        <w:t>35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45</w:t>
      </w:r>
      <w:r w:rsidRPr="00061C4F">
        <w:rPr>
          <w:rFonts w:ascii="標楷體" w:eastAsia="標楷體" w:hAnsi="標楷體" w:hint="eastAsia"/>
          <w:szCs w:val="24"/>
        </w:rPr>
        <w:t>人，由「國小」、「國中」與</w:t>
      </w:r>
    </w:p>
    <w:p w:rsidR="00225055" w:rsidRPr="00061C4F" w:rsidRDefault="00225055" w:rsidP="00F52398">
      <w:pPr>
        <w:pStyle w:val="ListParagraph"/>
        <w:ind w:leftChars="0" w:left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「高中」學生組成，比例以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比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比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為原則。</w:t>
      </w:r>
    </w:p>
    <w:p w:rsidR="00225055" w:rsidRPr="00061C4F" w:rsidRDefault="00225055" w:rsidP="00F52398">
      <w:pPr>
        <w:pStyle w:val="ListParagraph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本網站顧問團設「團長」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名及「副團長」</w:t>
      </w:r>
      <w:r w:rsidRPr="00061C4F">
        <w:rPr>
          <w:rFonts w:ascii="標楷體" w:eastAsia="標楷體" w:hAnsi="標楷體"/>
          <w:szCs w:val="24"/>
        </w:rPr>
        <w:t>2-3</w:t>
      </w:r>
      <w:r w:rsidRPr="00061C4F">
        <w:rPr>
          <w:rFonts w:ascii="標楷體" w:eastAsia="標楷體" w:hAnsi="標楷體" w:hint="eastAsia"/>
          <w:szCs w:val="24"/>
        </w:rPr>
        <w:t>名，由顧問團團員</w:t>
      </w:r>
    </w:p>
    <w:p w:rsidR="00225055" w:rsidRPr="00061C4F" w:rsidRDefault="00225055" w:rsidP="00F52398">
      <w:pPr>
        <w:pStyle w:val="ListParagraph"/>
        <w:ind w:leftChars="0" w:left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互相推舉產生。</w:t>
      </w:r>
    </w:p>
    <w:p w:rsidR="00225055" w:rsidRPr="00061C4F" w:rsidRDefault="00225055" w:rsidP="00F52398">
      <w:pPr>
        <w:pStyle w:val="ListParagraph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團長、副團長及團員工作職掌</w:t>
      </w:r>
    </w:p>
    <w:p w:rsidR="00225055" w:rsidRPr="00061C4F" w:rsidRDefault="00225055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團長：協助顧問團會議召開及主持，意見整合處理。</w:t>
      </w:r>
    </w:p>
    <w:p w:rsidR="00225055" w:rsidRPr="00061C4F" w:rsidRDefault="00225055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副團長：協助團長各項庶務及行政事宜。</w:t>
      </w:r>
    </w:p>
    <w:p w:rsidR="00225055" w:rsidRPr="00061C4F" w:rsidRDefault="00225055" w:rsidP="00F52398">
      <w:pPr>
        <w:pStyle w:val="ListParagraph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顧問團活動規劃：</w:t>
      </w:r>
    </w:p>
    <w:p w:rsidR="00225055" w:rsidRPr="00061C4F" w:rsidRDefault="00225055" w:rsidP="00F52398">
      <w:pPr>
        <w:pStyle w:val="ListParagraph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每學期預計召開一次會議，必要時得加開臨時會議，會議方式採視</w:t>
      </w:r>
    </w:p>
    <w:p w:rsidR="00225055" w:rsidRPr="00061C4F" w:rsidRDefault="00225055" w:rsidP="00F52398">
      <w:pPr>
        <w:pStyle w:val="ListParagraph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訊或實體會議方式進行，而會議內容包含顧問培訓工作坊、顧問參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Pr="00061C4F" w:rsidRDefault="00225055" w:rsidP="00F52398">
      <w:pPr>
        <w:pStyle w:val="ListParagraph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訪等。</w:t>
      </w:r>
    </w:p>
    <w:p w:rsidR="00225055" w:rsidRPr="00061C4F" w:rsidRDefault="00225055" w:rsidP="00F52398">
      <w:pPr>
        <w:pStyle w:val="ListParagraph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本網站將定期與顧問個別進行諮詢訪談，諮詢結果將作為本網站修</w:t>
      </w:r>
    </w:p>
    <w:p w:rsidR="00225055" w:rsidRPr="00061C4F" w:rsidRDefault="00225055" w:rsidP="00F52398">
      <w:pPr>
        <w:pStyle w:val="ListParagraph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正方向之重要參考依據。</w:t>
      </w:r>
    </w:p>
    <w:p w:rsidR="00225055" w:rsidRPr="00061C4F" w:rsidRDefault="00225055" w:rsidP="00F52398">
      <w:pPr>
        <w:pStyle w:val="ListParagraph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顧問得享有使用本網站「顧問專區」之網站功能，專區功能概要如</w:t>
      </w:r>
    </w:p>
    <w:p w:rsidR="00225055" w:rsidRPr="00061C4F" w:rsidRDefault="00225055" w:rsidP="00F52398">
      <w:pPr>
        <w:pStyle w:val="ListParagraph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下：</w:t>
      </w:r>
    </w:p>
    <w:p w:rsidR="00225055" w:rsidRPr="00061C4F" w:rsidRDefault="00225055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顧問個人簡歷專頁：包含顧問簡介、表現、對愛學網期許等資料，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Pr="00061C4F" w:rsidRDefault="00225055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                  </w:t>
      </w:r>
      <w:r w:rsidRPr="00061C4F">
        <w:rPr>
          <w:rFonts w:ascii="標楷體" w:eastAsia="標楷體" w:hAnsi="標楷體" w:hint="eastAsia"/>
          <w:szCs w:val="24"/>
        </w:rPr>
        <w:t>讓使用者對顧問有更多了解。顧問簡介資料將</w:t>
      </w:r>
    </w:p>
    <w:p w:rsidR="00225055" w:rsidRPr="00061C4F" w:rsidRDefault="00225055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                  </w:t>
      </w:r>
      <w:r w:rsidRPr="00061C4F">
        <w:rPr>
          <w:rFonts w:ascii="標楷體" w:eastAsia="標楷體" w:hAnsi="標楷體" w:hint="eastAsia"/>
          <w:szCs w:val="24"/>
        </w:rPr>
        <w:t>事先徵詢顧問家長同意，並符合個資法規範。</w:t>
      </w:r>
    </w:p>
    <w:p w:rsidR="00225055" w:rsidRPr="00061C4F" w:rsidRDefault="00225055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顧問社群互動功能：顧問間可隨時互相聯繫，保持密切互動並進行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Pr="00061C4F" w:rsidRDefault="00225055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                 </w:t>
      </w:r>
      <w:r w:rsidRPr="00061C4F">
        <w:rPr>
          <w:rFonts w:ascii="標楷體" w:eastAsia="標楷體" w:hAnsi="標楷體" w:hint="eastAsia"/>
          <w:szCs w:val="24"/>
        </w:rPr>
        <w:t>話題討論。</w:t>
      </w:r>
    </w:p>
    <w:p w:rsidR="00225055" w:rsidRPr="00061C4F" w:rsidRDefault="00225055" w:rsidP="00F52398">
      <w:pPr>
        <w:pStyle w:val="ListParagraph"/>
        <w:numPr>
          <w:ilvl w:val="0"/>
          <w:numId w:val="9"/>
        </w:numPr>
        <w:ind w:leftChars="0" w:left="851" w:hanging="28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每年度表現優異或對本網站有特殊貢獻之顧問將於網站年度活動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Pr="00061C4F" w:rsidRDefault="00225055" w:rsidP="00F52398">
      <w:pPr>
        <w:pStyle w:val="ListParagraph"/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公開表揚。</w:t>
      </w:r>
    </w:p>
    <w:p w:rsidR="00225055" w:rsidRPr="00061C4F" w:rsidRDefault="00225055" w:rsidP="00F52398">
      <w:pPr>
        <w:pStyle w:val="ListParagraph"/>
        <w:ind w:leftChars="0" w:left="851"/>
        <w:rPr>
          <w:rFonts w:ascii="標楷體" w:eastAsia="標楷體" w:hAnsi="標楷體"/>
          <w:szCs w:val="24"/>
        </w:rPr>
      </w:pPr>
    </w:p>
    <w:p w:rsidR="00225055" w:rsidRPr="00061C4F" w:rsidRDefault="00225055" w:rsidP="00F52398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遴選方式</w:t>
      </w:r>
    </w:p>
    <w:p w:rsidR="00225055" w:rsidRPr="00061C4F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由各縣市教育局（處）推薦所屬行政區內國中小學生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3</w:t>
      </w:r>
      <w:r w:rsidRPr="00061C4F">
        <w:rPr>
          <w:rFonts w:ascii="標楷體" w:eastAsia="標楷體" w:hAnsi="標楷體" w:hint="eastAsia"/>
          <w:szCs w:val="24"/>
        </w:rPr>
        <w:t>位，高級中等學校由各校直接推薦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位「顧問候選人」</w:t>
      </w:r>
      <w:r w:rsidRPr="00061C4F">
        <w:rPr>
          <w:rFonts w:ascii="標楷體" w:eastAsia="標楷體" w:hAnsi="標楷體"/>
          <w:szCs w:val="24"/>
        </w:rPr>
        <w:t>(</w:t>
      </w:r>
      <w:r w:rsidRPr="00061C4F">
        <w:rPr>
          <w:rFonts w:ascii="標楷體" w:eastAsia="標楷體" w:hAnsi="標楷體" w:hint="eastAsia"/>
          <w:szCs w:val="24"/>
        </w:rPr>
        <w:t>自學生亦可向學籍所屬學校申請，由校方代為推薦</w:t>
      </w:r>
      <w:r w:rsidRPr="00061C4F">
        <w:rPr>
          <w:rFonts w:ascii="標楷體" w:eastAsia="標楷體" w:hAnsi="標楷體"/>
          <w:szCs w:val="24"/>
        </w:rPr>
        <w:t>)</w:t>
      </w:r>
      <w:r w:rsidRPr="00061C4F">
        <w:rPr>
          <w:rFonts w:ascii="標楷體" w:eastAsia="標楷體" w:hAnsi="標楷體" w:hint="eastAsia"/>
          <w:szCs w:val="24"/>
        </w:rPr>
        <w:t>，本網站將依候選人特質、所在區域、年段等條件，遴選</w:t>
      </w:r>
      <w:r w:rsidRPr="00061C4F">
        <w:rPr>
          <w:rFonts w:ascii="標楷體" w:eastAsia="標楷體" w:hAnsi="標楷體"/>
          <w:szCs w:val="24"/>
        </w:rPr>
        <w:t>35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45</w:t>
      </w:r>
      <w:r w:rsidRPr="00061C4F">
        <w:rPr>
          <w:rFonts w:ascii="標楷體" w:eastAsia="標楷體" w:hAnsi="標楷體" w:hint="eastAsia"/>
          <w:szCs w:val="24"/>
        </w:rPr>
        <w:t>名學生擔任顧問，並發給顧問證書。</w:t>
      </w:r>
    </w:p>
    <w:p w:rsidR="00225055" w:rsidRPr="00061C4F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原任顧問次年仍符合資格且有意願者，得由原推薦之縣市教育局（處）或學校確認後繼續擔任。</w:t>
      </w:r>
    </w:p>
    <w:p w:rsidR="00225055" w:rsidRPr="00061C4F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顧問特質參考建議如下：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Pr="00061C4F" w:rsidRDefault="00225055" w:rsidP="00F52398">
      <w:pPr>
        <w:pStyle w:val="ListParagraph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對於週遭事物及學習領域勇於表達意見。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Pr="00061C4F" w:rsidRDefault="00225055" w:rsidP="00F52398">
      <w:pPr>
        <w:pStyle w:val="ListParagraph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個性積極、熱心參與學校公共事務。</w:t>
      </w:r>
    </w:p>
    <w:p w:rsidR="00225055" w:rsidRPr="00061C4F" w:rsidRDefault="00225055" w:rsidP="00F52398">
      <w:pPr>
        <w:pStyle w:val="ListParagraph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對資訊與媒體傳播有興趣，具備良好溝通能力。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Pr="00061C4F" w:rsidRDefault="00225055" w:rsidP="004A52AE">
      <w:pPr>
        <w:pStyle w:val="ListParagraph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富有創意與熱忱，且有參與經營本網站之意願。</w:t>
      </w:r>
    </w:p>
    <w:p w:rsidR="00225055" w:rsidRPr="00061C4F" w:rsidRDefault="00225055" w:rsidP="004A52AE">
      <w:pPr>
        <w:pStyle w:val="ListParagraph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經常使用愛學網網站相關學習資源，並能於校內及鄰近學校分享者。</w:t>
      </w:r>
    </w:p>
    <w:p w:rsidR="00225055" w:rsidRPr="00061C4F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請各縣市教育局（處）及各高級中學學校填寫推薦表格（如附件），並郵寄至國家教育研究院教育資源出版中心（地址：</w:t>
      </w:r>
      <w:r w:rsidRPr="00061C4F">
        <w:rPr>
          <w:rFonts w:ascii="標楷體" w:eastAsia="標楷體" w:hAnsi="標楷體"/>
          <w:szCs w:val="24"/>
        </w:rPr>
        <w:t>106</w:t>
      </w:r>
      <w:r w:rsidRPr="00061C4F">
        <w:rPr>
          <w:rFonts w:ascii="標楷體" w:eastAsia="標楷體" w:hAnsi="標楷體" w:hint="eastAsia"/>
          <w:szCs w:val="24"/>
        </w:rPr>
        <w:t>臺北市大安區和平東路一段</w:t>
      </w:r>
      <w:r w:rsidRPr="00061C4F">
        <w:rPr>
          <w:rFonts w:ascii="標楷體" w:eastAsia="標楷體" w:hAnsi="標楷體"/>
          <w:szCs w:val="24"/>
        </w:rPr>
        <w:t>179</w:t>
      </w:r>
      <w:r w:rsidRPr="00061C4F">
        <w:rPr>
          <w:rFonts w:ascii="標楷體" w:eastAsia="標楷體" w:hAnsi="標楷體" w:hint="eastAsia"/>
          <w:szCs w:val="24"/>
        </w:rPr>
        <w:t>號</w:t>
      </w:r>
      <w:r w:rsidRPr="00061C4F">
        <w:rPr>
          <w:rFonts w:ascii="標楷體" w:eastAsia="標楷體" w:hAnsi="標楷體"/>
          <w:szCs w:val="24"/>
        </w:rPr>
        <w:t>8</w:t>
      </w:r>
      <w:r w:rsidRPr="00061C4F">
        <w:rPr>
          <w:rFonts w:ascii="標楷體" w:eastAsia="標楷體" w:hAnsi="標楷體" w:hint="eastAsia"/>
          <w:szCs w:val="24"/>
        </w:rPr>
        <w:t>樓），信封請註明「推薦愛學網顧問團人選」。</w:t>
      </w:r>
    </w:p>
    <w:p w:rsidR="00225055" w:rsidRPr="00061C4F" w:rsidRDefault="00225055" w:rsidP="001F0125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遴選時程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Pr="00061C4F" w:rsidRDefault="00225055" w:rsidP="004A52AE">
      <w:pPr>
        <w:pStyle w:val="ListParagraph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推薦時間：即日起至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15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止。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Pr="00061C4F" w:rsidRDefault="00225055" w:rsidP="004A52AE">
      <w:pPr>
        <w:pStyle w:val="ListParagraph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遴選時間：每年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16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Pr="00061C4F" w:rsidRDefault="00225055" w:rsidP="004A52AE">
      <w:pPr>
        <w:pStyle w:val="ListParagraph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公布時間：每年</w:t>
      </w:r>
      <w:r w:rsidRPr="00061C4F">
        <w:rPr>
          <w:rFonts w:ascii="標楷體" w:eastAsia="標楷體" w:hAnsi="標楷體"/>
          <w:szCs w:val="24"/>
        </w:rPr>
        <w:t>6</w:t>
      </w:r>
      <w:r w:rsidRPr="00061C4F">
        <w:rPr>
          <w:rFonts w:ascii="標楷體" w:eastAsia="標楷體" w:hAnsi="標楷體" w:hint="eastAsia"/>
          <w:szCs w:val="24"/>
        </w:rPr>
        <w:t>月。</w:t>
      </w:r>
    </w:p>
    <w:p w:rsidR="00225055" w:rsidRPr="00061C4F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顧問任期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年為無給職制度，任期自每年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8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至隔年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7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</w:p>
    <w:p w:rsidR="00225055" w:rsidRPr="00061C4F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每位顧問須請一位指導老師指導，指導老師由本網站頒贈感謝狀。</w:t>
      </w:r>
    </w:p>
    <w:p w:rsidR="00225055" w:rsidRPr="00061C4F" w:rsidRDefault="00225055" w:rsidP="00C74BED">
      <w:pPr>
        <w:pStyle w:val="ListParagraph"/>
        <w:ind w:leftChars="0" w:left="960"/>
        <w:rPr>
          <w:rFonts w:ascii="標楷體" w:eastAsia="標楷體" w:hAnsi="標楷體"/>
          <w:szCs w:val="24"/>
        </w:rPr>
      </w:pPr>
    </w:p>
    <w:p w:rsidR="00225055" w:rsidRPr="00061C4F" w:rsidRDefault="00225055" w:rsidP="00C065C0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顧問聘任期間如有損害本網站名譽或其他不當之行為，本網站得予以解聘。</w:t>
      </w:r>
    </w:p>
    <w:p w:rsidR="00225055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顧問如因特殊事由於任期內無法繼續擔任者，顧問所屬學校缺額不予遞補。</w:t>
      </w:r>
    </w:p>
    <w:p w:rsidR="00225055" w:rsidRPr="00061C4F" w:rsidRDefault="00225055" w:rsidP="00E62B3D">
      <w:pPr>
        <w:pStyle w:val="ListParagraph"/>
        <w:ind w:leftChars="0" w:left="960"/>
        <w:rPr>
          <w:rFonts w:ascii="標楷體" w:eastAsia="標楷體" w:hAnsi="標楷體"/>
          <w:szCs w:val="24"/>
        </w:rPr>
      </w:pPr>
    </w:p>
    <w:p w:rsidR="00225055" w:rsidRPr="00061C4F" w:rsidRDefault="00225055" w:rsidP="004A52A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聯絡方式：</w:t>
      </w:r>
    </w:p>
    <w:p w:rsidR="00225055" w:rsidRPr="00061C4F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承辦單位聯絡人：謝嘉真小姐，聯絡電話：</w:t>
      </w:r>
      <w:r w:rsidRPr="00061C4F">
        <w:rPr>
          <w:rFonts w:ascii="標楷體" w:eastAsia="標楷體" w:hAnsi="標楷體"/>
          <w:szCs w:val="24"/>
        </w:rPr>
        <w:t>02-3322-5558</w:t>
      </w:r>
      <w:r w:rsidRPr="00061C4F">
        <w:rPr>
          <w:rFonts w:ascii="標楷體" w:eastAsia="標楷體" w:hAnsi="標楷體" w:hint="eastAsia"/>
          <w:szCs w:val="24"/>
        </w:rPr>
        <w:t>轉</w:t>
      </w:r>
      <w:r w:rsidRPr="00061C4F">
        <w:rPr>
          <w:rFonts w:ascii="標楷體" w:eastAsia="標楷體" w:hAnsi="標楷體"/>
          <w:szCs w:val="24"/>
        </w:rPr>
        <w:t>221</w:t>
      </w:r>
      <w:r w:rsidRPr="00061C4F">
        <w:rPr>
          <w:rFonts w:ascii="標楷體" w:eastAsia="標楷體" w:hAnsi="標楷體" w:hint="eastAsia"/>
          <w:szCs w:val="24"/>
        </w:rPr>
        <w:t>，</w:t>
      </w:r>
      <w:r w:rsidRPr="00061C4F">
        <w:rPr>
          <w:rFonts w:ascii="標楷體" w:eastAsia="標楷體" w:hAnsi="標楷體"/>
          <w:szCs w:val="24"/>
        </w:rPr>
        <w:t xml:space="preserve">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7" w:history="1">
        <w:r w:rsidRPr="00061C4F">
          <w:rPr>
            <w:rStyle w:val="Hyperlink"/>
            <w:rFonts w:ascii="標楷體" w:eastAsia="標楷體" w:hAnsi="標楷體"/>
            <w:color w:val="auto"/>
            <w:szCs w:val="24"/>
          </w:rPr>
          <w:t>chiachen@sun.net.tw</w:t>
        </w:r>
      </w:hyperlink>
    </w:p>
    <w:p w:rsidR="00225055" w:rsidRPr="00061C4F" w:rsidRDefault="00225055" w:rsidP="004A52AE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主辦單位聯絡人：馬汶汶小姐，聯絡電話：</w:t>
      </w:r>
      <w:r w:rsidRPr="00061C4F">
        <w:rPr>
          <w:rFonts w:ascii="標楷體" w:eastAsia="標楷體" w:hAnsi="標楷體"/>
          <w:szCs w:val="24"/>
        </w:rPr>
        <w:t>02-3322-5558</w:t>
      </w:r>
      <w:r w:rsidRPr="00061C4F">
        <w:rPr>
          <w:rFonts w:ascii="標楷體" w:eastAsia="標楷體" w:hAnsi="標楷體" w:hint="eastAsia"/>
          <w:szCs w:val="24"/>
        </w:rPr>
        <w:t>轉</w:t>
      </w:r>
      <w:r w:rsidRPr="00061C4F">
        <w:rPr>
          <w:rFonts w:ascii="標楷體" w:eastAsia="標楷體" w:hAnsi="標楷體"/>
          <w:szCs w:val="24"/>
        </w:rPr>
        <w:t>127</w:t>
      </w:r>
      <w:r w:rsidRPr="00061C4F">
        <w:rPr>
          <w:rFonts w:ascii="標楷體" w:eastAsia="標楷體" w:hAnsi="標楷體" w:hint="eastAsia"/>
          <w:szCs w:val="24"/>
        </w:rPr>
        <w:t>，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8" w:history="1">
        <w:r w:rsidRPr="00061C4F">
          <w:rPr>
            <w:rStyle w:val="Hyperlink"/>
            <w:rFonts w:ascii="標楷體" w:eastAsia="標楷體" w:hAnsi="標楷體"/>
            <w:color w:val="auto"/>
            <w:szCs w:val="24"/>
          </w:rPr>
          <w:t>ycnaer@gmail.com</w:t>
        </w:r>
      </w:hyperlink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Default="00225055" w:rsidP="004A52AE">
      <w:pPr>
        <w:rPr>
          <w:rStyle w:val="Hyperlink"/>
          <w:rFonts w:ascii="標楷體" w:eastAsia="標楷體" w:hAnsi="標楷體"/>
          <w:color w:val="auto"/>
          <w:szCs w:val="24"/>
        </w:rPr>
      </w:pPr>
    </w:p>
    <w:p w:rsidR="00225055" w:rsidRPr="0008731E" w:rsidRDefault="00225055" w:rsidP="0008731E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 w:rsidRPr="0008731E">
        <w:rPr>
          <w:rFonts w:ascii="Times New Roman" w:eastAsia="標楷體" w:hAnsi="Times New Roman" w:hint="eastAsia"/>
          <w:b/>
          <w:sz w:val="32"/>
          <w:szCs w:val="24"/>
        </w:rPr>
        <w:t>愛學網顧問候選人推薦表（每位候選人一張）</w:t>
      </w:r>
    </w:p>
    <w:p w:rsidR="00225055" w:rsidRPr="0008731E" w:rsidRDefault="00225055" w:rsidP="0008731E">
      <w:pPr>
        <w:jc w:val="center"/>
        <w:rPr>
          <w:rFonts w:ascii="Times New Roman" w:eastAsia="標楷體" w:hAnsi="Times New Roman"/>
          <w:b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24pt;margin-top:-60.15pt;width:47.95pt;height:137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225055" w:rsidRPr="007E755A" w:rsidRDefault="00225055" w:rsidP="0008731E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>附件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1237"/>
        <w:gridCol w:w="192"/>
        <w:gridCol w:w="964"/>
        <w:gridCol w:w="4035"/>
      </w:tblGrid>
      <w:tr w:rsidR="00225055" w:rsidRPr="0008731E" w:rsidTr="00D03A99">
        <w:trPr>
          <w:trHeight w:val="680"/>
          <w:jc w:val="center"/>
        </w:trPr>
        <w:tc>
          <w:tcPr>
            <w:tcW w:w="2579" w:type="dxa"/>
            <w:vMerge w:val="restart"/>
            <w:vAlign w:val="center"/>
          </w:tcPr>
          <w:p w:rsidR="00225055" w:rsidRPr="0008731E" w:rsidRDefault="00225055" w:rsidP="00087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731E">
              <w:rPr>
                <w:rFonts w:ascii="標楷體" w:eastAsia="標楷體" w:hAnsi="標楷體" w:hint="eastAsia"/>
                <w:b/>
                <w:sz w:val="28"/>
                <w:szCs w:val="24"/>
              </w:rPr>
              <w:t>推薦單位</w:t>
            </w:r>
          </w:p>
        </w:tc>
        <w:tc>
          <w:tcPr>
            <w:tcW w:w="2469" w:type="dxa"/>
            <w:gridSpan w:val="3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縣市教育局（處）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承辦人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承辦人聯絡電話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承辦人</w:t>
            </w: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680"/>
          <w:jc w:val="center"/>
        </w:trPr>
        <w:tc>
          <w:tcPr>
            <w:tcW w:w="2579" w:type="dxa"/>
            <w:vMerge w:val="restart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顧問候選人</w:t>
            </w:r>
          </w:p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</w:r>
            <w:r w:rsidRPr="009C4E66">
              <w:rPr>
                <w:rFonts w:ascii="Times New Roman" w:eastAsia="標楷體" w:hAnsi="Times New Roman"/>
                <w:szCs w:val="24"/>
              </w:rPr>
              <w:pict>
                <v:rect id="_x0000_s1027" style="width:94.3pt;height:117pt;mso-position-horizontal-relative:char;mso-position-vertical-relative:line">
                  <v:textbox style="mso-next-textbox:#_x0000_s1027">
                    <w:txbxContent>
                      <w:p w:rsidR="00225055" w:rsidRPr="00540503" w:rsidRDefault="00225055" w:rsidP="0008731E">
                        <w:pPr>
                          <w:rPr>
                            <w:rFonts w:ascii="標楷體" w:eastAsia="標楷體"/>
                          </w:rPr>
                        </w:pPr>
                        <w:r w:rsidRPr="00540503">
                          <w:rPr>
                            <w:rFonts w:ascii="標楷體" w:hAnsi="標楷體" w:hint="eastAsia"/>
                          </w:rPr>
                          <w:t>（</w:t>
                        </w:r>
                        <w:r w:rsidRPr="00CA0180">
                          <w:rPr>
                            <w:rFonts w:ascii="標楷體" w:eastAsia="標楷體" w:hAnsi="標楷體" w:hint="eastAsia"/>
                          </w:rPr>
                          <w:t>請貼候選人</w:t>
                        </w:r>
                        <w:r w:rsidRPr="00CA0180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Pr="00CA0180">
                          <w:rPr>
                            <w:rFonts w:ascii="標楷體" w:eastAsia="標楷體" w:hAnsi="標楷體" w:hint="eastAsia"/>
                          </w:rPr>
                          <w:t>吋照片一張）</w:t>
                        </w:r>
                      </w:p>
                    </w:txbxContent>
                  </v:textbox>
                  <w10:anchorlock/>
                </v:rect>
              </w:pict>
            </w:r>
          </w:p>
        </w:tc>
        <w:tc>
          <w:tcPr>
            <w:tcW w:w="2469" w:type="dxa"/>
            <w:gridSpan w:val="3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候選人姓名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指導老師姓名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候選人所屬學校</w:t>
            </w:r>
            <w:r w:rsidRPr="0008731E">
              <w:rPr>
                <w:rFonts w:ascii="Times New Roman" w:eastAsia="標楷體" w:hAnsi="Times New Roman"/>
                <w:szCs w:val="24"/>
              </w:rPr>
              <w:t>/</w:t>
            </w:r>
            <w:r w:rsidRPr="0008731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1206" w:type="dxa"/>
            <w:gridSpan w:val="2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6" w:type="dxa"/>
            <w:gridSpan w:val="2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2440"/>
          <w:jc w:val="center"/>
        </w:trPr>
        <w:tc>
          <w:tcPr>
            <w:tcW w:w="5048" w:type="dxa"/>
            <w:gridSpan w:val="4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推薦原因</w:t>
            </w:r>
          </w:p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(</w:t>
            </w:r>
            <w:r w:rsidRPr="0008731E">
              <w:rPr>
                <w:rFonts w:ascii="Times New Roman" w:eastAsia="標楷體" w:hAnsi="Times New Roman" w:hint="eastAsia"/>
                <w:szCs w:val="24"/>
              </w:rPr>
              <w:t>候選人之特殊事蹟及優良表現）</w:t>
            </w:r>
          </w:p>
        </w:tc>
        <w:tc>
          <w:tcPr>
            <w:tcW w:w="4311" w:type="dxa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293"/>
          <w:jc w:val="center"/>
        </w:trPr>
        <w:tc>
          <w:tcPr>
            <w:tcW w:w="9359" w:type="dxa"/>
            <w:gridSpan w:val="5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08731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以下由本院填寫</w:t>
            </w:r>
          </w:p>
        </w:tc>
      </w:tr>
      <w:tr w:rsidR="00225055" w:rsidRPr="0008731E" w:rsidTr="00D03A99">
        <w:trPr>
          <w:trHeight w:val="549"/>
          <w:jc w:val="center"/>
        </w:trPr>
        <w:tc>
          <w:tcPr>
            <w:tcW w:w="4042" w:type="dxa"/>
            <w:gridSpan w:val="3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遴選結果</w:t>
            </w:r>
          </w:p>
        </w:tc>
        <w:tc>
          <w:tcPr>
            <w:tcW w:w="5317" w:type="dxa"/>
            <w:gridSpan w:val="2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5055" w:rsidRPr="0008731E" w:rsidTr="00D03A99">
        <w:trPr>
          <w:trHeight w:val="1523"/>
          <w:jc w:val="center"/>
        </w:trPr>
        <w:tc>
          <w:tcPr>
            <w:tcW w:w="4042" w:type="dxa"/>
            <w:gridSpan w:val="3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原因說明</w:t>
            </w:r>
          </w:p>
        </w:tc>
        <w:tc>
          <w:tcPr>
            <w:tcW w:w="5317" w:type="dxa"/>
            <w:gridSpan w:val="2"/>
            <w:vAlign w:val="center"/>
          </w:tcPr>
          <w:p w:rsidR="00225055" w:rsidRPr="0008731E" w:rsidRDefault="00225055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25055" w:rsidRPr="0008731E" w:rsidRDefault="00225055" w:rsidP="0008731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25055" w:rsidRPr="00061C4F" w:rsidRDefault="00225055" w:rsidP="004A52AE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225055" w:rsidRPr="00061C4F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55" w:rsidRDefault="00225055" w:rsidP="001B4487">
      <w:r>
        <w:separator/>
      </w:r>
    </w:p>
  </w:endnote>
  <w:endnote w:type="continuationSeparator" w:id="0">
    <w:p w:rsidR="00225055" w:rsidRDefault="00225055" w:rsidP="001B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55" w:rsidRDefault="00225055" w:rsidP="001B4487">
      <w:r>
        <w:separator/>
      </w:r>
    </w:p>
  </w:footnote>
  <w:footnote w:type="continuationSeparator" w:id="0">
    <w:p w:rsidR="00225055" w:rsidRDefault="00225055" w:rsidP="001B4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884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462D37"/>
    <w:multiLevelType w:val="hybridMultilevel"/>
    <w:tmpl w:val="6B284B7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2AE"/>
    <w:rsid w:val="000522D4"/>
    <w:rsid w:val="00061C4F"/>
    <w:rsid w:val="0008731E"/>
    <w:rsid w:val="00092D67"/>
    <w:rsid w:val="000A1DD6"/>
    <w:rsid w:val="00146F9D"/>
    <w:rsid w:val="00183065"/>
    <w:rsid w:val="001B4487"/>
    <w:rsid w:val="001F0125"/>
    <w:rsid w:val="00224BA8"/>
    <w:rsid w:val="00225055"/>
    <w:rsid w:val="00265AA0"/>
    <w:rsid w:val="002A1EB8"/>
    <w:rsid w:val="002B2D0E"/>
    <w:rsid w:val="002F794A"/>
    <w:rsid w:val="00385B35"/>
    <w:rsid w:val="00400F59"/>
    <w:rsid w:val="00403B37"/>
    <w:rsid w:val="00473227"/>
    <w:rsid w:val="004A52AE"/>
    <w:rsid w:val="004D5157"/>
    <w:rsid w:val="004D6218"/>
    <w:rsid w:val="005008E2"/>
    <w:rsid w:val="00504D20"/>
    <w:rsid w:val="00540503"/>
    <w:rsid w:val="005A4C8A"/>
    <w:rsid w:val="005E23BE"/>
    <w:rsid w:val="0060366B"/>
    <w:rsid w:val="00610959"/>
    <w:rsid w:val="006D4682"/>
    <w:rsid w:val="006F3989"/>
    <w:rsid w:val="00705BE9"/>
    <w:rsid w:val="00753C3D"/>
    <w:rsid w:val="007A25CD"/>
    <w:rsid w:val="007E755A"/>
    <w:rsid w:val="00855829"/>
    <w:rsid w:val="008574A6"/>
    <w:rsid w:val="00897FE4"/>
    <w:rsid w:val="008D4BC7"/>
    <w:rsid w:val="0097362B"/>
    <w:rsid w:val="009C4E66"/>
    <w:rsid w:val="00A05D95"/>
    <w:rsid w:val="00A514D0"/>
    <w:rsid w:val="00AA1665"/>
    <w:rsid w:val="00B221BB"/>
    <w:rsid w:val="00C065C0"/>
    <w:rsid w:val="00C74BED"/>
    <w:rsid w:val="00CA0180"/>
    <w:rsid w:val="00CC034D"/>
    <w:rsid w:val="00D03A99"/>
    <w:rsid w:val="00D57404"/>
    <w:rsid w:val="00D75120"/>
    <w:rsid w:val="00E23D79"/>
    <w:rsid w:val="00E2615E"/>
    <w:rsid w:val="00E62B3D"/>
    <w:rsid w:val="00ED07E3"/>
    <w:rsid w:val="00F00DF6"/>
    <w:rsid w:val="00F5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7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448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4487"/>
    <w:rPr>
      <w:sz w:val="20"/>
    </w:rPr>
  </w:style>
  <w:style w:type="paragraph" w:styleId="Footer">
    <w:name w:val="footer"/>
    <w:basedOn w:val="Normal"/>
    <w:link w:val="FooterChar"/>
    <w:uiPriority w:val="99"/>
    <w:rsid w:val="001B448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4487"/>
    <w:rPr>
      <w:sz w:val="20"/>
    </w:rPr>
  </w:style>
  <w:style w:type="paragraph" w:styleId="ListParagraph">
    <w:name w:val="List Paragraph"/>
    <w:basedOn w:val="Normal"/>
    <w:uiPriority w:val="99"/>
    <w:qFormat/>
    <w:rsid w:val="00855829"/>
    <w:pPr>
      <w:ind w:leftChars="200" w:left="480"/>
    </w:pPr>
  </w:style>
  <w:style w:type="character" w:styleId="Hyperlink">
    <w:name w:val="Hyperlink"/>
    <w:basedOn w:val="DefaultParagraphFont"/>
    <w:uiPriority w:val="99"/>
    <w:rsid w:val="001830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ycna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achen@sun.net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310</Words>
  <Characters>1768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subject/>
  <dc:creator>user</dc:creator>
  <cp:keywords/>
  <dc:description/>
  <cp:lastModifiedBy>user</cp:lastModifiedBy>
  <cp:revision>2</cp:revision>
  <cp:lastPrinted>2015-04-16T07:25:00Z</cp:lastPrinted>
  <dcterms:created xsi:type="dcterms:W3CDTF">2015-05-18T09:48:00Z</dcterms:created>
  <dcterms:modified xsi:type="dcterms:W3CDTF">2015-05-18T09:48:00Z</dcterms:modified>
</cp:coreProperties>
</file>