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9D" w:rsidRPr="00422984" w:rsidRDefault="0014479D" w:rsidP="00422984">
      <w:pPr>
        <w:jc w:val="center"/>
        <w:rPr>
          <w:rFonts w:ascii="標楷體" w:eastAsia="標楷體" w:hAnsi="標楷體"/>
          <w:sz w:val="32"/>
          <w:szCs w:val="32"/>
        </w:rPr>
      </w:pPr>
      <w:r w:rsidRPr="00422984">
        <w:rPr>
          <w:rFonts w:ascii="標楷體" w:eastAsia="標楷體" w:hAnsi="標楷體"/>
          <w:sz w:val="32"/>
          <w:szCs w:val="32"/>
        </w:rPr>
        <w:t>104</w:t>
      </w:r>
      <w:r w:rsidRPr="00422984">
        <w:rPr>
          <w:rFonts w:ascii="標楷體" w:eastAsia="標楷體" w:hAnsi="標楷體" w:hint="eastAsia"/>
          <w:sz w:val="32"/>
          <w:szCs w:val="32"/>
        </w:rPr>
        <w:t>年臺灣史蹟研習會各縣市遴薦</w:t>
      </w:r>
      <w:bookmarkStart w:id="0" w:name="_GoBack"/>
      <w:r w:rsidRPr="00422984">
        <w:rPr>
          <w:rFonts w:ascii="標楷體" w:eastAsia="標楷體" w:hAnsi="標楷體" w:hint="eastAsia"/>
          <w:sz w:val="32"/>
          <w:szCs w:val="32"/>
        </w:rPr>
        <w:t>名額分配表</w:t>
      </w:r>
      <w:bookmarkEnd w:id="0"/>
    </w:p>
    <w:tbl>
      <w:tblPr>
        <w:tblpPr w:leftFromText="180" w:rightFromText="180" w:horzAnchor="margin" w:tblpXSpec="center" w:tblpY="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984"/>
        <w:gridCol w:w="1276"/>
        <w:gridCol w:w="1276"/>
      </w:tblGrid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正取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備取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3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4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宜蘭市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5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6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臺東市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7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8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苗栗市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9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10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0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11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12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彰化市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13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南投市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14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15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16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17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18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19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20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21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  <w:tr w:rsidR="0014479D" w:rsidRPr="004431A3" w:rsidTr="004431A3">
        <w:tc>
          <w:tcPr>
            <w:tcW w:w="959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22</w:t>
            </w:r>
          </w:p>
        </w:tc>
        <w:tc>
          <w:tcPr>
            <w:tcW w:w="1984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1276" w:type="dxa"/>
            <w:vAlign w:val="center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31A3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14479D" w:rsidRPr="004431A3" w:rsidRDefault="0014479D" w:rsidP="004431A3">
            <w:pPr>
              <w:jc w:val="center"/>
              <w:rPr>
                <w:rFonts w:ascii="標楷體" w:eastAsia="標楷體" w:hAnsi="標楷體"/>
              </w:rPr>
            </w:pPr>
            <w:r w:rsidRPr="004431A3">
              <w:rPr>
                <w:rFonts w:ascii="標楷體" w:eastAsia="標楷體" w:hAnsi="標楷體"/>
              </w:rPr>
              <w:t>1</w:t>
            </w:r>
          </w:p>
        </w:tc>
      </w:tr>
    </w:tbl>
    <w:p w:rsidR="0014479D" w:rsidRDefault="0014479D"/>
    <w:sectPr w:rsidR="0014479D" w:rsidSect="00352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698"/>
    <w:rsid w:val="0014479D"/>
    <w:rsid w:val="002C4698"/>
    <w:rsid w:val="00352BE8"/>
    <w:rsid w:val="00422984"/>
    <w:rsid w:val="004431A3"/>
    <w:rsid w:val="006E7B5A"/>
    <w:rsid w:val="00756509"/>
    <w:rsid w:val="00BB542C"/>
    <w:rsid w:val="00F3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E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46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104年臺灣史蹟研習會各縣市遴薦名額分配表</dc:title>
  <dc:subject/>
  <dc:creator>吳瑛玲</dc:creator>
  <cp:keywords/>
  <dc:description/>
  <cp:lastModifiedBy>user</cp:lastModifiedBy>
  <cp:revision>2</cp:revision>
  <cp:lastPrinted>2015-05-12T07:19:00Z</cp:lastPrinted>
  <dcterms:created xsi:type="dcterms:W3CDTF">2015-05-19T09:50:00Z</dcterms:created>
  <dcterms:modified xsi:type="dcterms:W3CDTF">2015-05-19T09:50:00Z</dcterms:modified>
</cp:coreProperties>
</file>