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07" w:rsidRPr="009B4C41" w:rsidRDefault="002A5B07" w:rsidP="00E27057">
      <w:pPr>
        <w:spacing w:afterLines="50" w:line="520" w:lineRule="exact"/>
        <w:rPr>
          <w:rFonts w:ascii="標楷體" w:eastAsia="標楷體" w:hAnsi="標楷體"/>
          <w:b/>
          <w:spacing w:val="-12"/>
        </w:rPr>
      </w:pPr>
      <w:r w:rsidRPr="009B4C41">
        <w:rPr>
          <w:rFonts w:ascii="標楷體" w:eastAsia="標楷體" w:hAnsi="標楷體" w:hint="eastAsia"/>
          <w:b/>
          <w:spacing w:val="-12"/>
        </w:rPr>
        <w:t>附錄一</w:t>
      </w:r>
    </w:p>
    <w:p w:rsidR="002A5B07" w:rsidRPr="009B4C41" w:rsidRDefault="002A5B07" w:rsidP="00335C40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104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2A5B07" w:rsidRPr="009B4C41" w:rsidRDefault="002A5B07" w:rsidP="00335C40">
      <w:pPr>
        <w:widowControl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/>
          <w:b/>
          <w:kern w:val="0"/>
          <w:sz w:val="32"/>
          <w:szCs w:val="32"/>
        </w:rPr>
        <w:t>(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閩南語認證專修班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)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研習實施計畫</w:t>
      </w:r>
    </w:p>
    <w:p w:rsidR="002A5B07" w:rsidRPr="009B4C41" w:rsidRDefault="002A5B07" w:rsidP="00E27057">
      <w:pPr>
        <w:widowControl/>
        <w:spacing w:beforeLines="50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2A5B07" w:rsidRPr="009B4C41" w:rsidRDefault="002A5B07" w:rsidP="00335C40">
      <w:pPr>
        <w:widowControl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</w:t>
      </w:r>
      <w:r w:rsidRPr="009B4C41">
        <w:rPr>
          <w:rFonts w:ascii="標楷體" w:eastAsia="標楷體" w:hAnsi="標楷體"/>
          <w:kern w:val="0"/>
          <w:sz w:val="28"/>
          <w:szCs w:val="28"/>
        </w:rPr>
        <w:t>104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2A5B07" w:rsidRPr="009B4C41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</w:t>
      </w:r>
      <w:r w:rsidRPr="009B4C41">
        <w:rPr>
          <w:rFonts w:ascii="標楷體" w:eastAsia="標楷體" w:hAnsi="標楷體"/>
          <w:kern w:val="0"/>
          <w:sz w:val="28"/>
          <w:szCs w:val="28"/>
        </w:rPr>
        <w:t>97.6.23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提升國民中小學本土語言師資專業素養改進措施。</w:t>
      </w:r>
    </w:p>
    <w:p w:rsidR="002A5B07" w:rsidRPr="009B4C41" w:rsidRDefault="002A5B07" w:rsidP="00335C40">
      <w:pPr>
        <w:widowControl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（三）教育部頒布「國民中小學九年一貫課程綱要」。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2A5B07" w:rsidRPr="009B4C41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2A5B07" w:rsidRPr="009B4C41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2A5B07" w:rsidRPr="009B4C41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2A5B07" w:rsidRPr="009B4C41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（四）輔導與協助現職教師通過本土語言認證，達成教育部規定之預期目標：</w:t>
      </w:r>
    </w:p>
    <w:p w:rsidR="002A5B07" w:rsidRPr="009B4C41" w:rsidRDefault="002A5B07" w:rsidP="0082346D">
      <w:pPr>
        <w:widowControl/>
        <w:ind w:leftChars="525" w:left="1680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t>1.104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年底各校實際擔任本土語言教學之教師，通過認證達到</w:t>
      </w:r>
      <w:r w:rsidRPr="009B4C41">
        <w:rPr>
          <w:rFonts w:ascii="標楷體" w:eastAsia="標楷體" w:hAnsi="標楷體"/>
          <w:kern w:val="0"/>
          <w:sz w:val="28"/>
          <w:szCs w:val="28"/>
        </w:rPr>
        <w:t>60%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A5B07" w:rsidRPr="009B4C41" w:rsidRDefault="002A5B07" w:rsidP="0082346D">
      <w:pPr>
        <w:widowControl/>
        <w:ind w:leftChars="525" w:left="1680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t>2.105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年底各校實際擔任本土語言教學之教師，通過認證達到</w:t>
      </w:r>
      <w:r w:rsidRPr="009B4C41">
        <w:rPr>
          <w:rFonts w:ascii="標楷體" w:eastAsia="標楷體" w:hAnsi="標楷體"/>
          <w:kern w:val="0"/>
          <w:sz w:val="28"/>
          <w:szCs w:val="28"/>
        </w:rPr>
        <w:t>100%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</w:t>
      </w:r>
      <w:r>
        <w:rPr>
          <w:rFonts w:ascii="標楷體" w:eastAsia="標楷體" w:hAnsi="標楷體" w:hint="eastAsia"/>
          <w:kern w:val="0"/>
          <w:sz w:val="28"/>
          <w:szCs w:val="28"/>
        </w:rPr>
        <w:t>市桃園區建德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</w:p>
    <w:p w:rsidR="002A5B07" w:rsidRPr="009B4C41" w:rsidRDefault="002A5B07" w:rsidP="00335C40">
      <w:pPr>
        <w:widowControl/>
        <w:ind w:leftChars="400" w:left="960"/>
        <w:rPr>
          <w:rFonts w:ascii="標楷體" w:eastAsia="標楷體" w:hAnsi="標楷體"/>
          <w:kern w:val="0"/>
        </w:rPr>
      </w:pPr>
      <w:r w:rsidRPr="009B4C41">
        <w:rPr>
          <w:rFonts w:ascii="標楷體" w:eastAsia="標楷體" w:hAnsi="標楷體"/>
          <w:b/>
          <w:kern w:val="0"/>
          <w:sz w:val="28"/>
          <w:szCs w:val="28"/>
        </w:rPr>
        <w:t>104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1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日（週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三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~</w:t>
      </w:r>
      <w:smartTag w:uri="urn:schemas-microsoft-com:office:smarttags" w:element="chsdate">
        <w:smartTagPr>
          <w:attr w:name="Year" w:val="2015"/>
          <w:attr w:name="Month" w:val="7"/>
          <w:attr w:name="Day" w:val="7"/>
          <w:attr w:name="IsLunarDate" w:val="False"/>
          <w:attr w:name="IsROCDate" w:val="False"/>
        </w:smartTagPr>
        <w:r w:rsidRPr="009B4C41">
          <w:rPr>
            <w:rFonts w:ascii="標楷體" w:eastAsia="標楷體" w:hAnsi="標楷體"/>
            <w:b/>
            <w:kern w:val="0"/>
            <w:sz w:val="28"/>
            <w:szCs w:val="28"/>
          </w:rPr>
          <w:t>7</w:t>
        </w:r>
        <w:r w:rsidRPr="009B4C41">
          <w:rPr>
            <w:rFonts w:ascii="標楷體" w:eastAsia="標楷體" w:hAnsi="標楷體" w:hint="eastAsia"/>
            <w:b/>
            <w:kern w:val="0"/>
            <w:sz w:val="28"/>
            <w:szCs w:val="28"/>
          </w:rPr>
          <w:t>月</w:t>
        </w:r>
        <w:r>
          <w:rPr>
            <w:rFonts w:ascii="標楷體" w:eastAsia="標楷體" w:hAnsi="標楷體"/>
            <w:b/>
            <w:kern w:val="0"/>
            <w:sz w:val="28"/>
            <w:szCs w:val="28"/>
          </w:rPr>
          <w:t>7</w:t>
        </w:r>
        <w:r w:rsidRPr="009B4C41">
          <w:rPr>
            <w:rFonts w:ascii="標楷體" w:eastAsia="標楷體" w:hAnsi="標楷體" w:hint="eastAsia"/>
            <w:b/>
            <w:kern w:val="0"/>
            <w:sz w:val="28"/>
            <w:szCs w:val="28"/>
          </w:rPr>
          <w:t>日</w:t>
        </w:r>
      </w:smartTag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（週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），研習時數三十小時</w:t>
      </w:r>
      <w:r w:rsidRPr="009B4C41">
        <w:rPr>
          <w:rFonts w:ascii="標楷體" w:eastAsia="標楷體" w:hAnsi="標楷體" w:hint="eastAsia"/>
          <w:kern w:val="0"/>
        </w:rPr>
        <w:t>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（一）市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內各國民中小學現職教師以現任或有意願擔任本土語言教學者。</w:t>
      </w:r>
    </w:p>
    <w:p w:rsidR="002A5B07" w:rsidRPr="009B4C41" w:rsidRDefault="002A5B07" w:rsidP="00335C40">
      <w:pPr>
        <w:widowControl/>
        <w:ind w:left="84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學校遴派教師參與研習</w:t>
      </w: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，並依報名順序至</w:t>
      </w:r>
      <w:r w:rsidRPr="009B4C41">
        <w:rPr>
          <w:rFonts w:ascii="標楷體" w:eastAsia="標楷體" w:hAnsi="標楷體"/>
          <w:spacing w:val="-6"/>
          <w:kern w:val="0"/>
          <w:sz w:val="28"/>
          <w:szCs w:val="28"/>
        </w:rPr>
        <w:t>1</w:t>
      </w:r>
      <w:r>
        <w:rPr>
          <w:rFonts w:ascii="標楷體" w:eastAsia="標楷體" w:hAnsi="標楷體"/>
          <w:spacing w:val="-6"/>
          <w:kern w:val="0"/>
          <w:sz w:val="28"/>
          <w:szCs w:val="28"/>
        </w:rPr>
        <w:t>6</w:t>
      </w:r>
      <w:r w:rsidRPr="009B4C41">
        <w:rPr>
          <w:rFonts w:ascii="標楷體" w:eastAsia="標楷體" w:hAnsi="標楷體"/>
          <w:spacing w:val="-6"/>
          <w:kern w:val="0"/>
          <w:sz w:val="28"/>
          <w:szCs w:val="28"/>
        </w:rPr>
        <w:t>0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名額滿為止。</w:t>
      </w:r>
    </w:p>
    <w:p w:rsidR="002A5B07" w:rsidRPr="009B4C41" w:rsidRDefault="002A5B07" w:rsidP="00335C40">
      <w:pPr>
        <w:widowControl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九、報名日期：</w:t>
      </w:r>
    </w:p>
    <w:p w:rsidR="002A5B07" w:rsidRPr="009B4C41" w:rsidRDefault="002A5B07" w:rsidP="00335C40">
      <w:pPr>
        <w:widowControl/>
        <w:ind w:leftChars="400" w:left="9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請於即日起至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104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6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）下午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四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點止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，至教師研習系統報名，並請</w:t>
      </w:r>
      <w:r w:rsidRPr="009B4C41">
        <w:rPr>
          <w:rFonts w:ascii="標楷體" w:eastAsia="標楷體" w:hAnsi="標楷體" w:hint="eastAsia"/>
          <w:bCs/>
          <w:kern w:val="0"/>
          <w:sz w:val="28"/>
          <w:szCs w:val="28"/>
        </w:rPr>
        <w:t>各校自行審核參與研習教師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，如有疑問請電</w:t>
      </w:r>
      <w:r>
        <w:rPr>
          <w:rFonts w:ascii="標楷體" w:eastAsia="標楷體" w:hAnsi="標楷體" w:hint="eastAsia"/>
          <w:kern w:val="0"/>
          <w:sz w:val="28"/>
          <w:szCs w:val="28"/>
        </w:rPr>
        <w:t>建德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國小教務處，電話</w:t>
      </w:r>
      <w:r w:rsidRPr="009B4C41">
        <w:rPr>
          <w:rFonts w:ascii="標楷體" w:eastAsia="標楷體" w:hAnsi="標楷體"/>
          <w:kern w:val="0"/>
          <w:sz w:val="28"/>
          <w:szCs w:val="28"/>
        </w:rPr>
        <w:t>3</w:t>
      </w:r>
      <w:r>
        <w:rPr>
          <w:rFonts w:ascii="標楷體" w:eastAsia="標楷體" w:hAnsi="標楷體"/>
          <w:kern w:val="0"/>
          <w:sz w:val="28"/>
          <w:szCs w:val="28"/>
        </w:rPr>
        <w:t>660688</w:t>
      </w:r>
      <w:bookmarkStart w:id="0" w:name="_GoBack"/>
      <w:bookmarkEnd w:id="0"/>
      <w:r w:rsidRPr="009B4C41">
        <w:rPr>
          <w:rFonts w:ascii="標楷體" w:eastAsia="標楷體" w:hAnsi="標楷體" w:hint="eastAsia"/>
          <w:kern w:val="0"/>
          <w:sz w:val="28"/>
          <w:szCs w:val="28"/>
        </w:rPr>
        <w:t>分機</w:t>
      </w:r>
      <w:r w:rsidRPr="009B4C41">
        <w:rPr>
          <w:rFonts w:ascii="標楷體" w:eastAsia="標楷體" w:hAnsi="標楷體"/>
          <w:kern w:val="0"/>
          <w:sz w:val="28"/>
          <w:szCs w:val="28"/>
        </w:rPr>
        <w:t>210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>
        <w:rPr>
          <w:rFonts w:ascii="標楷體" w:eastAsia="標楷體" w:hAnsi="標楷體" w:hint="eastAsia"/>
          <w:kern w:val="0"/>
          <w:sz w:val="28"/>
          <w:szCs w:val="28"/>
        </w:rPr>
        <w:t>建德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28"/>
          <w:szCs w:val="28"/>
        </w:rPr>
        <w:t>演藝廳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>
        <w:rPr>
          <w:rFonts w:ascii="標楷體" w:eastAsia="標楷體" w:hAnsi="標楷體" w:hint="eastAsia"/>
          <w:kern w:val="0"/>
          <w:sz w:val="28"/>
          <w:szCs w:val="28"/>
        </w:rPr>
        <w:t>新台幣貳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拾萬元整由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政府專款補助，詳如附件二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2A5B07" w:rsidRPr="009B4C41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（一）參與研習之教師，依規定核給研習時數，並輔導參加閩南語言認證，</w:t>
      </w:r>
      <w:r>
        <w:rPr>
          <w:rFonts w:ascii="標楷體" w:eastAsia="標楷體" w:hAnsi="標楷體" w:hint="eastAsia"/>
          <w:kern w:val="0"/>
          <w:sz w:val="28"/>
          <w:szCs w:val="28"/>
        </w:rPr>
        <w:t>通過中高級以上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認證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報名費將專案申請補助。</w:t>
      </w:r>
    </w:p>
    <w:p w:rsidR="002A5B07" w:rsidRPr="009B4C41" w:rsidRDefault="002A5B07" w:rsidP="007F1C83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2A5B07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2A5B07" w:rsidRPr="009B4C41" w:rsidRDefault="002A5B07" w:rsidP="00335C40">
      <w:pPr>
        <w:widowControl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經研習講師同意後，錄製研習影片於網站分享，供全市老師研修。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</w:t>
      </w:r>
      <w:r>
        <w:rPr>
          <w:rFonts w:ascii="標楷體" w:eastAsia="標楷體" w:hAnsi="標楷體" w:hint="eastAsia"/>
          <w:kern w:val="0"/>
          <w:sz w:val="28"/>
          <w:szCs w:val="28"/>
        </w:rPr>
        <w:t>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2A5B07" w:rsidRPr="009B4C41" w:rsidRDefault="002A5B07" w:rsidP="00335C40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附件一</w:t>
      </w:r>
    </w:p>
    <w:p w:rsidR="002A5B07" w:rsidRPr="009B4C41" w:rsidRDefault="002A5B07" w:rsidP="00335C40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104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年度國民小學本土語言教學師資培訓</w:t>
      </w:r>
    </w:p>
    <w:p w:rsidR="002A5B07" w:rsidRPr="009B4C41" w:rsidRDefault="002A5B07" w:rsidP="00E27057">
      <w:pPr>
        <w:widowControl/>
        <w:spacing w:afterLines="5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/>
          <w:b/>
          <w:kern w:val="0"/>
          <w:sz w:val="32"/>
          <w:szCs w:val="32"/>
        </w:rPr>
        <w:t>(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閩南語認證專修班</w:t>
      </w:r>
      <w:r w:rsidRPr="009B4C41">
        <w:rPr>
          <w:rFonts w:ascii="標楷體" w:eastAsia="標楷體" w:hAnsi="標楷體"/>
          <w:b/>
          <w:kern w:val="0"/>
          <w:sz w:val="32"/>
          <w:szCs w:val="32"/>
        </w:rPr>
        <w:t>)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1811"/>
        <w:gridCol w:w="1812"/>
        <w:gridCol w:w="1812"/>
        <w:gridCol w:w="1812"/>
        <w:gridCol w:w="1812"/>
      </w:tblGrid>
      <w:tr w:rsidR="002A5B07" w:rsidRPr="003012BD" w:rsidTr="00DC7380">
        <w:trPr>
          <w:jc w:val="center"/>
        </w:trPr>
        <w:tc>
          <w:tcPr>
            <w:tcW w:w="1678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811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1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星期三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2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星期四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3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星期五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6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星期一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月</w:t>
              </w:r>
              <w:r w:rsidRPr="003012BD">
                <w:rPr>
                  <w:rFonts w:ascii="標楷體" w:eastAsia="標楷體" w:hAnsi="標楷體"/>
                  <w:kern w:val="0"/>
                </w:rPr>
                <w:t>7</w:t>
              </w:r>
              <w:r w:rsidRPr="003012BD">
                <w:rPr>
                  <w:rFonts w:ascii="標楷體" w:eastAsia="標楷體" w:hAnsi="標楷體" w:hint="eastAsia"/>
                  <w:kern w:val="0"/>
                </w:rPr>
                <w:t>日</w:t>
              </w:r>
            </w:smartTag>
          </w:p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</w:rPr>
              <w:t>星期二</w:t>
            </w:r>
            <w:r w:rsidRPr="003012BD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2A5B07" w:rsidRPr="003012BD" w:rsidTr="00DC7380">
        <w:trPr>
          <w:trHeight w:val="1960"/>
          <w:jc w:val="center"/>
        </w:trPr>
        <w:tc>
          <w:tcPr>
            <w:tcW w:w="1678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08:30—08:50</w:t>
            </w:r>
          </w:p>
        </w:tc>
        <w:tc>
          <w:tcPr>
            <w:tcW w:w="1811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始業式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</w:tr>
      <w:tr w:rsidR="002A5B07" w:rsidRPr="003012BD" w:rsidTr="00DC7380">
        <w:trPr>
          <w:trHeight w:val="1701"/>
          <w:jc w:val="center"/>
        </w:trPr>
        <w:tc>
          <w:tcPr>
            <w:tcW w:w="1678" w:type="dxa"/>
            <w:vMerge w:val="restart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09:00--12:00</w:t>
            </w:r>
          </w:p>
        </w:tc>
        <w:tc>
          <w:tcPr>
            <w:tcW w:w="1811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臺羅音韻系統佮拼音練習（一）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書寫測驗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聽寫測驗、塌空測驗、語句書寫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聽力測驗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聽音選擇、對話理解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語詞語法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口語測驗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詞句朗讀、情境對話、看圖講話</w:t>
            </w:r>
          </w:p>
        </w:tc>
      </w:tr>
      <w:tr w:rsidR="002A5B07" w:rsidRPr="003012BD" w:rsidTr="00DC7380">
        <w:trPr>
          <w:trHeight w:val="930"/>
          <w:jc w:val="center"/>
        </w:trPr>
        <w:tc>
          <w:tcPr>
            <w:tcW w:w="1678" w:type="dxa"/>
            <w:vMerge/>
            <w:vAlign w:val="center"/>
          </w:tcPr>
          <w:p w:rsidR="002A5B07" w:rsidRPr="003012BD" w:rsidRDefault="002A5B07" w:rsidP="00DC738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駱嘉鵬教授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李勤岸教授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鄭安住老師</w:t>
            </w:r>
          </w:p>
        </w:tc>
      </w:tr>
      <w:tr w:rsidR="002A5B07" w:rsidRPr="003012BD" w:rsidTr="00DC7380">
        <w:trPr>
          <w:trHeight w:val="658"/>
          <w:jc w:val="center"/>
        </w:trPr>
        <w:tc>
          <w:tcPr>
            <w:tcW w:w="1678" w:type="dxa"/>
            <w:vAlign w:val="center"/>
          </w:tcPr>
          <w:p w:rsidR="002A5B07" w:rsidRPr="003012BD" w:rsidRDefault="002A5B07" w:rsidP="00DC7380">
            <w:pPr>
              <w:widowControl/>
              <w:ind w:firstLineChars="50" w:firstLine="120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vAlign w:val="center"/>
          </w:tcPr>
          <w:p w:rsidR="002A5B07" w:rsidRPr="003012BD" w:rsidRDefault="002A5B07" w:rsidP="00DC7380">
            <w:pPr>
              <w:widowControl/>
              <w:ind w:left="283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溫馨補給站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用餐、休息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A5B07" w:rsidRPr="003012BD" w:rsidTr="00DC7380">
        <w:trPr>
          <w:cantSplit/>
          <w:trHeight w:val="1701"/>
          <w:jc w:val="center"/>
        </w:trPr>
        <w:tc>
          <w:tcPr>
            <w:tcW w:w="1678" w:type="dxa"/>
            <w:vMerge w:val="restart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012BD">
              <w:rPr>
                <w:rFonts w:ascii="標楷體" w:eastAsia="標楷體" w:hAnsi="標楷體"/>
                <w:kern w:val="0"/>
              </w:rPr>
              <w:t>13:00--16:00</w:t>
            </w:r>
          </w:p>
        </w:tc>
        <w:tc>
          <w:tcPr>
            <w:tcW w:w="1811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臺羅音韻系統佮拼音練習（二）</w:t>
            </w:r>
          </w:p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音韻拼音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書寫測驗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文章寫作、評論改寫</w:t>
            </w:r>
          </w:p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書寫測驗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76208B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聽力測驗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演說理解練習</w:t>
            </w:r>
          </w:p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聽力測驗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克漏字、文章理解</w:t>
            </w:r>
          </w:p>
          <w:p w:rsidR="002A5B07" w:rsidRPr="003012BD" w:rsidRDefault="002A5B07" w:rsidP="00DC7380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76208B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口語測驗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文章朗讀、口語表達、文章評論</w:t>
            </w:r>
          </w:p>
          <w:p w:rsidR="002A5B07" w:rsidRPr="003012BD" w:rsidRDefault="002A5B07" w:rsidP="0076208B">
            <w:pPr>
              <w:widowControl/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口語測驗</w:t>
            </w:r>
            <w:r w:rsidRPr="003012BD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多元評量與補救教學</w:t>
            </w:r>
          </w:p>
        </w:tc>
      </w:tr>
      <w:tr w:rsidR="002A5B07" w:rsidRPr="003012BD" w:rsidTr="00DC7380">
        <w:trPr>
          <w:cantSplit/>
          <w:trHeight w:val="680"/>
          <w:jc w:val="center"/>
        </w:trPr>
        <w:tc>
          <w:tcPr>
            <w:tcW w:w="1678" w:type="dxa"/>
            <w:vMerge/>
            <w:vAlign w:val="center"/>
          </w:tcPr>
          <w:p w:rsidR="002A5B07" w:rsidRPr="003012BD" w:rsidRDefault="002A5B07" w:rsidP="00DC738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駱嘉鵬教授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李勤岸教授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vAlign w:val="center"/>
          </w:tcPr>
          <w:p w:rsidR="002A5B07" w:rsidRPr="003012BD" w:rsidRDefault="002A5B07" w:rsidP="00DC738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012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鄭安住老師</w:t>
            </w:r>
          </w:p>
        </w:tc>
      </w:tr>
    </w:tbl>
    <w:p w:rsidR="002A5B07" w:rsidRPr="009B4C41" w:rsidRDefault="002A5B07" w:rsidP="009B5F46">
      <w:pPr>
        <w:widowControl/>
        <w:spacing w:line="540" w:lineRule="exact"/>
        <w:rPr>
          <w:rFonts w:ascii="標楷體" w:eastAsia="標楷體" w:hAnsi="標楷體"/>
          <w:b/>
          <w:spacing w:val="-12"/>
        </w:rPr>
      </w:pPr>
      <w:r w:rsidRPr="009B4C41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＊研習課表暫定，屆時以實際課表為主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 xml:space="preserve">   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＊研習總時數合計</w:t>
      </w:r>
      <w:r w:rsidRPr="009B4C41">
        <w:rPr>
          <w:rFonts w:ascii="標楷體" w:eastAsia="標楷體" w:hAnsi="標楷體"/>
          <w:b/>
          <w:kern w:val="0"/>
          <w:sz w:val="28"/>
          <w:szCs w:val="28"/>
        </w:rPr>
        <w:t>30</w:t>
      </w: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小時</w:t>
      </w:r>
    </w:p>
    <w:sectPr w:rsidR="002A5B07" w:rsidRPr="009B4C41" w:rsidSect="0064120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C40"/>
    <w:rsid w:val="000B4679"/>
    <w:rsid w:val="000C2B21"/>
    <w:rsid w:val="000C5E76"/>
    <w:rsid w:val="000D109A"/>
    <w:rsid w:val="000D6AFC"/>
    <w:rsid w:val="000F478B"/>
    <w:rsid w:val="00121C9B"/>
    <w:rsid w:val="00153D70"/>
    <w:rsid w:val="00173E41"/>
    <w:rsid w:val="00186156"/>
    <w:rsid w:val="001A35E4"/>
    <w:rsid w:val="00206832"/>
    <w:rsid w:val="00207646"/>
    <w:rsid w:val="0025636E"/>
    <w:rsid w:val="00276418"/>
    <w:rsid w:val="00284ECE"/>
    <w:rsid w:val="002A1FB1"/>
    <w:rsid w:val="002A5B07"/>
    <w:rsid w:val="002D5C65"/>
    <w:rsid w:val="002D7DF5"/>
    <w:rsid w:val="003012BD"/>
    <w:rsid w:val="00304A53"/>
    <w:rsid w:val="00335C40"/>
    <w:rsid w:val="00337340"/>
    <w:rsid w:val="003C0036"/>
    <w:rsid w:val="0040601D"/>
    <w:rsid w:val="00424974"/>
    <w:rsid w:val="00445128"/>
    <w:rsid w:val="00445E19"/>
    <w:rsid w:val="004D10CD"/>
    <w:rsid w:val="004D6F56"/>
    <w:rsid w:val="00510583"/>
    <w:rsid w:val="005358EC"/>
    <w:rsid w:val="005512FA"/>
    <w:rsid w:val="0057011C"/>
    <w:rsid w:val="00572BD8"/>
    <w:rsid w:val="005F0972"/>
    <w:rsid w:val="00610914"/>
    <w:rsid w:val="0064120F"/>
    <w:rsid w:val="00667DD2"/>
    <w:rsid w:val="006B75FB"/>
    <w:rsid w:val="006B7850"/>
    <w:rsid w:val="006E20C5"/>
    <w:rsid w:val="007163B0"/>
    <w:rsid w:val="00752783"/>
    <w:rsid w:val="0076208B"/>
    <w:rsid w:val="007863A2"/>
    <w:rsid w:val="00795E91"/>
    <w:rsid w:val="007F1C83"/>
    <w:rsid w:val="0082346D"/>
    <w:rsid w:val="00837CCF"/>
    <w:rsid w:val="008B0D62"/>
    <w:rsid w:val="009454EE"/>
    <w:rsid w:val="00954D6B"/>
    <w:rsid w:val="00960927"/>
    <w:rsid w:val="00966483"/>
    <w:rsid w:val="009741EB"/>
    <w:rsid w:val="00977496"/>
    <w:rsid w:val="009B4C41"/>
    <w:rsid w:val="009B5F46"/>
    <w:rsid w:val="009C3F6A"/>
    <w:rsid w:val="00A14301"/>
    <w:rsid w:val="00A2207A"/>
    <w:rsid w:val="00A62626"/>
    <w:rsid w:val="00A948EE"/>
    <w:rsid w:val="00BB7D60"/>
    <w:rsid w:val="00C22782"/>
    <w:rsid w:val="00C24868"/>
    <w:rsid w:val="00C35B9A"/>
    <w:rsid w:val="00C70EBD"/>
    <w:rsid w:val="00CA39F4"/>
    <w:rsid w:val="00CC6322"/>
    <w:rsid w:val="00D024DC"/>
    <w:rsid w:val="00D2464E"/>
    <w:rsid w:val="00D70E4B"/>
    <w:rsid w:val="00DC7380"/>
    <w:rsid w:val="00DF3287"/>
    <w:rsid w:val="00E254B1"/>
    <w:rsid w:val="00E27057"/>
    <w:rsid w:val="00E3291D"/>
    <w:rsid w:val="00E71B1D"/>
    <w:rsid w:val="00E73E04"/>
    <w:rsid w:val="00E93F4E"/>
    <w:rsid w:val="00EB3E80"/>
    <w:rsid w:val="00EC62A6"/>
    <w:rsid w:val="00EE32AD"/>
    <w:rsid w:val="00F116C1"/>
    <w:rsid w:val="00F2166A"/>
    <w:rsid w:val="00F44638"/>
    <w:rsid w:val="00F634A6"/>
    <w:rsid w:val="00F63F17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4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43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211</Words>
  <Characters>1207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</dc:title>
  <dc:subject/>
  <dc:creator>許志賢</dc:creator>
  <cp:keywords/>
  <dc:description/>
  <cp:lastModifiedBy>user</cp:lastModifiedBy>
  <cp:revision>2</cp:revision>
  <cp:lastPrinted>2015-04-01T00:50:00Z</cp:lastPrinted>
  <dcterms:created xsi:type="dcterms:W3CDTF">2015-05-28T11:00:00Z</dcterms:created>
  <dcterms:modified xsi:type="dcterms:W3CDTF">2015-05-28T11:00:00Z</dcterms:modified>
</cp:coreProperties>
</file>